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5528"/>
      </w:tblGrid>
      <w:tr w:rsidR="00435A5E" w14:paraId="5DB6D70D" w14:textId="77777777" w:rsidTr="00A67EA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5B47" w14:textId="77777777" w:rsidR="00435A5E" w:rsidRDefault="00435A5E" w:rsidP="001E563A">
            <w:pPr>
              <w:jc w:val="center"/>
              <w:rPr>
                <w:sz w:val="28"/>
                <w:szCs w:val="28"/>
              </w:rPr>
            </w:pPr>
            <w:r w:rsidRPr="00A67EAC">
              <w:rPr>
                <w:rFonts w:ascii="Arial" w:hAnsi="Arial" w:cs="Arial"/>
                <w:sz w:val="28"/>
                <w:szCs w:val="28"/>
              </w:rPr>
              <w:t>HR</w:t>
            </w:r>
            <w:r w:rsidR="00A67EAC" w:rsidRPr="00A67EAC">
              <w:rPr>
                <w:rFonts w:ascii="Arial" w:hAnsi="Arial" w:cs="Arial"/>
                <w:sz w:val="28"/>
                <w:szCs w:val="28"/>
              </w:rPr>
              <w:t>195</w:t>
            </w:r>
            <w:r w:rsidR="004550B9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8B6F" w14:textId="77777777" w:rsidR="00435A5E" w:rsidRDefault="004550B9" w:rsidP="001E5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8B7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APPRENTICESHIP</w:t>
            </w:r>
            <w:r w:rsidR="00435A5E" w:rsidRPr="00AA38B7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DESCRIPTION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698" w14:textId="77777777" w:rsidR="00435A5E" w:rsidRDefault="00435A5E" w:rsidP="001E563A">
            <w:pPr>
              <w:jc w:val="center"/>
              <w:rPr>
                <w:sz w:val="12"/>
                <w:szCs w:val="12"/>
              </w:rPr>
            </w:pPr>
          </w:p>
          <w:p w14:paraId="7475F3D1" w14:textId="6C8999A8" w:rsidR="00435A5E" w:rsidRDefault="00AA38B7" w:rsidP="001E563A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02AD4AFF" wp14:editId="5FB637DA">
                  <wp:extent cx="2917190" cy="4356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78784" w14:textId="77777777" w:rsidR="00435A5E" w:rsidRDefault="00435A5E" w:rsidP="001E56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A64F08E" w14:textId="77777777" w:rsidR="00435A5E" w:rsidRPr="0037288A" w:rsidRDefault="00435A5E">
      <w:pPr>
        <w:rPr>
          <w:rFonts w:ascii="Arial" w:hAnsi="Arial" w:cs="Arial"/>
          <w:iCs/>
          <w:sz w:val="16"/>
          <w:szCs w:val="16"/>
        </w:rPr>
      </w:pPr>
    </w:p>
    <w:p w14:paraId="1D6D4178" w14:textId="77777777" w:rsidR="00490439" w:rsidRPr="0037288A" w:rsidRDefault="00490439">
      <w:pPr>
        <w:rPr>
          <w:rFonts w:ascii="Arial" w:hAnsi="Arial" w:cs="Arial"/>
          <w:iCs/>
          <w:sz w:val="16"/>
          <w:szCs w:val="16"/>
        </w:rPr>
      </w:pPr>
      <w:r w:rsidRPr="0037288A">
        <w:rPr>
          <w:rFonts w:ascii="Arial" w:hAnsi="Arial" w:cs="Arial"/>
          <w:iCs/>
          <w:sz w:val="16"/>
          <w:szCs w:val="16"/>
        </w:rPr>
        <w:t>NOTES</w:t>
      </w:r>
    </w:p>
    <w:p w14:paraId="03754FD2" w14:textId="7DE8D5B5" w:rsidR="00490439" w:rsidRPr="0037288A" w:rsidRDefault="00490439">
      <w:pPr>
        <w:numPr>
          <w:ilvl w:val="0"/>
          <w:numId w:val="14"/>
        </w:numPr>
        <w:rPr>
          <w:rFonts w:ascii="Arial" w:hAnsi="Arial" w:cs="Arial"/>
          <w:i/>
          <w:sz w:val="16"/>
          <w:szCs w:val="16"/>
        </w:rPr>
      </w:pPr>
      <w:r w:rsidRPr="0037288A">
        <w:rPr>
          <w:rFonts w:ascii="Arial" w:hAnsi="Arial" w:cs="Arial"/>
          <w:sz w:val="16"/>
          <w:szCs w:val="16"/>
        </w:rPr>
        <w:t xml:space="preserve">Forms must be downloaded from the UCT website: </w:t>
      </w:r>
      <w:hyperlink r:id="rId9" w:history="1">
        <w:r w:rsidR="005F2DBB" w:rsidRPr="002A03AC">
          <w:rPr>
            <w:rStyle w:val="Hyperlink"/>
            <w:color w:val="0000FF"/>
            <w:sz w:val="16"/>
            <w:szCs w:val="16"/>
            <w:lang w:val="en-ZA" w:eastAsia="en-ZA"/>
          </w:rPr>
          <w:t>https://forms.uct.ac.za/forms.htm</w:t>
        </w:r>
      </w:hyperlink>
      <w:r w:rsidRPr="0037288A">
        <w:rPr>
          <w:rFonts w:ascii="Arial" w:hAnsi="Arial" w:cs="Arial"/>
          <w:sz w:val="16"/>
          <w:szCs w:val="16"/>
        </w:rPr>
        <w:t xml:space="preserve"> </w:t>
      </w:r>
    </w:p>
    <w:p w14:paraId="4683D9BF" w14:textId="77777777" w:rsidR="00490439" w:rsidRPr="0037288A" w:rsidRDefault="00490439">
      <w:pPr>
        <w:numPr>
          <w:ilvl w:val="0"/>
          <w:numId w:val="14"/>
        </w:numPr>
        <w:rPr>
          <w:rFonts w:ascii="Arial" w:hAnsi="Arial" w:cs="Arial"/>
          <w:i/>
          <w:sz w:val="16"/>
          <w:szCs w:val="16"/>
        </w:rPr>
      </w:pPr>
      <w:r w:rsidRPr="0037288A">
        <w:rPr>
          <w:rFonts w:ascii="Arial" w:hAnsi="Arial" w:cs="Arial"/>
          <w:sz w:val="16"/>
          <w:szCs w:val="16"/>
        </w:rPr>
        <w:t xml:space="preserve">This form serves as a template for the writing of </w:t>
      </w:r>
      <w:r w:rsidR="004550B9" w:rsidRPr="004550B9">
        <w:rPr>
          <w:rFonts w:ascii="Arial" w:hAnsi="Arial" w:cs="Arial"/>
          <w:sz w:val="16"/>
          <w:szCs w:val="16"/>
        </w:rPr>
        <w:t xml:space="preserve">Apprenticeship </w:t>
      </w:r>
      <w:r w:rsidRPr="0037288A">
        <w:rPr>
          <w:rFonts w:ascii="Arial" w:hAnsi="Arial" w:cs="Arial"/>
          <w:sz w:val="16"/>
          <w:szCs w:val="16"/>
        </w:rPr>
        <w:t>descriptions</w:t>
      </w:r>
      <w:r w:rsidR="00CC339D">
        <w:rPr>
          <w:rFonts w:ascii="Arial" w:hAnsi="Arial" w:cs="Arial"/>
          <w:sz w:val="16"/>
          <w:szCs w:val="16"/>
        </w:rPr>
        <w:t>.</w:t>
      </w:r>
    </w:p>
    <w:p w14:paraId="4B453F8A" w14:textId="77777777" w:rsidR="00490439" w:rsidRPr="00361805" w:rsidRDefault="00A07837">
      <w:pPr>
        <w:pStyle w:val="BodyText"/>
        <w:numPr>
          <w:ilvl w:val="0"/>
          <w:numId w:val="15"/>
        </w:numPr>
        <w:rPr>
          <w:bCs/>
          <w:i/>
          <w:szCs w:val="16"/>
        </w:rPr>
      </w:pPr>
      <w:r>
        <w:rPr>
          <w:bCs/>
          <w:szCs w:val="16"/>
        </w:rPr>
        <w:t xml:space="preserve">A copy of this form </w:t>
      </w:r>
      <w:r w:rsidR="0050473D">
        <w:rPr>
          <w:bCs/>
          <w:szCs w:val="16"/>
        </w:rPr>
        <w:t>is k</w:t>
      </w:r>
      <w:r>
        <w:rPr>
          <w:bCs/>
          <w:szCs w:val="16"/>
        </w:rPr>
        <w:t xml:space="preserve">ept </w:t>
      </w:r>
      <w:r w:rsidR="0050473D">
        <w:rPr>
          <w:bCs/>
          <w:szCs w:val="16"/>
        </w:rPr>
        <w:t xml:space="preserve">by the </w:t>
      </w:r>
      <w:r w:rsidR="00051358">
        <w:rPr>
          <w:bCs/>
          <w:szCs w:val="16"/>
        </w:rPr>
        <w:t>Mentor / Supervisor</w:t>
      </w:r>
      <w:r w:rsidR="0050473D">
        <w:rPr>
          <w:bCs/>
          <w:szCs w:val="16"/>
        </w:rPr>
        <w:t xml:space="preserve"> and the </w:t>
      </w:r>
      <w:r w:rsidR="008479AE" w:rsidRPr="008479AE">
        <w:rPr>
          <w:bCs/>
          <w:szCs w:val="16"/>
        </w:rPr>
        <w:t>Apprentice</w:t>
      </w:r>
      <w:r w:rsidR="00CC339D">
        <w:rPr>
          <w:bCs/>
          <w:szCs w:val="16"/>
        </w:rPr>
        <w:t>.</w:t>
      </w:r>
    </w:p>
    <w:p w14:paraId="3AA37217" w14:textId="77777777" w:rsidR="00490439" w:rsidRPr="0037288A" w:rsidRDefault="00490439">
      <w:pPr>
        <w:pStyle w:val="BodyText"/>
        <w:rPr>
          <w:bCs/>
          <w:iCs/>
          <w:szCs w:val="16"/>
        </w:rPr>
      </w:pPr>
    </w:p>
    <w:p w14:paraId="2B5CB7D8" w14:textId="77777777" w:rsidR="00490439" w:rsidRPr="00453821" w:rsidRDefault="00490439">
      <w:pPr>
        <w:pStyle w:val="TableHeaderText"/>
        <w:rPr>
          <w:rFonts w:ascii="Arial" w:hAnsi="Arial" w:cs="Arial"/>
          <w:bCs/>
          <w:sz w:val="18"/>
          <w:szCs w:val="18"/>
        </w:rPr>
      </w:pPr>
      <w:r w:rsidRPr="00453821">
        <w:rPr>
          <w:rFonts w:ascii="Arial" w:hAnsi="Arial" w:cs="Arial"/>
          <w:bCs/>
          <w:sz w:val="18"/>
          <w:szCs w:val="18"/>
        </w:rPr>
        <w:t>POSITION DETAILS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1"/>
        <w:gridCol w:w="7796"/>
      </w:tblGrid>
      <w:tr w:rsidR="00490439" w:rsidRPr="00453821" w14:paraId="6918BF09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05AAFE" w14:textId="77777777" w:rsidR="00490439" w:rsidRPr="00453821" w:rsidRDefault="001B3875" w:rsidP="0050473D">
            <w:pPr>
              <w:pStyle w:val="TableHeaderText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Position t</w:t>
            </w:r>
            <w:r w:rsidR="00490439"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itle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9DBA" w14:textId="77777777" w:rsidR="00490439" w:rsidRPr="00453821" w:rsidRDefault="004550B9" w:rsidP="00FE33C3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Apprentice</w:t>
            </w:r>
          </w:p>
        </w:tc>
      </w:tr>
      <w:tr w:rsidR="0050473D" w:rsidRPr="00453821" w14:paraId="4FABF687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65ADA2" w14:textId="77777777" w:rsidR="0050473D" w:rsidRPr="00453821" w:rsidRDefault="00206617" w:rsidP="00206617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Job </w:t>
            </w:r>
            <w:r w:rsidR="001B3875">
              <w:rPr>
                <w:rFonts w:ascii="Arial" w:hAnsi="Arial" w:cs="Arial"/>
                <w:b w:val="0"/>
                <w:bCs/>
                <w:sz w:val="18"/>
                <w:szCs w:val="18"/>
              </w:rPr>
              <w:t>t</w:t>
            </w:r>
            <w:r w:rsidR="0050473D"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itle</w:t>
            </w:r>
            <w:r w:rsid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453821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>(</w:t>
            </w:r>
            <w:r w:rsidR="00901295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HR </w:t>
            </w:r>
            <w:r w:rsidR="00930C00">
              <w:rPr>
                <w:rFonts w:ascii="Arial" w:hAnsi="Arial" w:cs="Arial"/>
                <w:b w:val="0"/>
                <w:bCs/>
                <w:sz w:val="16"/>
                <w:szCs w:val="18"/>
              </w:rPr>
              <w:t>Business Partner</w:t>
            </w:r>
            <w:r w:rsidR="00453821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to provide)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193C" w14:textId="77777777" w:rsidR="0050473D" w:rsidRPr="00453821" w:rsidRDefault="0050473D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171A8D8D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1D69D2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f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aculty / PASS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d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epartment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496B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6F43A8B3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B5217A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d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epartment / PASS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u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nit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3B8E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0C0A0131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ABCD72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Division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s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ection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4FFB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68AFFF35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DC6055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Date of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c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ompilation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8B2B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42DE8792" w14:textId="77777777" w:rsidR="00490439" w:rsidRPr="00453821" w:rsidRDefault="00490439">
      <w:pPr>
        <w:rPr>
          <w:rFonts w:ascii="Arial" w:hAnsi="Arial" w:cs="Arial"/>
          <w:sz w:val="18"/>
          <w:szCs w:val="18"/>
        </w:rPr>
      </w:pPr>
    </w:p>
    <w:p w14:paraId="6E03B46B" w14:textId="77777777" w:rsidR="00490439" w:rsidRDefault="00971818" w:rsidP="006D15B3">
      <w:pPr>
        <w:pStyle w:val="ContinuedTableLabe"/>
        <w:jc w:val="center"/>
        <w:rPr>
          <w:rFonts w:ascii="Arial" w:hAnsi="Arial" w:cs="Arial"/>
          <w:b/>
          <w:sz w:val="18"/>
          <w:szCs w:val="18"/>
        </w:rPr>
      </w:pPr>
      <w:r w:rsidRPr="00453821">
        <w:rPr>
          <w:rFonts w:ascii="Arial" w:hAnsi="Arial" w:cs="Arial"/>
          <w:b/>
          <w:sz w:val="18"/>
          <w:szCs w:val="18"/>
        </w:rPr>
        <w:t>ORGANOGRAM</w:t>
      </w:r>
    </w:p>
    <w:p w14:paraId="1F2D588C" w14:textId="77777777" w:rsidR="00033B10" w:rsidRPr="000F2E88" w:rsidRDefault="00033B10" w:rsidP="00E726F7">
      <w:pPr>
        <w:pStyle w:val="ContinuedTableLabe"/>
        <w:jc w:val="center"/>
        <w:rPr>
          <w:rFonts w:ascii="Arial" w:hAnsi="Arial" w:cs="Arial"/>
          <w:sz w:val="16"/>
          <w:szCs w:val="18"/>
        </w:rPr>
      </w:pPr>
      <w:r w:rsidRPr="000F2E88">
        <w:rPr>
          <w:rFonts w:ascii="Arial" w:hAnsi="Arial" w:cs="Arial"/>
          <w:sz w:val="16"/>
          <w:szCs w:val="18"/>
        </w:rPr>
        <w:t>(</w:t>
      </w:r>
      <w:r w:rsidR="00835FC2" w:rsidRPr="000F2E88">
        <w:rPr>
          <w:rFonts w:ascii="Arial" w:hAnsi="Arial" w:cs="Arial"/>
          <w:sz w:val="16"/>
          <w:szCs w:val="18"/>
        </w:rPr>
        <w:t xml:space="preserve">Adjust as necessary. </w:t>
      </w:r>
      <w:r w:rsidRPr="000F2E88">
        <w:rPr>
          <w:rFonts w:ascii="Arial" w:hAnsi="Arial" w:cs="Arial"/>
          <w:sz w:val="16"/>
          <w:szCs w:val="18"/>
        </w:rPr>
        <w:t xml:space="preserve">Include </w:t>
      </w:r>
      <w:r w:rsidR="00C64834">
        <w:rPr>
          <w:rFonts w:ascii="Arial" w:hAnsi="Arial" w:cs="Arial"/>
          <w:sz w:val="16"/>
          <w:szCs w:val="18"/>
        </w:rPr>
        <w:t>M</w:t>
      </w:r>
      <w:r w:rsidR="00224E67">
        <w:rPr>
          <w:rFonts w:ascii="Arial" w:hAnsi="Arial" w:cs="Arial"/>
          <w:sz w:val="16"/>
          <w:szCs w:val="18"/>
        </w:rPr>
        <w:t xml:space="preserve">entor / </w:t>
      </w:r>
      <w:r w:rsidR="00C64834">
        <w:rPr>
          <w:rFonts w:ascii="Arial" w:hAnsi="Arial" w:cs="Arial"/>
          <w:sz w:val="16"/>
          <w:szCs w:val="18"/>
        </w:rPr>
        <w:t>S</w:t>
      </w:r>
      <w:r w:rsidR="00224E67">
        <w:rPr>
          <w:rFonts w:ascii="Arial" w:hAnsi="Arial" w:cs="Arial"/>
          <w:sz w:val="16"/>
          <w:szCs w:val="18"/>
        </w:rPr>
        <w:t>upervisor</w:t>
      </w:r>
      <w:r w:rsidRPr="000F2E88">
        <w:rPr>
          <w:rFonts w:ascii="Arial" w:hAnsi="Arial" w:cs="Arial"/>
          <w:sz w:val="16"/>
          <w:szCs w:val="18"/>
        </w:rPr>
        <w:t>)</w:t>
      </w:r>
    </w:p>
    <w:p w14:paraId="29AAA716" w14:textId="77777777" w:rsidR="00971818" w:rsidRDefault="00971818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t xml:space="preserve">   </w:t>
      </w:r>
    </w:p>
    <w:p w14:paraId="12D8C1A0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088C74E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3A52CD4F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59B1E9A" w14:textId="2A0301D2" w:rsidR="00033B10" w:rsidRDefault="00AA38B7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7728" behindDoc="0" locked="0" layoutInCell="1" allowOverlap="1" wp14:anchorId="4D22CB96" wp14:editId="4CD888C0">
            <wp:simplePos x="0" y="0"/>
            <wp:positionH relativeFrom="column">
              <wp:posOffset>822960</wp:posOffset>
            </wp:positionH>
            <wp:positionV relativeFrom="paragraph">
              <wp:posOffset>48895</wp:posOffset>
            </wp:positionV>
            <wp:extent cx="5107940" cy="2226945"/>
            <wp:effectExtent l="0" t="38100" r="0" b="20955"/>
            <wp:wrapNone/>
            <wp:docPr id="77" name="Organization Chart 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1B7AF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620A831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DE11DC4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503FCA5C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3A430350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37E2F060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82C6453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A1188A2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0DB3AFCE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16C3C8A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05B57A4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B3E22CA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9C99519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6569A158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05F8ED4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0CF71709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E3B7AB3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ADF1B57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6C28AB40" w14:textId="77777777" w:rsidR="00033B10" w:rsidRPr="00453821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6F3E9D80" w14:textId="77777777" w:rsidR="00EF145A" w:rsidRDefault="00EF145A">
      <w:pPr>
        <w:pStyle w:val="TableHeaderText"/>
        <w:rPr>
          <w:rFonts w:ascii="Arial" w:hAnsi="Arial" w:cs="Arial"/>
          <w:sz w:val="18"/>
          <w:szCs w:val="18"/>
        </w:rPr>
      </w:pPr>
    </w:p>
    <w:p w14:paraId="502D1D07" w14:textId="77777777" w:rsidR="00490439" w:rsidRPr="00453821" w:rsidRDefault="00490439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t>PURPOSE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490439" w:rsidRPr="00453821" w14:paraId="42CEC53C" w14:textId="77777777" w:rsidTr="009B4410">
        <w:trPr>
          <w:trHeight w:val="3565"/>
        </w:trPr>
        <w:tc>
          <w:tcPr>
            <w:tcW w:w="11023" w:type="dxa"/>
          </w:tcPr>
          <w:p w14:paraId="6DBF742D" w14:textId="77777777" w:rsidR="00490439" w:rsidRPr="00453821" w:rsidRDefault="00490439">
            <w:pPr>
              <w:pStyle w:val="ContinuedTableLabe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53821">
              <w:rPr>
                <w:rFonts w:ascii="Arial" w:hAnsi="Arial" w:cs="Arial"/>
                <w:sz w:val="18"/>
                <w:szCs w:val="18"/>
              </w:rPr>
              <w:t>The main purpose of this position is</w:t>
            </w:r>
            <w:r w:rsidR="00596B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0C32">
              <w:rPr>
                <w:rFonts w:ascii="Arial" w:hAnsi="Arial" w:cs="Arial"/>
                <w:sz w:val="18"/>
                <w:szCs w:val="18"/>
              </w:rPr>
              <w:t xml:space="preserve">for the </w:t>
            </w:r>
            <w:r w:rsidR="004550B9">
              <w:rPr>
                <w:rFonts w:ascii="Arial" w:hAnsi="Arial" w:cs="Arial"/>
                <w:sz w:val="18"/>
                <w:szCs w:val="18"/>
              </w:rPr>
              <w:t>apprentice</w:t>
            </w:r>
            <w:r w:rsidR="003A0C32">
              <w:rPr>
                <w:rFonts w:ascii="Arial" w:hAnsi="Arial" w:cs="Arial"/>
                <w:sz w:val="18"/>
                <w:szCs w:val="18"/>
              </w:rPr>
              <w:t xml:space="preserve"> to gain </w:t>
            </w:r>
            <w:r w:rsidR="004550B9">
              <w:rPr>
                <w:rFonts w:ascii="Arial" w:hAnsi="Arial" w:cs="Arial"/>
                <w:sz w:val="18"/>
                <w:szCs w:val="18"/>
              </w:rPr>
              <w:t>t</w:t>
            </w:r>
            <w:r w:rsidR="004550B9" w:rsidRPr="004550B9">
              <w:rPr>
                <w:rFonts w:ascii="Arial" w:hAnsi="Arial" w:cs="Arial"/>
                <w:sz w:val="18"/>
                <w:szCs w:val="18"/>
              </w:rPr>
              <w:t>heoretical knowledge and workplace learning, resulting in the achievement of an artisan certificate of competence</w:t>
            </w:r>
            <w:r w:rsidR="00FA1CB3" w:rsidRPr="00FA1CB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D8CBFF" w14:textId="77777777" w:rsidR="00490439" w:rsidRPr="00453821" w:rsidRDefault="004904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16D3F8" w14:textId="77777777" w:rsidR="006F7145" w:rsidRPr="00453821" w:rsidRDefault="006F7145" w:rsidP="00097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715741" w14:textId="77777777" w:rsidR="00DE0643" w:rsidRPr="00453821" w:rsidRDefault="00DE0643" w:rsidP="00DE0643">
      <w:pPr>
        <w:tabs>
          <w:tab w:val="left" w:pos="3570"/>
        </w:tabs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tab/>
      </w:r>
    </w:p>
    <w:p w14:paraId="442D24E4" w14:textId="77777777" w:rsidR="00F06C0C" w:rsidRPr="00453821" w:rsidRDefault="00F06C0C" w:rsidP="00DE0643">
      <w:pPr>
        <w:rPr>
          <w:rFonts w:ascii="Arial" w:hAnsi="Arial" w:cs="Arial"/>
          <w:sz w:val="18"/>
          <w:szCs w:val="18"/>
        </w:rPr>
        <w:sectPr w:rsidR="00F06C0C" w:rsidRPr="00453821" w:rsidSect="00573C17">
          <w:headerReference w:type="even" r:id="rId15"/>
          <w:footerReference w:type="even" r:id="rId16"/>
          <w:footerReference w:type="default" r:id="rId17"/>
          <w:pgSz w:w="12240" w:h="15840" w:code="1"/>
          <w:pgMar w:top="567" w:right="720" w:bottom="567" w:left="720" w:header="454" w:footer="454" w:gutter="0"/>
          <w:pgNumType w:start="1"/>
          <w:cols w:space="720"/>
          <w:docGrid w:linePitch="326"/>
        </w:sectPr>
      </w:pPr>
    </w:p>
    <w:p w14:paraId="12ED1539" w14:textId="77777777" w:rsidR="0027769B" w:rsidRPr="00453821" w:rsidRDefault="0027769B" w:rsidP="004B1ECE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lastRenderedPageBreak/>
        <w:t xml:space="preserve"> CONTENT</w:t>
      </w:r>
    </w:p>
    <w:tbl>
      <w:tblPr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537"/>
        <w:gridCol w:w="4047"/>
        <w:gridCol w:w="821"/>
        <w:gridCol w:w="4720"/>
        <w:gridCol w:w="4741"/>
      </w:tblGrid>
      <w:tr w:rsidR="0048302C" w:rsidRPr="00453821" w14:paraId="4DAEE5F8" w14:textId="77777777" w:rsidTr="004E1392">
        <w:trPr>
          <w:trHeight w:val="566"/>
          <w:jc w:val="center"/>
        </w:trPr>
        <w:tc>
          <w:tcPr>
            <w:tcW w:w="4584" w:type="dxa"/>
            <w:gridSpan w:val="2"/>
            <w:shd w:val="clear" w:color="auto" w:fill="E0E0E0"/>
            <w:vAlign w:val="center"/>
          </w:tcPr>
          <w:p w14:paraId="2C53EFBE" w14:textId="77777777" w:rsidR="0048302C" w:rsidRPr="00A76AB1" w:rsidRDefault="0048302C" w:rsidP="00E53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r w:rsidR="00932D16">
              <w:rPr>
                <w:rFonts w:ascii="Arial" w:hAnsi="Arial" w:cs="Arial"/>
                <w:b/>
                <w:sz w:val="18"/>
                <w:szCs w:val="18"/>
              </w:rPr>
              <w:t xml:space="preserve">learning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performance a</w:t>
            </w:r>
            <w:r w:rsidRPr="00453821">
              <w:rPr>
                <w:rFonts w:ascii="Arial" w:hAnsi="Arial" w:cs="Arial"/>
                <w:b/>
                <w:sz w:val="18"/>
                <w:szCs w:val="18"/>
              </w:rPr>
              <w:t>reas</w:t>
            </w:r>
          </w:p>
        </w:tc>
        <w:tc>
          <w:tcPr>
            <w:tcW w:w="821" w:type="dxa"/>
            <w:shd w:val="clear" w:color="auto" w:fill="E0E0E0"/>
            <w:vAlign w:val="center"/>
          </w:tcPr>
          <w:p w14:paraId="2B21232B" w14:textId="77777777" w:rsidR="0048302C" w:rsidRPr="00453821" w:rsidRDefault="0048302C" w:rsidP="004B1E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821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proofErr w:type="gramStart"/>
            <w:r w:rsidRPr="00453821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gramEnd"/>
            <w:r w:rsidRPr="00453821">
              <w:rPr>
                <w:rFonts w:ascii="Arial" w:hAnsi="Arial" w:cs="Arial"/>
                <w:b/>
                <w:sz w:val="18"/>
                <w:szCs w:val="18"/>
              </w:rPr>
              <w:t xml:space="preserve"> time spent</w:t>
            </w:r>
          </w:p>
        </w:tc>
        <w:tc>
          <w:tcPr>
            <w:tcW w:w="4720" w:type="dxa"/>
            <w:shd w:val="clear" w:color="auto" w:fill="E0E0E0"/>
            <w:vAlign w:val="center"/>
          </w:tcPr>
          <w:p w14:paraId="314EE59D" w14:textId="77777777" w:rsidR="00BC79BE" w:rsidRDefault="00BC79BE" w:rsidP="00A76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Inputs </w:t>
            </w:r>
          </w:p>
          <w:p w14:paraId="3ACB8C55" w14:textId="77777777" w:rsidR="0048302C" w:rsidRPr="007C0BF9" w:rsidRDefault="00BC79BE" w:rsidP="00DE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BF9">
              <w:rPr>
                <w:rFonts w:ascii="Arial" w:hAnsi="Arial" w:cs="Arial"/>
                <w:sz w:val="18"/>
                <w:szCs w:val="18"/>
              </w:rPr>
              <w:t>(</w:t>
            </w:r>
            <w:r w:rsidR="00DE18DD">
              <w:rPr>
                <w:rFonts w:ascii="Arial" w:hAnsi="Arial" w:cs="Arial"/>
                <w:sz w:val="18"/>
                <w:szCs w:val="18"/>
              </w:rPr>
              <w:t>Responsibilities / a</w:t>
            </w:r>
            <w:r w:rsidR="0048302C" w:rsidRPr="007C0BF9">
              <w:rPr>
                <w:rFonts w:ascii="Arial" w:hAnsi="Arial" w:cs="Arial"/>
                <w:sz w:val="18"/>
                <w:szCs w:val="18"/>
              </w:rPr>
              <w:t xml:space="preserve">ctivities / </w:t>
            </w:r>
            <w:r w:rsidR="00E72C36">
              <w:rPr>
                <w:rFonts w:ascii="Arial" w:hAnsi="Arial" w:cs="Arial"/>
                <w:sz w:val="18"/>
                <w:szCs w:val="18"/>
              </w:rPr>
              <w:t xml:space="preserve">processes/ </w:t>
            </w:r>
            <w:r w:rsidR="00270D52" w:rsidRPr="007C0BF9">
              <w:rPr>
                <w:rFonts w:ascii="Arial" w:hAnsi="Arial" w:cs="Arial"/>
                <w:sz w:val="18"/>
                <w:szCs w:val="18"/>
              </w:rPr>
              <w:t>m</w:t>
            </w:r>
            <w:r w:rsidRPr="007C0BF9">
              <w:rPr>
                <w:rFonts w:ascii="Arial" w:hAnsi="Arial" w:cs="Arial"/>
                <w:sz w:val="18"/>
                <w:szCs w:val="18"/>
              </w:rPr>
              <w:t>ethods used)</w:t>
            </w:r>
          </w:p>
        </w:tc>
        <w:tc>
          <w:tcPr>
            <w:tcW w:w="4741" w:type="dxa"/>
            <w:shd w:val="clear" w:color="auto" w:fill="E0E0E0"/>
            <w:vAlign w:val="center"/>
          </w:tcPr>
          <w:p w14:paraId="2DD3599E" w14:textId="77777777" w:rsidR="0048302C" w:rsidRDefault="0048302C" w:rsidP="00F111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821">
              <w:rPr>
                <w:rFonts w:ascii="Arial" w:hAnsi="Arial" w:cs="Arial"/>
                <w:b/>
                <w:sz w:val="18"/>
                <w:szCs w:val="18"/>
              </w:rPr>
              <w:t>Out</w:t>
            </w:r>
            <w:r w:rsidR="00F111D3">
              <w:rPr>
                <w:rFonts w:ascii="Arial" w:hAnsi="Arial" w:cs="Arial"/>
                <w:b/>
                <w:sz w:val="18"/>
                <w:szCs w:val="18"/>
              </w:rPr>
              <w:t>put</w:t>
            </w:r>
            <w:r w:rsidRPr="0045382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2021D9D8" w14:textId="77777777" w:rsidR="00BC79BE" w:rsidRPr="007C0BF9" w:rsidRDefault="00BC79BE" w:rsidP="00F11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BF9">
              <w:rPr>
                <w:rFonts w:ascii="Arial" w:hAnsi="Arial" w:cs="Arial"/>
                <w:sz w:val="18"/>
                <w:szCs w:val="18"/>
              </w:rPr>
              <w:t>(Expected results)</w:t>
            </w:r>
          </w:p>
        </w:tc>
      </w:tr>
      <w:tr w:rsidR="00435C82" w:rsidRPr="00453821" w14:paraId="12C6F969" w14:textId="77777777" w:rsidTr="008F4E2C">
        <w:trPr>
          <w:trHeight w:hRule="exact" w:val="1305"/>
          <w:jc w:val="center"/>
        </w:trPr>
        <w:tc>
          <w:tcPr>
            <w:tcW w:w="537" w:type="dxa"/>
            <w:shd w:val="clear" w:color="auto" w:fill="F2F2F2"/>
          </w:tcPr>
          <w:p w14:paraId="49B94544" w14:textId="77777777" w:rsidR="00435C82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</w:p>
        </w:tc>
        <w:tc>
          <w:tcPr>
            <w:tcW w:w="4047" w:type="dxa"/>
            <w:shd w:val="clear" w:color="auto" w:fill="F2F2F2"/>
          </w:tcPr>
          <w:p w14:paraId="63A32A4D" w14:textId="77777777" w:rsidR="00435C82" w:rsidRDefault="00435C82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General and office administration</w:t>
            </w:r>
          </w:p>
        </w:tc>
        <w:tc>
          <w:tcPr>
            <w:tcW w:w="821" w:type="dxa"/>
            <w:shd w:val="clear" w:color="auto" w:fill="F2F2F2"/>
          </w:tcPr>
          <w:p w14:paraId="059ABBB2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25%</w:t>
            </w:r>
          </w:p>
        </w:tc>
        <w:tc>
          <w:tcPr>
            <w:tcW w:w="4720" w:type="dxa"/>
            <w:shd w:val="clear" w:color="auto" w:fill="F2F2F2"/>
          </w:tcPr>
          <w:p w14:paraId="1C1F4879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Takes, types up and distributes minutes and agendas for monthly departmental meeting.</w:t>
            </w:r>
          </w:p>
          <w:p w14:paraId="772C1542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3873DE" w14:textId="77777777" w:rsidR="004E1392" w:rsidRDefault="004E139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C20542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Greets visitors</w:t>
            </w:r>
            <w:r w:rsidR="004E1392">
              <w:rPr>
                <w:rFonts w:ascii="Arial" w:hAnsi="Arial" w:cs="Arial"/>
                <w:bCs/>
                <w:sz w:val="16"/>
                <w:szCs w:val="16"/>
              </w:rPr>
              <w:t xml:space="preserve">, enquires as to the nature of their </w:t>
            </w:r>
            <w:proofErr w:type="gramStart"/>
            <w:r w:rsidR="004E1392">
              <w:rPr>
                <w:rFonts w:ascii="Arial" w:hAnsi="Arial" w:cs="Arial"/>
                <w:bCs/>
                <w:sz w:val="16"/>
                <w:szCs w:val="16"/>
              </w:rPr>
              <w:t>visit</w:t>
            </w:r>
            <w:proofErr w:type="gramEnd"/>
            <w:r w:rsidR="004E1392">
              <w:rPr>
                <w:rFonts w:ascii="Arial" w:hAnsi="Arial" w:cs="Arial"/>
                <w:bCs/>
                <w:sz w:val="16"/>
                <w:szCs w:val="16"/>
              </w:rPr>
              <w:t xml:space="preserve"> and directs them to the appropriate staff member.</w:t>
            </w:r>
          </w:p>
        </w:tc>
        <w:tc>
          <w:tcPr>
            <w:tcW w:w="4741" w:type="dxa"/>
            <w:shd w:val="clear" w:color="auto" w:fill="F2F2F2"/>
          </w:tcPr>
          <w:p w14:paraId="37508753" w14:textId="77777777" w:rsidR="00435C82" w:rsidRDefault="001925B4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staff members receive an electronic copy of accurate m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>inutes and agendas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>in the departmental template/format</w:t>
            </w:r>
            <w:r w:rsidR="00DB598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 xml:space="preserve"> week before the meeting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7644688" w14:textId="77777777" w:rsidR="001925B4" w:rsidRDefault="001925B4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F29EE8" w14:textId="77777777" w:rsidR="00435C82" w:rsidRDefault="009516E5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Visitors </w:t>
            </w:r>
            <w:r w:rsidR="001925B4">
              <w:rPr>
                <w:rFonts w:ascii="Arial" w:hAnsi="Arial" w:cs="Arial"/>
                <w:bCs/>
                <w:sz w:val="16"/>
                <w:szCs w:val="16"/>
              </w:rPr>
              <w:t xml:space="preserve">are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directed to appropriate staff member in a professional and efficient manner.</w:t>
            </w:r>
          </w:p>
        </w:tc>
      </w:tr>
      <w:tr w:rsidR="000B2416" w:rsidRPr="00453821" w14:paraId="450BCA43" w14:textId="77777777" w:rsidTr="0012066C">
        <w:trPr>
          <w:trHeight w:hRule="exact" w:val="1139"/>
          <w:jc w:val="center"/>
        </w:trPr>
        <w:tc>
          <w:tcPr>
            <w:tcW w:w="537" w:type="dxa"/>
          </w:tcPr>
          <w:p w14:paraId="765ADD6D" w14:textId="77777777" w:rsidR="000B2416" w:rsidRPr="00453821" w:rsidRDefault="000B2416" w:rsidP="000B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7" w:type="dxa"/>
          </w:tcPr>
          <w:p w14:paraId="16ED85DA" w14:textId="77777777" w:rsidR="000B2416" w:rsidRPr="00453821" w:rsidRDefault="000B2416" w:rsidP="000B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Commitment to Mentoring sessions with Supervisor / Mentor</w:t>
            </w:r>
          </w:p>
        </w:tc>
        <w:tc>
          <w:tcPr>
            <w:tcW w:w="821" w:type="dxa"/>
          </w:tcPr>
          <w:p w14:paraId="3134BB5C" w14:textId="77777777" w:rsidR="000B2416" w:rsidRPr="00453821" w:rsidRDefault="00647201" w:rsidP="000B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B2416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4720" w:type="dxa"/>
          </w:tcPr>
          <w:p w14:paraId="4F0496FB" w14:textId="77777777" w:rsidR="000B2416" w:rsidRDefault="000B2416" w:rsidP="000B2416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 yourself for your mentor meetings</w:t>
            </w:r>
          </w:p>
          <w:p w14:paraId="7E20FDDC" w14:textId="77777777" w:rsidR="000B2416" w:rsidRDefault="000B2416" w:rsidP="000B2416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Actively participate in mentor meetings</w:t>
            </w:r>
          </w:p>
          <w:p w14:paraId="52B7E997" w14:textId="77777777" w:rsidR="000B2416" w:rsidRDefault="000B2416" w:rsidP="000B2416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 open to coaching and feedback </w:t>
            </w:r>
          </w:p>
          <w:p w14:paraId="74892BAE" w14:textId="77777777" w:rsidR="000B2416" w:rsidRPr="00453821" w:rsidRDefault="000B2416" w:rsidP="000B2416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Seek clarity from your mentor if unsure of your outcomes</w:t>
            </w:r>
          </w:p>
        </w:tc>
        <w:tc>
          <w:tcPr>
            <w:tcW w:w="4741" w:type="dxa"/>
          </w:tcPr>
          <w:p w14:paraId="4D5DACA5" w14:textId="77777777" w:rsidR="000B2416" w:rsidRDefault="000B2416" w:rsidP="000B2416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Informal coaching (on email / telephone / WhatsApp)</w:t>
            </w:r>
          </w:p>
          <w:p w14:paraId="1DB5084A" w14:textId="77777777" w:rsidR="000B2416" w:rsidRPr="00453821" w:rsidRDefault="000B2416" w:rsidP="000B2416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Formal weekly meetings (no less than bi-weekly meetings)</w:t>
            </w:r>
          </w:p>
        </w:tc>
      </w:tr>
      <w:tr w:rsidR="000B2416" w:rsidRPr="00453821" w14:paraId="77671203" w14:textId="77777777" w:rsidTr="00647201">
        <w:trPr>
          <w:trHeight w:hRule="exact" w:val="2530"/>
          <w:jc w:val="center"/>
        </w:trPr>
        <w:tc>
          <w:tcPr>
            <w:tcW w:w="537" w:type="dxa"/>
          </w:tcPr>
          <w:p w14:paraId="705B3BD6" w14:textId="77777777" w:rsidR="000B2416" w:rsidRPr="00453821" w:rsidRDefault="000B2416" w:rsidP="000B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7" w:type="dxa"/>
          </w:tcPr>
          <w:p w14:paraId="7713763A" w14:textId="77777777" w:rsidR="000B2416" w:rsidRPr="00A36869" w:rsidRDefault="00A36869" w:rsidP="000B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 classes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if and when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applicable</w:t>
            </w:r>
          </w:p>
        </w:tc>
        <w:tc>
          <w:tcPr>
            <w:tcW w:w="821" w:type="dxa"/>
          </w:tcPr>
          <w:p w14:paraId="40AB8814" w14:textId="77777777" w:rsidR="000B2416" w:rsidRPr="00A36869" w:rsidRDefault="00A36869" w:rsidP="000B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4720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720" w:type="dxa"/>
          </w:tcPr>
          <w:p w14:paraId="0F904E98" w14:textId="77777777" w:rsidR="00647201" w:rsidRPr="00F85FD2" w:rsidRDefault="00647201" w:rsidP="00647201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85FD2">
              <w:rPr>
                <w:rFonts w:ascii="Arial" w:hAnsi="Arial" w:cs="Arial"/>
                <w:sz w:val="18"/>
                <w:szCs w:val="18"/>
              </w:rPr>
              <w:t xml:space="preserve">Be available for, and participate in, all knowledge, practical skills and work experience activities required by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Apprenticeship</w:t>
            </w:r>
            <w:proofErr w:type="gramEnd"/>
            <w:r w:rsidRPr="00F85FD2">
              <w:rPr>
                <w:rFonts w:ascii="Arial" w:hAnsi="Arial" w:cs="Arial"/>
                <w:sz w:val="18"/>
                <w:szCs w:val="18"/>
              </w:rPr>
              <w:t xml:space="preserve"> programme</w:t>
            </w:r>
          </w:p>
          <w:p w14:paraId="2E23E334" w14:textId="77777777" w:rsidR="00647201" w:rsidRPr="00F85FD2" w:rsidRDefault="00647201" w:rsidP="00647201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85FD2">
              <w:rPr>
                <w:rFonts w:ascii="Arial" w:hAnsi="Arial" w:cs="Arial"/>
                <w:sz w:val="18"/>
                <w:szCs w:val="18"/>
              </w:rPr>
              <w:t xml:space="preserve">Carry out all related work experience activities specified in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Apprenticeship</w:t>
            </w:r>
            <w:proofErr w:type="gramEnd"/>
            <w:r w:rsidRPr="00F85FD2">
              <w:rPr>
                <w:rFonts w:ascii="Arial" w:hAnsi="Arial" w:cs="Arial"/>
                <w:sz w:val="18"/>
                <w:szCs w:val="18"/>
              </w:rPr>
              <w:t xml:space="preserve"> programme</w:t>
            </w:r>
          </w:p>
          <w:p w14:paraId="31D00E65" w14:textId="77777777" w:rsidR="00647201" w:rsidRPr="00F85FD2" w:rsidRDefault="00647201" w:rsidP="00647201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647201">
              <w:rPr>
                <w:rFonts w:ascii="Arial" w:hAnsi="Arial" w:cs="Arial"/>
                <w:sz w:val="18"/>
                <w:szCs w:val="18"/>
              </w:rPr>
              <w:t>Complete all documents and participate in all assessments required for the final external summative assessment</w:t>
            </w:r>
          </w:p>
          <w:p w14:paraId="15C4FDA1" w14:textId="77777777" w:rsidR="000B2416" w:rsidRDefault="00647201" w:rsidP="00647201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85FD2">
              <w:rPr>
                <w:rFonts w:ascii="Arial" w:hAnsi="Arial" w:cs="Arial"/>
                <w:sz w:val="18"/>
                <w:szCs w:val="18"/>
              </w:rPr>
              <w:t>Attend any additional short courses which may be beneficial to</w:t>
            </w:r>
            <w:r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F85FD2">
              <w:rPr>
                <w:rFonts w:ascii="Arial" w:hAnsi="Arial" w:cs="Arial"/>
                <w:sz w:val="18"/>
                <w:szCs w:val="18"/>
              </w:rPr>
              <w:t xml:space="preserve"> Learnership programme</w:t>
            </w:r>
          </w:p>
          <w:p w14:paraId="4142C129" w14:textId="77777777" w:rsidR="00647201" w:rsidRPr="00A36869" w:rsidRDefault="00647201" w:rsidP="00647201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A36869">
              <w:rPr>
                <w:rFonts w:ascii="Arial" w:hAnsi="Arial" w:cs="Arial"/>
                <w:sz w:val="18"/>
                <w:szCs w:val="18"/>
              </w:rPr>
              <w:t>Avail yourself for final exams / trade tests</w:t>
            </w:r>
          </w:p>
        </w:tc>
        <w:tc>
          <w:tcPr>
            <w:tcW w:w="4741" w:type="dxa"/>
          </w:tcPr>
          <w:p w14:paraId="38F91A29" w14:textId="77777777" w:rsidR="000B2416" w:rsidRDefault="00A36869" w:rsidP="00647201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A36869">
              <w:rPr>
                <w:rFonts w:ascii="Arial" w:hAnsi="Arial" w:cs="Arial"/>
                <w:sz w:val="18"/>
                <w:szCs w:val="18"/>
              </w:rPr>
              <w:t>Sign attendance registers and actively participate</w:t>
            </w:r>
          </w:p>
          <w:p w14:paraId="476D6FAF" w14:textId="77777777" w:rsidR="00647201" w:rsidRDefault="00647201" w:rsidP="00647201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A36869">
              <w:rPr>
                <w:rFonts w:ascii="Arial" w:hAnsi="Arial" w:cs="Arial"/>
                <w:sz w:val="18"/>
                <w:szCs w:val="18"/>
              </w:rPr>
              <w:t xml:space="preserve">Logbooks and documents relating to the activities are completed </w:t>
            </w:r>
            <w:r>
              <w:rPr>
                <w:rFonts w:ascii="Arial" w:hAnsi="Arial" w:cs="Arial"/>
                <w:sz w:val="18"/>
                <w:szCs w:val="18"/>
              </w:rPr>
              <w:t>at a sufficient level as to secure the successful completion of these curriculum requirements</w:t>
            </w:r>
          </w:p>
          <w:p w14:paraId="4C626FC7" w14:textId="77777777" w:rsidR="00647201" w:rsidRPr="00A36869" w:rsidRDefault="00647201" w:rsidP="00647201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A36869">
              <w:rPr>
                <w:rFonts w:ascii="Arial" w:hAnsi="Arial" w:cs="Arial"/>
                <w:sz w:val="18"/>
                <w:szCs w:val="18"/>
              </w:rPr>
              <w:t>Prepared for and attended final exams / trade tests</w:t>
            </w:r>
          </w:p>
        </w:tc>
      </w:tr>
      <w:tr w:rsidR="00A36869" w:rsidRPr="00453821" w14:paraId="5E86683A" w14:textId="77777777" w:rsidTr="003414D0">
        <w:trPr>
          <w:trHeight w:hRule="exact" w:val="1269"/>
          <w:jc w:val="center"/>
        </w:trPr>
        <w:tc>
          <w:tcPr>
            <w:tcW w:w="537" w:type="dxa"/>
          </w:tcPr>
          <w:p w14:paraId="482AEC6F" w14:textId="77777777" w:rsidR="00A36869" w:rsidRPr="00453821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7" w:type="dxa"/>
          </w:tcPr>
          <w:p w14:paraId="31BD352B" w14:textId="77777777" w:rsidR="00A36869" w:rsidRP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42AD7A1A" w14:textId="77777777" w:rsidR="00A36869" w:rsidRP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0" w:type="dxa"/>
          </w:tcPr>
          <w:p w14:paraId="14321C3A" w14:textId="77777777" w:rsidR="00A36869" w:rsidRP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61719C4F" w14:textId="77777777" w:rsidR="00A36869" w:rsidRP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869" w:rsidRPr="00453821" w14:paraId="1E7949D2" w14:textId="77777777" w:rsidTr="003414D0">
        <w:trPr>
          <w:trHeight w:hRule="exact" w:val="1419"/>
          <w:jc w:val="center"/>
        </w:trPr>
        <w:tc>
          <w:tcPr>
            <w:tcW w:w="537" w:type="dxa"/>
          </w:tcPr>
          <w:p w14:paraId="655957A1" w14:textId="77777777" w:rsidR="00A36869" w:rsidRPr="00453821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7" w:type="dxa"/>
          </w:tcPr>
          <w:p w14:paraId="2F839E2C" w14:textId="77777777" w:rsidR="00A36869" w:rsidRP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6757B9ED" w14:textId="77777777" w:rsidR="00A36869" w:rsidRP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0" w:type="dxa"/>
          </w:tcPr>
          <w:p w14:paraId="2B849EED" w14:textId="77777777" w:rsidR="00A36869" w:rsidRP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19D1BE2B" w14:textId="77777777" w:rsidR="00A36869" w:rsidRP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869" w:rsidRPr="00453821" w14:paraId="647220CB" w14:textId="77777777" w:rsidTr="003414D0">
        <w:trPr>
          <w:trHeight w:hRule="exact" w:val="1419"/>
          <w:jc w:val="center"/>
        </w:trPr>
        <w:tc>
          <w:tcPr>
            <w:tcW w:w="537" w:type="dxa"/>
          </w:tcPr>
          <w:p w14:paraId="2E11BABB" w14:textId="77777777" w:rsid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7" w:type="dxa"/>
          </w:tcPr>
          <w:p w14:paraId="79356FAC" w14:textId="77777777" w:rsid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120A0E3A" w14:textId="77777777" w:rsidR="00A36869" w:rsidRDefault="00A36869" w:rsidP="00A36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0" w:type="dxa"/>
          </w:tcPr>
          <w:p w14:paraId="26D07A8C" w14:textId="77777777" w:rsidR="00A36869" w:rsidRPr="00453821" w:rsidRDefault="00A36869" w:rsidP="006472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26FA1E88" w14:textId="77777777" w:rsidR="00A36869" w:rsidRPr="00453821" w:rsidRDefault="00A36869" w:rsidP="006472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10057" w14:textId="77777777" w:rsidR="0027769B" w:rsidRPr="00453821" w:rsidRDefault="0027769B" w:rsidP="005B388F">
      <w:pPr>
        <w:jc w:val="center"/>
        <w:rPr>
          <w:rFonts w:ascii="Arial" w:hAnsi="Arial" w:cs="Arial"/>
          <w:sz w:val="18"/>
          <w:szCs w:val="18"/>
        </w:rPr>
      </w:pPr>
    </w:p>
    <w:p w14:paraId="6956AEFE" w14:textId="77777777" w:rsidR="00F06C0C" w:rsidRPr="00453821" w:rsidRDefault="00F06C0C" w:rsidP="00F06C0C">
      <w:pPr>
        <w:rPr>
          <w:rFonts w:ascii="Arial" w:hAnsi="Arial" w:cs="Arial"/>
          <w:sz w:val="18"/>
          <w:szCs w:val="18"/>
        </w:rPr>
      </w:pPr>
    </w:p>
    <w:p w14:paraId="3D84389D" w14:textId="77777777" w:rsidR="00F06C0C" w:rsidRPr="00453821" w:rsidRDefault="00F06C0C" w:rsidP="005B388F">
      <w:pPr>
        <w:jc w:val="center"/>
        <w:rPr>
          <w:rFonts w:ascii="Arial" w:hAnsi="Arial" w:cs="Arial"/>
          <w:sz w:val="18"/>
          <w:szCs w:val="18"/>
        </w:rPr>
        <w:sectPr w:rsidR="00F06C0C" w:rsidRPr="00453821" w:rsidSect="00573C17">
          <w:footerReference w:type="default" r:id="rId18"/>
          <w:pgSz w:w="15840" w:h="12240" w:orient="landscape" w:code="1"/>
          <w:pgMar w:top="567" w:right="567" w:bottom="567" w:left="567" w:header="454" w:footer="454" w:gutter="0"/>
          <w:cols w:space="720"/>
        </w:sectPr>
      </w:pPr>
    </w:p>
    <w:p w14:paraId="147CBFEC" w14:textId="77777777" w:rsidR="004934D1" w:rsidRPr="00453821" w:rsidRDefault="004934D1" w:rsidP="004934D1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lastRenderedPageBreak/>
        <w:t>MINIMUM REQUIREMENTS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3729"/>
        <w:gridCol w:w="668"/>
        <w:gridCol w:w="3742"/>
        <w:gridCol w:w="655"/>
      </w:tblGrid>
      <w:tr w:rsidR="004934D1" w:rsidRPr="00453821" w14:paraId="43B14B09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B6EE5" w14:textId="77777777" w:rsidR="004934D1" w:rsidRPr="00453821" w:rsidRDefault="004934D1" w:rsidP="004934D1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q</w:t>
            </w:r>
            <w:r w:rsidRPr="00453821">
              <w:rPr>
                <w:rFonts w:ascii="Arial" w:hAnsi="Arial" w:cs="Arial"/>
                <w:sz w:val="18"/>
                <w:szCs w:val="18"/>
              </w:rPr>
              <w:t>ualifications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F678" w14:textId="77777777" w:rsidR="004934D1" w:rsidRPr="00453821" w:rsidRDefault="003A0C32" w:rsidP="004934D1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Dependent on the minimum requirements of the </w:t>
            </w:r>
            <w:proofErr w:type="gramStart"/>
            <w:r w:rsidR="004550B9">
              <w:rPr>
                <w:rFonts w:ascii="Arial" w:hAnsi="Arial" w:cs="Arial"/>
                <w:sz w:val="18"/>
                <w:szCs w:val="18"/>
              </w:rPr>
              <w:t>Apprenticeship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programme </w:t>
            </w:r>
          </w:p>
        </w:tc>
      </w:tr>
      <w:tr w:rsidR="003813FC" w:rsidRPr="00453821" w14:paraId="4035A4A4" w14:textId="77777777" w:rsidTr="0048302C">
        <w:trPr>
          <w:cantSplit/>
          <w:trHeight w:val="65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87243" w14:textId="77777777" w:rsidR="003813FC" w:rsidRDefault="003813FC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Skills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42D97" w14:textId="77777777" w:rsidR="003813FC" w:rsidRPr="00453821" w:rsidRDefault="00DC03B7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Basic MS Office Computer Knowledge &amp; Skills</w:t>
            </w:r>
          </w:p>
        </w:tc>
      </w:tr>
      <w:tr w:rsidR="004362FC" w:rsidRPr="00453821" w14:paraId="611EAEBD" w14:textId="77777777" w:rsidTr="008F4E2C">
        <w:trPr>
          <w:cantSplit/>
          <w:trHeight w:val="61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9F68D" w14:textId="77777777" w:rsidR="004362FC" w:rsidRDefault="004362FC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46A4B" w14:textId="77777777" w:rsidR="004362FC" w:rsidRDefault="00DC03B7" w:rsidP="00976271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Basic knowledge of laboratory safety / equipment</w:t>
            </w:r>
          </w:p>
        </w:tc>
      </w:tr>
      <w:tr w:rsidR="004362FC" w:rsidRPr="00453821" w14:paraId="73400509" w14:textId="77777777" w:rsidTr="000C0800">
        <w:trPr>
          <w:cantSplit/>
          <w:trHeight w:val="61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226D49" w14:textId="77777777" w:rsidR="000C0800" w:rsidRDefault="00A969B0" w:rsidP="000C0800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4362FC">
              <w:rPr>
                <w:rFonts w:ascii="Arial" w:hAnsi="Arial" w:cs="Arial"/>
                <w:sz w:val="18"/>
                <w:szCs w:val="18"/>
              </w:rPr>
              <w:t xml:space="preserve"> requirements</w:t>
            </w:r>
          </w:p>
          <w:p w14:paraId="50C7878C" w14:textId="77777777" w:rsidR="009F0737" w:rsidRDefault="000C0800" w:rsidP="004D0293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C0800">
              <w:rPr>
                <w:rFonts w:ascii="Arial" w:hAnsi="Arial" w:cs="Arial"/>
                <w:sz w:val="16"/>
                <w:szCs w:val="18"/>
              </w:rPr>
              <w:t>(</w:t>
            </w:r>
            <w:r w:rsidR="004D0293">
              <w:rPr>
                <w:rFonts w:ascii="Arial" w:hAnsi="Arial" w:cs="Arial"/>
                <w:sz w:val="16"/>
                <w:szCs w:val="18"/>
              </w:rPr>
              <w:t>I</w:t>
            </w:r>
            <w:r w:rsidRPr="000C0800">
              <w:rPr>
                <w:rFonts w:ascii="Arial" w:hAnsi="Arial" w:cs="Arial"/>
                <w:sz w:val="16"/>
                <w:szCs w:val="18"/>
              </w:rPr>
              <w:t>f the position requires the handling of cash or finances, other requirements must include ‘</w:t>
            </w:r>
            <w:r w:rsidR="005B4F11">
              <w:rPr>
                <w:rFonts w:ascii="Arial" w:hAnsi="Arial" w:cs="Arial"/>
                <w:sz w:val="16"/>
                <w:szCs w:val="18"/>
              </w:rPr>
              <w:t>Ability</w:t>
            </w:r>
            <w:r w:rsidRPr="000C0800">
              <w:rPr>
                <w:rFonts w:ascii="Arial" w:hAnsi="Arial" w:cs="Arial"/>
                <w:sz w:val="16"/>
                <w:szCs w:val="18"/>
              </w:rPr>
              <w:t xml:space="preserve"> to handle cash or </w:t>
            </w:r>
            <w:proofErr w:type="gramStart"/>
            <w:r w:rsidRPr="000C0800">
              <w:rPr>
                <w:rFonts w:ascii="Arial" w:hAnsi="Arial" w:cs="Arial"/>
                <w:sz w:val="16"/>
                <w:szCs w:val="18"/>
              </w:rPr>
              <w:t>finances</w:t>
            </w:r>
            <w:r>
              <w:rPr>
                <w:rFonts w:ascii="Arial" w:hAnsi="Arial" w:cs="Arial"/>
                <w:sz w:val="16"/>
                <w:szCs w:val="18"/>
              </w:rPr>
              <w:t>’</w:t>
            </w:r>
            <w:proofErr w:type="gramEnd"/>
            <w:r w:rsidR="004D0293">
              <w:rPr>
                <w:rFonts w:ascii="Arial" w:hAnsi="Arial" w:cs="Arial"/>
                <w:sz w:val="16"/>
                <w:szCs w:val="18"/>
              </w:rPr>
              <w:t>.</w:t>
            </w:r>
            <w:r w:rsidRPr="000C0800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7F3C8" w14:textId="77777777" w:rsidR="007839BC" w:rsidRPr="00496E43" w:rsidRDefault="007839BC" w:rsidP="000C0800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C1AA0" w:rsidRPr="00453821" w14:paraId="0574A94B" w14:textId="77777777" w:rsidTr="005C4820">
        <w:trPr>
          <w:cantSplit/>
          <w:trHeight w:val="165"/>
        </w:trPr>
        <w:tc>
          <w:tcPr>
            <w:tcW w:w="2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E321C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Competencies</w:t>
            </w:r>
          </w:p>
          <w:p w14:paraId="0DA56884" w14:textId="77777777" w:rsidR="00D53E92" w:rsidRDefault="00D53E92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(Refer to </w:t>
            </w:r>
          </w:p>
          <w:p w14:paraId="1DA74BAC" w14:textId="77777777" w:rsidR="00D53E92" w:rsidRPr="00DD4887" w:rsidRDefault="0000000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D53E92" w:rsidRPr="00005806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UCT Competency Framework</w:t>
              </w:r>
            </w:hyperlink>
            <w:r w:rsidR="00D53E9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0ED668" w14:textId="77777777" w:rsidR="00AC1AA0" w:rsidRPr="00453821" w:rsidRDefault="005823C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Recommended </w:t>
            </w:r>
            <w:r w:rsidR="00AC1AA0">
              <w:rPr>
                <w:rFonts w:ascii="Arial" w:hAnsi="Arial" w:cs="Arial"/>
                <w:sz w:val="18"/>
                <w:szCs w:val="18"/>
              </w:rPr>
              <w:t>Competence</w:t>
            </w:r>
            <w:r>
              <w:rPr>
                <w:rFonts w:ascii="Arial" w:hAnsi="Arial" w:cs="Arial"/>
                <w:sz w:val="18"/>
                <w:szCs w:val="18"/>
              </w:rPr>
              <w:t xml:space="preserve">s for </w:t>
            </w:r>
            <w:r w:rsidR="004550B9">
              <w:rPr>
                <w:rFonts w:ascii="Arial" w:hAnsi="Arial" w:cs="Arial"/>
                <w:sz w:val="18"/>
                <w:szCs w:val="18"/>
              </w:rPr>
              <w:t>Apprentice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443436" w14:textId="77777777" w:rsidR="00AC1AA0" w:rsidRPr="00453821" w:rsidRDefault="00AC1AA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3F30E" w14:textId="77777777" w:rsidR="00AC1AA0" w:rsidRPr="00453821" w:rsidRDefault="005823C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AC1AA0">
              <w:rPr>
                <w:rFonts w:ascii="Arial" w:hAnsi="Arial" w:cs="Arial"/>
                <w:sz w:val="18"/>
                <w:szCs w:val="18"/>
              </w:rPr>
              <w:t>Competence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0283D" w14:textId="77777777" w:rsidR="00AC1AA0" w:rsidRPr="00453821" w:rsidRDefault="00AC1AA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</w:tr>
      <w:tr w:rsidR="00AC1AA0" w:rsidRPr="00453821" w14:paraId="0680A542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F62E8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2551F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Teamwork / Collaboration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3CE2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93E6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E1AE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48220980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8EAD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3113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Leadership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A8E0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86B3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351B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4C45B25F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35248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8BBE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CDF8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63AE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FA15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458A7CDD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8CFF0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DF378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20ECC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E7788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C8AED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E51129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2AD03ACC" w14:textId="77777777" w:rsidR="0048302C" w:rsidRPr="00453821" w:rsidRDefault="001F5E81" w:rsidP="0048302C">
      <w:pPr>
        <w:pStyle w:val="TableHeader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SCOPE</w:t>
      </w:r>
      <w:r w:rsidR="0048302C">
        <w:rPr>
          <w:rFonts w:ascii="Arial" w:hAnsi="Arial" w:cs="Arial"/>
          <w:sz w:val="18"/>
          <w:szCs w:val="18"/>
        </w:rPr>
        <w:t xml:space="preserve"> OF </w:t>
      </w:r>
      <w:r w:rsidR="004550B9">
        <w:rPr>
          <w:rFonts w:ascii="Arial" w:hAnsi="Arial" w:cs="Arial"/>
          <w:sz w:val="18"/>
          <w:szCs w:val="18"/>
        </w:rPr>
        <w:t>APPRENTICE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8794"/>
      </w:tblGrid>
      <w:tr w:rsidR="001F5E81" w:rsidRPr="00453821" w14:paraId="4147EF07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C62FA" w14:textId="77777777" w:rsidR="001F5E81" w:rsidRDefault="00322950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Functions responsible for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D383" w14:textId="77777777" w:rsidR="001F5E81" w:rsidRPr="00453821" w:rsidRDefault="001F5E81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81F" w:rsidRPr="00453821" w14:paraId="29A6ECBA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A9C059" w14:textId="77777777" w:rsidR="00E7781F" w:rsidRDefault="00E7781F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w:rsidR="00AD210F">
              <w:rPr>
                <w:rFonts w:ascii="Arial" w:hAnsi="Arial" w:cs="Arial"/>
                <w:sz w:val="18"/>
                <w:szCs w:val="18"/>
              </w:rPr>
              <w:t xml:space="preserve">and kind </w:t>
            </w:r>
            <w:r>
              <w:rPr>
                <w:rFonts w:ascii="Arial" w:hAnsi="Arial" w:cs="Arial"/>
                <w:sz w:val="18"/>
                <w:szCs w:val="18"/>
              </w:rPr>
              <w:t>of supervision received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0A3F" w14:textId="77777777" w:rsidR="00E7781F" w:rsidRPr="00FA1CB3" w:rsidRDefault="00FA1CB3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 w:rsidRPr="00FA1CB3">
              <w:rPr>
                <w:rFonts w:ascii="Arial" w:hAnsi="Arial" w:cs="Arial"/>
                <w:sz w:val="18"/>
                <w:szCs w:val="18"/>
              </w:rPr>
              <w:t xml:space="preserve">Formal supervision will occur, and daily support is available from </w:t>
            </w:r>
            <w:r>
              <w:rPr>
                <w:rFonts w:ascii="Arial" w:hAnsi="Arial" w:cs="Arial"/>
                <w:sz w:val="18"/>
                <w:szCs w:val="18"/>
              </w:rPr>
              <w:t>mentor</w:t>
            </w:r>
            <w:r w:rsidRPr="00FA1CB3">
              <w:rPr>
                <w:rFonts w:ascii="Arial" w:hAnsi="Arial" w:cs="Arial"/>
                <w:sz w:val="18"/>
                <w:szCs w:val="18"/>
              </w:rPr>
              <w:t xml:space="preserve"> and colleagues.</w:t>
            </w:r>
          </w:p>
        </w:tc>
      </w:tr>
      <w:tr w:rsidR="0048302C" w:rsidRPr="00453821" w14:paraId="64AF2B3B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46D3F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Decisions which can be made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BCEB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1219466A" w14:textId="77777777" w:rsidTr="0048302C">
        <w:trPr>
          <w:cantSplit/>
          <w:trHeight w:val="65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A688D" w14:textId="77777777" w:rsidR="0048302C" w:rsidRPr="00DD4887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Decisions which must be referred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9B534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AEFEA9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4A6C9567" w14:textId="77777777" w:rsidR="0048302C" w:rsidRPr="00453821" w:rsidRDefault="0048302C" w:rsidP="0048302C">
      <w:pPr>
        <w:pStyle w:val="TableHeader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CONTACTS</w:t>
      </w:r>
      <w:r w:rsidR="00304AAD">
        <w:rPr>
          <w:rFonts w:ascii="Arial" w:hAnsi="Arial" w:cs="Arial"/>
          <w:sz w:val="18"/>
          <w:szCs w:val="18"/>
        </w:rPr>
        <w:t xml:space="preserve"> AND RELATIONSHIPS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8794"/>
      </w:tblGrid>
      <w:tr w:rsidR="00DC03B7" w:rsidRPr="00453821" w14:paraId="1CFBA220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C5B92" w14:textId="77777777" w:rsidR="00DC03B7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Primary Mentor 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D0FE" w14:textId="77777777" w:rsidR="00DC03B7" w:rsidRPr="00453821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B7" w:rsidRPr="00453821" w14:paraId="41939285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77725" w14:textId="77777777" w:rsidR="00DC03B7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Secondary / Alternate Mentor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B841" w14:textId="77777777" w:rsidR="00DC03B7" w:rsidRPr="00453821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0F8611A8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8CA5D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</w:t>
            </w:r>
            <w:r w:rsidR="00A659B3">
              <w:rPr>
                <w:rFonts w:ascii="Arial" w:hAnsi="Arial" w:cs="Arial"/>
                <w:sz w:val="18"/>
                <w:szCs w:val="18"/>
              </w:rPr>
              <w:t xml:space="preserve"> to UCT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27A7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7F60B5C3" w14:textId="77777777" w:rsidTr="00AA7488">
        <w:trPr>
          <w:cantSplit/>
          <w:trHeight w:val="256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0014C" w14:textId="77777777" w:rsidR="0048302C" w:rsidRPr="00DD4887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External</w:t>
            </w:r>
            <w:r w:rsidR="00A659B3">
              <w:rPr>
                <w:rFonts w:ascii="Arial" w:hAnsi="Arial" w:cs="Arial"/>
                <w:sz w:val="18"/>
                <w:szCs w:val="18"/>
              </w:rPr>
              <w:t xml:space="preserve"> to UCT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E7AFA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29FE3D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320B4280" w14:textId="77777777" w:rsidR="00DE0643" w:rsidRPr="00453821" w:rsidRDefault="004934D1" w:rsidP="00DE0643">
      <w:pPr>
        <w:pStyle w:val="TableHeaderText"/>
        <w:rPr>
          <w:rFonts w:ascii="Arial" w:hAnsi="Arial" w:cs="Arial"/>
          <w:bCs/>
          <w:iCs/>
          <w:sz w:val="18"/>
          <w:szCs w:val="18"/>
          <w:lang w:val="en-ZA"/>
        </w:rPr>
      </w:pPr>
      <w:r>
        <w:rPr>
          <w:rFonts w:ascii="Arial" w:hAnsi="Arial" w:cs="Arial"/>
          <w:bCs/>
          <w:iCs/>
          <w:sz w:val="18"/>
          <w:szCs w:val="18"/>
          <w:lang w:val="en-ZA"/>
        </w:rPr>
        <w:t>AGREED BY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835"/>
        <w:gridCol w:w="1559"/>
        <w:gridCol w:w="1276"/>
      </w:tblGrid>
      <w:tr w:rsidR="00DE0643" w:rsidRPr="00453821" w14:paraId="6FD9F96E" w14:textId="77777777" w:rsidTr="001600A2">
        <w:trPr>
          <w:cantSplit/>
          <w:trHeight w:val="205"/>
        </w:trPr>
        <w:tc>
          <w:tcPr>
            <w:tcW w:w="2836" w:type="dxa"/>
            <w:shd w:val="clear" w:color="auto" w:fill="D9D9D9"/>
            <w:vAlign w:val="center"/>
          </w:tcPr>
          <w:p w14:paraId="75030841" w14:textId="77777777" w:rsidR="00DE0643" w:rsidRPr="00453821" w:rsidRDefault="00DE0643" w:rsidP="00667C81">
            <w:pPr>
              <w:pStyle w:val="ContinuedTableLabe"/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1060AB10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PRINT NAME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78F4B9E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SIGNATURE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F54DF2F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CONTACT NO.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60318C3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DATE</w:t>
            </w:r>
          </w:p>
        </w:tc>
      </w:tr>
      <w:tr w:rsidR="00DE0643" w:rsidRPr="00453821" w14:paraId="52C6ADE5" w14:textId="77777777" w:rsidTr="001600A2">
        <w:trPr>
          <w:cantSplit/>
          <w:trHeight w:val="279"/>
        </w:trPr>
        <w:tc>
          <w:tcPr>
            <w:tcW w:w="2836" w:type="dxa"/>
            <w:shd w:val="clear" w:color="auto" w:fill="D9D9D9"/>
            <w:vAlign w:val="center"/>
          </w:tcPr>
          <w:p w14:paraId="1842F643" w14:textId="77777777" w:rsidR="00DE0643" w:rsidRPr="00453821" w:rsidRDefault="004550B9" w:rsidP="00667C81">
            <w:pPr>
              <w:pStyle w:val="ContinuedTableLabe"/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>Apprentice</w:t>
            </w:r>
          </w:p>
        </w:tc>
        <w:tc>
          <w:tcPr>
            <w:tcW w:w="2551" w:type="dxa"/>
            <w:vAlign w:val="center"/>
          </w:tcPr>
          <w:p w14:paraId="5BEE2136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597CE949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280E791A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4E489D48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073D1F28" w14:textId="77777777" w:rsidTr="001600A2">
        <w:trPr>
          <w:cantSplit/>
          <w:trHeight w:val="270"/>
        </w:trPr>
        <w:tc>
          <w:tcPr>
            <w:tcW w:w="2836" w:type="dxa"/>
            <w:shd w:val="clear" w:color="auto" w:fill="D9D9D9"/>
            <w:vAlign w:val="center"/>
          </w:tcPr>
          <w:p w14:paraId="2B0A02C2" w14:textId="77777777" w:rsidR="001600A2" w:rsidRDefault="00DC03B7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>Mentor / Supervisor</w:t>
            </w:r>
          </w:p>
        </w:tc>
        <w:tc>
          <w:tcPr>
            <w:tcW w:w="2551" w:type="dxa"/>
            <w:vAlign w:val="center"/>
          </w:tcPr>
          <w:p w14:paraId="3A189AC7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5CF69703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7B0C3C4E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1F7283F5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1EFC5A6D" w14:textId="77777777" w:rsidTr="001600A2">
        <w:trPr>
          <w:cantSplit/>
          <w:trHeight w:val="270"/>
        </w:trPr>
        <w:tc>
          <w:tcPr>
            <w:tcW w:w="2836" w:type="dxa"/>
            <w:shd w:val="clear" w:color="auto" w:fill="D9D9D9"/>
            <w:vAlign w:val="center"/>
          </w:tcPr>
          <w:p w14:paraId="4EE0EA24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 xml:space="preserve">Area </w:t>
            </w: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Line Manager</w:t>
            </w:r>
          </w:p>
        </w:tc>
        <w:tc>
          <w:tcPr>
            <w:tcW w:w="2551" w:type="dxa"/>
            <w:vAlign w:val="center"/>
          </w:tcPr>
          <w:p w14:paraId="25835227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39F36B4C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4A68273D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18B626D4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16C4D382" w14:textId="77777777" w:rsidTr="001600A2">
        <w:trPr>
          <w:trHeight w:val="273"/>
        </w:trPr>
        <w:tc>
          <w:tcPr>
            <w:tcW w:w="2836" w:type="dxa"/>
            <w:shd w:val="clear" w:color="auto" w:fill="D9D9D9"/>
            <w:vAlign w:val="center"/>
          </w:tcPr>
          <w:p w14:paraId="5225BF0B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HOD</w:t>
            </w:r>
          </w:p>
        </w:tc>
        <w:tc>
          <w:tcPr>
            <w:tcW w:w="2551" w:type="dxa"/>
            <w:vAlign w:val="center"/>
          </w:tcPr>
          <w:p w14:paraId="0D1EF2B9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775261FE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2E8655B8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729344D7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7A44D8E8" w14:textId="77777777" w:rsidTr="001600A2">
        <w:trPr>
          <w:trHeight w:val="278"/>
        </w:trPr>
        <w:tc>
          <w:tcPr>
            <w:tcW w:w="2836" w:type="dxa"/>
            <w:shd w:val="clear" w:color="auto" w:fill="D9D9D9"/>
            <w:vAlign w:val="center"/>
          </w:tcPr>
          <w:p w14:paraId="17F2EF2E" w14:textId="77777777" w:rsidR="001600A2" w:rsidRPr="00307077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307077">
              <w:rPr>
                <w:rFonts w:ascii="Arial" w:hAnsi="Arial" w:cs="Arial"/>
                <w:iCs/>
                <w:sz w:val="18"/>
                <w:szCs w:val="18"/>
                <w:lang w:val="en-ZA"/>
              </w:rPr>
              <w:t>Dean / ED</w:t>
            </w:r>
          </w:p>
        </w:tc>
        <w:tc>
          <w:tcPr>
            <w:tcW w:w="2551" w:type="dxa"/>
            <w:vAlign w:val="center"/>
          </w:tcPr>
          <w:p w14:paraId="5DCE8017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5614DE07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79968D0E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1FAE3C1D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7BD84120" w14:textId="77777777" w:rsidTr="001600A2">
        <w:trPr>
          <w:trHeight w:val="281"/>
        </w:trPr>
        <w:tc>
          <w:tcPr>
            <w:tcW w:w="2836" w:type="dxa"/>
            <w:shd w:val="clear" w:color="auto" w:fill="D9D9D9"/>
            <w:vAlign w:val="center"/>
          </w:tcPr>
          <w:p w14:paraId="3E423B36" w14:textId="77777777" w:rsidR="001600A2" w:rsidRPr="00307077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307077">
              <w:rPr>
                <w:rFonts w:ascii="Arial" w:hAnsi="Arial" w:cs="Arial"/>
                <w:iCs/>
                <w:sz w:val="18"/>
                <w:szCs w:val="18"/>
                <w:lang w:val="en-ZA"/>
              </w:rPr>
              <w:t xml:space="preserve">HR </w:t>
            </w: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>Business Partner</w:t>
            </w:r>
          </w:p>
        </w:tc>
        <w:tc>
          <w:tcPr>
            <w:tcW w:w="2551" w:type="dxa"/>
            <w:vAlign w:val="center"/>
          </w:tcPr>
          <w:p w14:paraId="0DE65512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585A4DD5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1B68CA5C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1E27E711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</w:tbl>
    <w:p w14:paraId="3247738B" w14:textId="2E3D7B05" w:rsidR="00644880" w:rsidRDefault="00644880" w:rsidP="00644880">
      <w:pPr>
        <w:rPr>
          <w:rFonts w:ascii="Arial" w:hAnsi="Arial" w:cs="Arial"/>
          <w:sz w:val="12"/>
          <w:szCs w:val="18"/>
          <w:lang w:val="en-ZA"/>
        </w:rPr>
      </w:pPr>
    </w:p>
    <w:p w14:paraId="7A286C57" w14:textId="01DE08E0" w:rsidR="00197594" w:rsidRDefault="00453821" w:rsidP="000A24C8">
      <w:pPr>
        <w:rPr>
          <w:rFonts w:ascii="Arial" w:hAnsi="Arial" w:cs="Arial"/>
          <w:sz w:val="18"/>
          <w:szCs w:val="18"/>
          <w:lang w:val="en-ZA"/>
        </w:rPr>
      </w:pPr>
      <w:r w:rsidRPr="007923E9">
        <w:rPr>
          <w:rFonts w:ascii="Arial" w:hAnsi="Arial" w:cs="Arial"/>
          <w:sz w:val="18"/>
          <w:szCs w:val="18"/>
          <w:lang w:val="en-ZA"/>
        </w:rPr>
        <w:br w:type="page"/>
      </w:r>
    </w:p>
    <w:p w14:paraId="7BD1456E" w14:textId="77777777" w:rsidR="00197594" w:rsidRDefault="00197594" w:rsidP="000A24C8">
      <w:pPr>
        <w:keepNext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617DE3">
        <w:rPr>
          <w:rFonts w:ascii="Arial" w:hAnsi="Arial" w:cs="Arial"/>
          <w:b/>
          <w:sz w:val="28"/>
          <w:szCs w:val="28"/>
          <w:lang w:val="en-GB"/>
        </w:rPr>
        <w:lastRenderedPageBreak/>
        <w:t>COMPLETING A</w:t>
      </w:r>
      <w:r w:rsidR="004550B9">
        <w:rPr>
          <w:rFonts w:ascii="Arial" w:hAnsi="Arial" w:cs="Arial"/>
          <w:b/>
          <w:sz w:val="28"/>
          <w:szCs w:val="28"/>
          <w:lang w:val="en-GB"/>
        </w:rPr>
        <w:t xml:space="preserve">N APPRENTICESHIP </w:t>
      </w:r>
      <w:r>
        <w:rPr>
          <w:rFonts w:ascii="Arial" w:hAnsi="Arial" w:cs="Arial"/>
          <w:b/>
          <w:sz w:val="28"/>
          <w:szCs w:val="28"/>
          <w:lang w:val="en-GB"/>
        </w:rPr>
        <w:t>DESCRIPTION</w:t>
      </w:r>
    </w:p>
    <w:p w14:paraId="266188AB" w14:textId="77777777" w:rsidR="00197594" w:rsidRPr="00C83F7A" w:rsidRDefault="00197594" w:rsidP="000A24C8">
      <w:pPr>
        <w:keepNext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8"/>
          <w:lang w:val="en-GB"/>
        </w:rPr>
      </w:pPr>
      <w:r w:rsidRPr="00502DE5">
        <w:rPr>
          <w:rFonts w:ascii="Arial" w:hAnsi="Arial" w:cs="Arial"/>
          <w:b/>
          <w:sz w:val="28"/>
          <w:szCs w:val="28"/>
          <w:lang w:val="en-GB"/>
        </w:rPr>
        <w:t>HR</w:t>
      </w:r>
      <w:r w:rsidR="00502DE5" w:rsidRPr="00502DE5">
        <w:rPr>
          <w:rFonts w:ascii="Arial" w:hAnsi="Arial" w:cs="Arial"/>
          <w:b/>
          <w:sz w:val="28"/>
          <w:szCs w:val="28"/>
          <w:lang w:val="en-GB"/>
        </w:rPr>
        <w:t>195</w:t>
      </w:r>
      <w:r w:rsidR="004550B9">
        <w:rPr>
          <w:rFonts w:ascii="Arial" w:hAnsi="Arial" w:cs="Arial"/>
          <w:b/>
          <w:sz w:val="28"/>
          <w:szCs w:val="28"/>
          <w:lang w:val="en-GB"/>
        </w:rPr>
        <w:t>b</w:t>
      </w:r>
    </w:p>
    <w:p w14:paraId="06C4DDC5" w14:textId="77777777" w:rsidR="00197594" w:rsidRDefault="00197594" w:rsidP="0037144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 xml:space="preserve">When do I </w:t>
      </w:r>
      <w:r w:rsidR="00D335AA">
        <w:rPr>
          <w:rFonts w:ascii="Arial" w:hAnsi="Arial" w:cs="Arial"/>
          <w:b/>
          <w:sz w:val="28"/>
          <w:szCs w:val="28"/>
        </w:rPr>
        <w:t>use</w:t>
      </w:r>
      <w:r w:rsidRPr="00EF67D3">
        <w:rPr>
          <w:rFonts w:ascii="Arial" w:hAnsi="Arial" w:cs="Arial"/>
          <w:b/>
          <w:sz w:val="28"/>
          <w:szCs w:val="28"/>
        </w:rPr>
        <w:t xml:space="preserve"> this form?</w:t>
      </w:r>
    </w:p>
    <w:p w14:paraId="497C7348" w14:textId="77777777" w:rsidR="00221AB7" w:rsidRPr="00221AB7" w:rsidRDefault="00221AB7" w:rsidP="006C39F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>A</w:t>
      </w:r>
      <w:r w:rsidR="004550B9">
        <w:rPr>
          <w:rFonts w:ascii="Arial" w:hAnsi="Arial" w:cs="Arial"/>
          <w:sz w:val="18"/>
          <w:szCs w:val="28"/>
        </w:rPr>
        <w:t>n</w:t>
      </w:r>
      <w:r w:rsidRPr="00221AB7">
        <w:rPr>
          <w:rFonts w:ascii="Arial" w:hAnsi="Arial" w:cs="Arial"/>
          <w:sz w:val="18"/>
          <w:szCs w:val="28"/>
        </w:rPr>
        <w:t xml:space="preserve"> </w:t>
      </w:r>
      <w:r w:rsidR="004550B9">
        <w:rPr>
          <w:rFonts w:ascii="Arial" w:hAnsi="Arial" w:cs="Arial"/>
          <w:sz w:val="18"/>
          <w:szCs w:val="18"/>
        </w:rPr>
        <w:t xml:space="preserve">Apprenticeship </w:t>
      </w:r>
      <w:r w:rsidRPr="00221AB7">
        <w:rPr>
          <w:rFonts w:ascii="Arial" w:hAnsi="Arial" w:cs="Arial"/>
          <w:sz w:val="18"/>
          <w:szCs w:val="28"/>
        </w:rPr>
        <w:t xml:space="preserve">description is the basis of the employment contract between UCT and </w:t>
      </w:r>
      <w:proofErr w:type="gramStart"/>
      <w:r w:rsidR="00FB38B5">
        <w:rPr>
          <w:rFonts w:ascii="Arial" w:hAnsi="Arial" w:cs="Arial"/>
          <w:sz w:val="18"/>
          <w:szCs w:val="28"/>
        </w:rPr>
        <w:t>a</w:t>
      </w:r>
      <w:proofErr w:type="gramEnd"/>
      <w:r w:rsidR="00FA1CB3">
        <w:rPr>
          <w:rFonts w:ascii="Arial" w:hAnsi="Arial" w:cs="Arial"/>
          <w:sz w:val="18"/>
          <w:szCs w:val="28"/>
        </w:rPr>
        <w:t xml:space="preserve"> </w:t>
      </w:r>
      <w:r w:rsidR="008479AE">
        <w:rPr>
          <w:rFonts w:ascii="Arial" w:hAnsi="Arial" w:cs="Arial"/>
          <w:sz w:val="18"/>
          <w:szCs w:val="18"/>
        </w:rPr>
        <w:t>Apprentice</w:t>
      </w:r>
      <w:r w:rsidR="0008093D">
        <w:rPr>
          <w:rFonts w:ascii="Arial" w:hAnsi="Arial" w:cs="Arial"/>
          <w:sz w:val="18"/>
          <w:szCs w:val="28"/>
        </w:rPr>
        <w:t xml:space="preserve">. </w:t>
      </w:r>
      <w:r w:rsidRPr="00221AB7">
        <w:rPr>
          <w:rFonts w:ascii="Arial" w:hAnsi="Arial" w:cs="Arial"/>
          <w:sz w:val="18"/>
          <w:szCs w:val="28"/>
        </w:rPr>
        <w:t>It describes:</w:t>
      </w:r>
    </w:p>
    <w:p w14:paraId="465F6B25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purpose of the </w:t>
      </w:r>
      <w:proofErr w:type="gramStart"/>
      <w:r w:rsidR="004550B9" w:rsidRPr="004550B9">
        <w:rPr>
          <w:rFonts w:ascii="Arial" w:hAnsi="Arial" w:cs="Arial"/>
          <w:sz w:val="18"/>
          <w:szCs w:val="28"/>
        </w:rPr>
        <w:t>Apprenticeship</w:t>
      </w:r>
      <w:proofErr w:type="gramEnd"/>
    </w:p>
    <w:p w14:paraId="559E4A0D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</w:t>
      </w:r>
      <w:proofErr w:type="gramStart"/>
      <w:r w:rsidR="004550B9" w:rsidRPr="004550B9">
        <w:rPr>
          <w:rFonts w:ascii="Arial" w:hAnsi="Arial" w:cs="Arial"/>
          <w:sz w:val="18"/>
          <w:szCs w:val="28"/>
        </w:rPr>
        <w:t>Apprenticeship</w:t>
      </w:r>
      <w:proofErr w:type="gramEnd"/>
      <w:r w:rsidR="004550B9" w:rsidRPr="004550B9">
        <w:rPr>
          <w:rFonts w:ascii="Arial" w:hAnsi="Arial" w:cs="Arial"/>
          <w:sz w:val="18"/>
          <w:szCs w:val="28"/>
        </w:rPr>
        <w:t xml:space="preserve"> </w:t>
      </w:r>
      <w:r w:rsidRPr="00221AB7">
        <w:rPr>
          <w:rFonts w:ascii="Arial" w:hAnsi="Arial" w:cs="Arial"/>
          <w:sz w:val="18"/>
          <w:szCs w:val="28"/>
        </w:rPr>
        <w:t>content</w:t>
      </w:r>
    </w:p>
    <w:p w14:paraId="348BA5DF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where the </w:t>
      </w:r>
      <w:proofErr w:type="gramStart"/>
      <w:r w:rsidR="004550B9" w:rsidRPr="004550B9">
        <w:rPr>
          <w:rFonts w:ascii="Arial" w:hAnsi="Arial" w:cs="Arial"/>
          <w:sz w:val="18"/>
          <w:szCs w:val="28"/>
        </w:rPr>
        <w:t>Apprenticeship</w:t>
      </w:r>
      <w:proofErr w:type="gramEnd"/>
      <w:r w:rsidR="004550B9" w:rsidRPr="004550B9">
        <w:rPr>
          <w:rFonts w:ascii="Arial" w:hAnsi="Arial" w:cs="Arial"/>
          <w:sz w:val="18"/>
          <w:szCs w:val="28"/>
        </w:rPr>
        <w:t xml:space="preserve"> </w:t>
      </w:r>
      <w:r w:rsidRPr="00221AB7">
        <w:rPr>
          <w:rFonts w:ascii="Arial" w:hAnsi="Arial" w:cs="Arial"/>
          <w:sz w:val="18"/>
          <w:szCs w:val="28"/>
        </w:rPr>
        <w:t>fits into an organisational structure</w:t>
      </w:r>
    </w:p>
    <w:p w14:paraId="6C672AFC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principal accountabilities, </w:t>
      </w:r>
      <w:proofErr w:type="gramStart"/>
      <w:r w:rsidRPr="00221AB7">
        <w:rPr>
          <w:rFonts w:ascii="Arial" w:hAnsi="Arial" w:cs="Arial"/>
          <w:sz w:val="18"/>
          <w:szCs w:val="28"/>
        </w:rPr>
        <w:t>roles</w:t>
      </w:r>
      <w:proofErr w:type="gramEnd"/>
      <w:r w:rsidRPr="00221AB7">
        <w:rPr>
          <w:rFonts w:ascii="Arial" w:hAnsi="Arial" w:cs="Arial"/>
          <w:sz w:val="18"/>
          <w:szCs w:val="28"/>
        </w:rPr>
        <w:t xml:space="preserve"> and responsibility of the</w:t>
      </w:r>
      <w:r w:rsidR="00655B93">
        <w:rPr>
          <w:rFonts w:ascii="Arial" w:hAnsi="Arial" w:cs="Arial"/>
          <w:sz w:val="18"/>
          <w:szCs w:val="28"/>
        </w:rPr>
        <w:t xml:space="preserve"> </w:t>
      </w:r>
      <w:r w:rsidR="004550B9" w:rsidRPr="004550B9">
        <w:rPr>
          <w:rFonts w:ascii="Arial" w:hAnsi="Arial" w:cs="Arial"/>
          <w:sz w:val="18"/>
          <w:szCs w:val="28"/>
        </w:rPr>
        <w:t>Apprentice</w:t>
      </w:r>
    </w:p>
    <w:p w14:paraId="4CE8F09E" w14:textId="77777777" w:rsidR="004267A1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>the minimum requirements needed of the</w:t>
      </w:r>
      <w:r w:rsidR="00655B93">
        <w:rPr>
          <w:rFonts w:ascii="Arial" w:hAnsi="Arial" w:cs="Arial"/>
          <w:sz w:val="18"/>
          <w:szCs w:val="28"/>
        </w:rPr>
        <w:t xml:space="preserve"> </w:t>
      </w:r>
      <w:r w:rsidR="004550B9" w:rsidRPr="004550B9">
        <w:rPr>
          <w:rFonts w:ascii="Arial" w:hAnsi="Arial" w:cs="Arial"/>
          <w:sz w:val="18"/>
          <w:szCs w:val="28"/>
        </w:rPr>
        <w:t>Apprentice</w:t>
      </w:r>
    </w:p>
    <w:p w14:paraId="1F63CCF8" w14:textId="77777777" w:rsidR="00221AB7" w:rsidRDefault="00221AB7" w:rsidP="00A06185">
      <w:pPr>
        <w:tabs>
          <w:tab w:val="left" w:pos="1701"/>
        </w:tabs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18"/>
          <w:szCs w:val="18"/>
          <w:lang w:val="en-GB"/>
        </w:rPr>
      </w:pPr>
    </w:p>
    <w:p w14:paraId="52BB0B54" w14:textId="77777777" w:rsidR="00FB38B5" w:rsidRDefault="00FB38B5" w:rsidP="00C85E6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</w:t>
      </w:r>
      <w:r w:rsidR="004550B9">
        <w:rPr>
          <w:rFonts w:ascii="Arial" w:hAnsi="Arial" w:cs="Arial"/>
          <w:sz w:val="18"/>
          <w:szCs w:val="18"/>
          <w:lang w:val="en-GB"/>
        </w:rPr>
        <w:t>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4550B9" w:rsidRPr="004550B9">
        <w:rPr>
          <w:rFonts w:ascii="Arial" w:hAnsi="Arial" w:cs="Arial"/>
          <w:sz w:val="18"/>
          <w:szCs w:val="28"/>
        </w:rPr>
        <w:t xml:space="preserve">Apprenticeship </w:t>
      </w:r>
      <w:r>
        <w:rPr>
          <w:rFonts w:ascii="Arial" w:hAnsi="Arial" w:cs="Arial"/>
          <w:sz w:val="18"/>
          <w:szCs w:val="18"/>
          <w:lang w:val="en-GB"/>
        </w:rPr>
        <w:t xml:space="preserve">description must be completed for all </w:t>
      </w:r>
      <w:r w:rsidR="004550B9" w:rsidRPr="004550B9">
        <w:rPr>
          <w:rFonts w:ascii="Arial" w:hAnsi="Arial" w:cs="Arial"/>
          <w:sz w:val="18"/>
          <w:szCs w:val="18"/>
          <w:lang w:val="en-GB"/>
        </w:rPr>
        <w:t>Apprentice</w:t>
      </w:r>
      <w:r w:rsidR="004550B9">
        <w:rPr>
          <w:rFonts w:ascii="Arial" w:hAnsi="Arial" w:cs="Arial"/>
          <w:sz w:val="18"/>
          <w:szCs w:val="18"/>
          <w:lang w:val="en-GB"/>
        </w:rPr>
        <w:t xml:space="preserve">s </w:t>
      </w:r>
      <w:r>
        <w:rPr>
          <w:rFonts w:ascii="Arial" w:hAnsi="Arial" w:cs="Arial"/>
          <w:sz w:val="18"/>
          <w:szCs w:val="18"/>
          <w:lang w:val="en-GB"/>
        </w:rPr>
        <w:t>at UCT.</w:t>
      </w:r>
    </w:p>
    <w:p w14:paraId="6CAE690F" w14:textId="77777777" w:rsidR="00233388" w:rsidRDefault="00233388" w:rsidP="00A06185">
      <w:pPr>
        <w:tabs>
          <w:tab w:val="left" w:pos="1701"/>
        </w:tabs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18"/>
          <w:szCs w:val="18"/>
          <w:lang w:val="en-GB"/>
        </w:rPr>
      </w:pPr>
    </w:p>
    <w:p w14:paraId="7A015297" w14:textId="77777777" w:rsidR="00D335AA" w:rsidRPr="00EF67D3" w:rsidRDefault="00D335AA" w:rsidP="0055106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EF67D3">
        <w:rPr>
          <w:rFonts w:ascii="Arial" w:hAnsi="Arial" w:cs="Arial"/>
          <w:sz w:val="18"/>
          <w:szCs w:val="18"/>
          <w:lang w:val="en-GB"/>
        </w:rPr>
        <w:t xml:space="preserve">This form is </w:t>
      </w:r>
      <w:r>
        <w:rPr>
          <w:rFonts w:ascii="Arial" w:hAnsi="Arial" w:cs="Arial"/>
          <w:sz w:val="18"/>
          <w:szCs w:val="18"/>
          <w:lang w:val="en-GB"/>
        </w:rPr>
        <w:t>used as the basis for</w:t>
      </w:r>
      <w:r w:rsidRPr="00EF67D3">
        <w:rPr>
          <w:rFonts w:ascii="Arial" w:hAnsi="Arial" w:cs="Arial"/>
          <w:sz w:val="18"/>
          <w:szCs w:val="18"/>
          <w:lang w:val="en-GB"/>
        </w:rPr>
        <w:t>:</w:t>
      </w:r>
    </w:p>
    <w:p w14:paraId="1FCA6BA9" w14:textId="77777777" w:rsidR="00D335AA" w:rsidRPr="00A55394" w:rsidRDefault="00D335AA" w:rsidP="00C85E62">
      <w:pPr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 w:rsidRPr="00A55394">
        <w:rPr>
          <w:rFonts w:ascii="Arial" w:hAnsi="Arial" w:cs="Arial"/>
          <w:bCs/>
          <w:sz w:val="18"/>
          <w:szCs w:val="18"/>
        </w:rPr>
        <w:t>recruitment</w:t>
      </w:r>
    </w:p>
    <w:p w14:paraId="3390EF2A" w14:textId="77777777" w:rsidR="00233388" w:rsidRDefault="00233388" w:rsidP="00A06185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noProof/>
          <w:sz w:val="18"/>
          <w:szCs w:val="18"/>
        </w:rPr>
      </w:pPr>
    </w:p>
    <w:p w14:paraId="5A33DDA5" w14:textId="3D67645A" w:rsidR="00197594" w:rsidRPr="00EF67D3" w:rsidRDefault="00AA38B7" w:rsidP="00BC1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sz w:val="18"/>
          <w:szCs w:val="18"/>
        </w:rPr>
      </w:pPr>
      <w:r w:rsidRPr="00EF67D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AE9271D" wp14:editId="18F30083">
            <wp:extent cx="979805" cy="260985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AF669" w14:textId="77777777" w:rsidR="00EF67D3" w:rsidRDefault="001B082C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4550B9" w:rsidRPr="004550B9">
        <w:rPr>
          <w:rFonts w:ascii="Arial" w:hAnsi="Arial" w:cs="Arial"/>
          <w:sz w:val="18"/>
          <w:szCs w:val="28"/>
        </w:rPr>
        <w:t xml:space="preserve">Apprenticeship </w:t>
      </w:r>
      <w:r w:rsidR="00233388">
        <w:rPr>
          <w:rFonts w:ascii="Arial" w:hAnsi="Arial" w:cs="Arial"/>
          <w:bCs/>
          <w:sz w:val="18"/>
          <w:szCs w:val="18"/>
        </w:rPr>
        <w:t>description</w:t>
      </w:r>
      <w:r>
        <w:rPr>
          <w:rFonts w:ascii="Arial" w:hAnsi="Arial" w:cs="Arial"/>
          <w:bCs/>
          <w:sz w:val="18"/>
          <w:szCs w:val="18"/>
        </w:rPr>
        <w:t xml:space="preserve"> informs many other human resources and people management processes.</w:t>
      </w:r>
    </w:p>
    <w:p w14:paraId="0F5BCA1A" w14:textId="77777777" w:rsidR="001B082C" w:rsidRDefault="001B082C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4550B9" w:rsidRPr="004550B9">
        <w:rPr>
          <w:rFonts w:ascii="Arial" w:hAnsi="Arial" w:cs="Arial"/>
          <w:sz w:val="18"/>
          <w:szCs w:val="28"/>
        </w:rPr>
        <w:t xml:space="preserve">Apprenticeship </w:t>
      </w:r>
      <w:r w:rsidR="00233388">
        <w:rPr>
          <w:rFonts w:ascii="Arial" w:hAnsi="Arial" w:cs="Arial"/>
          <w:bCs/>
          <w:sz w:val="18"/>
          <w:szCs w:val="18"/>
        </w:rPr>
        <w:t>description</w:t>
      </w:r>
      <w:r>
        <w:rPr>
          <w:rFonts w:ascii="Arial" w:hAnsi="Arial" w:cs="Arial"/>
          <w:bCs/>
          <w:sz w:val="18"/>
          <w:szCs w:val="18"/>
        </w:rPr>
        <w:t xml:space="preserve"> is a living document and must be</w:t>
      </w:r>
      <w:r w:rsidR="00331454">
        <w:rPr>
          <w:rFonts w:ascii="Arial" w:hAnsi="Arial" w:cs="Arial"/>
          <w:bCs/>
          <w:sz w:val="18"/>
          <w:szCs w:val="18"/>
        </w:rPr>
        <w:t xml:space="preserve"> reviewed and updated regularly, preferably every 3-4 years.</w:t>
      </w:r>
    </w:p>
    <w:p w14:paraId="4F650483" w14:textId="77777777" w:rsidR="00233388" w:rsidRDefault="00233388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4550B9" w:rsidRPr="004550B9">
        <w:rPr>
          <w:rFonts w:ascii="Arial" w:hAnsi="Arial" w:cs="Arial"/>
          <w:sz w:val="18"/>
          <w:szCs w:val="28"/>
        </w:rPr>
        <w:t xml:space="preserve">Apprenticeship </w:t>
      </w:r>
      <w:r>
        <w:rPr>
          <w:rFonts w:ascii="Arial" w:hAnsi="Arial" w:cs="Arial"/>
          <w:bCs/>
          <w:sz w:val="18"/>
          <w:szCs w:val="18"/>
        </w:rPr>
        <w:t xml:space="preserve">is a summary of the typical functions of the </w:t>
      </w:r>
      <w:proofErr w:type="gramStart"/>
      <w:r w:rsidR="00827137" w:rsidRPr="004550B9">
        <w:rPr>
          <w:rFonts w:ascii="Arial" w:hAnsi="Arial" w:cs="Arial"/>
          <w:sz w:val="18"/>
          <w:szCs w:val="28"/>
        </w:rPr>
        <w:t>Apprenticeship</w:t>
      </w:r>
      <w:proofErr w:type="gramEnd"/>
      <w:r w:rsidR="00827137">
        <w:rPr>
          <w:rFonts w:ascii="Arial" w:hAnsi="Arial" w:cs="Arial"/>
          <w:sz w:val="18"/>
          <w:szCs w:val="28"/>
        </w:rPr>
        <w:t xml:space="preserve"> but</w:t>
      </w:r>
      <w:r w:rsidR="004C3171">
        <w:rPr>
          <w:rFonts w:ascii="Arial" w:hAnsi="Arial" w:cs="Arial"/>
          <w:bCs/>
          <w:sz w:val="18"/>
          <w:szCs w:val="18"/>
        </w:rPr>
        <w:t xml:space="preserve"> is not an exhaustive or comprehensive list of all possible </w:t>
      </w:r>
      <w:r w:rsidR="00D51964">
        <w:rPr>
          <w:rFonts w:ascii="Arial" w:hAnsi="Arial" w:cs="Arial"/>
          <w:sz w:val="18"/>
          <w:szCs w:val="18"/>
          <w:lang w:val="en-GB"/>
        </w:rPr>
        <w:t xml:space="preserve">position </w:t>
      </w:r>
      <w:r w:rsidR="004C3171">
        <w:rPr>
          <w:rFonts w:ascii="Arial" w:hAnsi="Arial" w:cs="Arial"/>
          <w:bCs/>
          <w:sz w:val="18"/>
          <w:szCs w:val="18"/>
        </w:rPr>
        <w:t>tasks and duties.</w:t>
      </w:r>
      <w:r w:rsidR="009E17BA">
        <w:rPr>
          <w:rFonts w:ascii="Arial" w:hAnsi="Arial" w:cs="Arial"/>
          <w:bCs/>
          <w:sz w:val="18"/>
          <w:szCs w:val="18"/>
        </w:rPr>
        <w:t xml:space="preserve"> </w:t>
      </w:r>
      <w:r w:rsidR="00D24D2E">
        <w:rPr>
          <w:rFonts w:ascii="Arial" w:hAnsi="Arial" w:cs="Arial"/>
          <w:bCs/>
          <w:sz w:val="18"/>
          <w:szCs w:val="18"/>
        </w:rPr>
        <w:t xml:space="preserve">UCT is entitled to instruct the </w:t>
      </w:r>
      <w:r w:rsidR="004550B9" w:rsidRPr="004550B9">
        <w:rPr>
          <w:rFonts w:ascii="Arial" w:hAnsi="Arial" w:cs="Arial"/>
          <w:sz w:val="18"/>
          <w:szCs w:val="18"/>
          <w:lang w:val="en-GB"/>
        </w:rPr>
        <w:t>Apprentice</w:t>
      </w:r>
      <w:r w:rsidR="004550B9">
        <w:rPr>
          <w:rFonts w:ascii="Arial" w:hAnsi="Arial" w:cs="Arial"/>
          <w:sz w:val="18"/>
          <w:szCs w:val="18"/>
          <w:lang w:val="en-GB"/>
        </w:rPr>
        <w:t xml:space="preserve"> </w:t>
      </w:r>
      <w:r w:rsidR="00D24D2E">
        <w:rPr>
          <w:rFonts w:ascii="Arial" w:hAnsi="Arial" w:cs="Arial"/>
          <w:bCs/>
          <w:sz w:val="18"/>
          <w:szCs w:val="18"/>
        </w:rPr>
        <w:t xml:space="preserve">to carry out additional duties or responsibilities, which may fall reasonably within the ambit of the </w:t>
      </w:r>
      <w:proofErr w:type="gramStart"/>
      <w:r w:rsidR="00827137">
        <w:rPr>
          <w:rFonts w:ascii="Arial" w:hAnsi="Arial" w:cs="Arial"/>
          <w:sz w:val="18"/>
          <w:szCs w:val="18"/>
        </w:rPr>
        <w:t>Apprenticeship</w:t>
      </w:r>
      <w:proofErr w:type="gramEnd"/>
      <w:r w:rsidR="00827137">
        <w:rPr>
          <w:rFonts w:ascii="Arial" w:hAnsi="Arial" w:cs="Arial"/>
          <w:sz w:val="18"/>
          <w:szCs w:val="18"/>
        </w:rPr>
        <w:t xml:space="preserve"> </w:t>
      </w:r>
      <w:r w:rsidR="00D24D2E">
        <w:rPr>
          <w:rFonts w:ascii="Arial" w:hAnsi="Arial" w:cs="Arial"/>
          <w:bCs/>
          <w:sz w:val="18"/>
          <w:szCs w:val="18"/>
        </w:rPr>
        <w:t>description, or in accordance with operational requirements.</w:t>
      </w:r>
    </w:p>
    <w:p w14:paraId="716AF0DA" w14:textId="77777777" w:rsidR="00EF67D3" w:rsidRPr="00EF67D3" w:rsidRDefault="00EF67D3" w:rsidP="0037144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How do I complete this form?</w:t>
      </w:r>
    </w:p>
    <w:p w14:paraId="2EA6BE2D" w14:textId="77777777" w:rsidR="00031DE9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proofErr w:type="gramStart"/>
      <w:r w:rsidR="00827137">
        <w:rPr>
          <w:rFonts w:ascii="Arial" w:hAnsi="Arial" w:cs="Arial"/>
          <w:sz w:val="18"/>
          <w:szCs w:val="18"/>
        </w:rPr>
        <w:t>Apprenticeship</w:t>
      </w:r>
      <w:proofErr w:type="gramEnd"/>
      <w:r w:rsidR="00827137">
        <w:rPr>
          <w:rFonts w:ascii="Arial" w:hAnsi="Arial" w:cs="Arial"/>
          <w:sz w:val="18"/>
          <w:szCs w:val="18"/>
        </w:rPr>
        <w:t xml:space="preserve"> </w:t>
      </w:r>
      <w:r w:rsidRPr="00EF67D3">
        <w:rPr>
          <w:rFonts w:ascii="Arial" w:hAnsi="Arial" w:cs="Arial"/>
          <w:color w:val="000000"/>
          <w:sz w:val="18"/>
          <w:szCs w:val="18"/>
        </w:rPr>
        <w:t>description indicate</w:t>
      </w:r>
      <w:r w:rsidR="007102BB">
        <w:rPr>
          <w:rFonts w:ascii="Arial" w:hAnsi="Arial" w:cs="Arial"/>
          <w:color w:val="000000"/>
          <w:sz w:val="18"/>
          <w:szCs w:val="18"/>
        </w:rPr>
        <w:t>s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the requirements of th</w:t>
      </w:r>
      <w:r w:rsidR="00AB6E02">
        <w:rPr>
          <w:rFonts w:ascii="Arial" w:hAnsi="Arial" w:cs="Arial"/>
          <w:color w:val="000000"/>
          <w:sz w:val="18"/>
          <w:szCs w:val="18"/>
        </w:rPr>
        <w:t xml:space="preserve">e </w:t>
      </w:r>
      <w:r w:rsidR="008479AE">
        <w:rPr>
          <w:rFonts w:ascii="Arial" w:hAnsi="Arial" w:cs="Arial"/>
          <w:sz w:val="18"/>
          <w:szCs w:val="18"/>
        </w:rPr>
        <w:t>Apprentice</w:t>
      </w:r>
      <w:r w:rsidR="008479AE">
        <w:rPr>
          <w:rFonts w:ascii="Arial" w:hAnsi="Arial" w:cs="Arial"/>
          <w:color w:val="000000"/>
          <w:sz w:val="18"/>
          <w:szCs w:val="18"/>
        </w:rPr>
        <w:t xml:space="preserve"> </w:t>
      </w:r>
      <w:r w:rsidR="00AB6E02">
        <w:rPr>
          <w:rFonts w:ascii="Arial" w:hAnsi="Arial" w:cs="Arial"/>
          <w:color w:val="000000"/>
          <w:sz w:val="18"/>
          <w:szCs w:val="18"/>
        </w:rPr>
        <w:t xml:space="preserve">in relation to the </w:t>
      </w:r>
      <w:r w:rsidR="00AB6E02" w:rsidRPr="00D7261E">
        <w:rPr>
          <w:rFonts w:ascii="Arial" w:hAnsi="Arial" w:cs="Arial"/>
          <w:color w:val="000000"/>
          <w:sz w:val="18"/>
          <w:szCs w:val="18"/>
          <w:lang w:val="en-ZA"/>
        </w:rPr>
        <w:t>organis</w:t>
      </w:r>
      <w:r w:rsidRPr="00D7261E">
        <w:rPr>
          <w:rFonts w:ascii="Arial" w:hAnsi="Arial" w:cs="Arial"/>
          <w:color w:val="000000"/>
          <w:sz w:val="18"/>
          <w:szCs w:val="18"/>
          <w:lang w:val="en-ZA"/>
        </w:rPr>
        <w:t>ation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, not the person. 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 xml:space="preserve">Describe the </w:t>
      </w:r>
      <w:r w:rsidR="00827137">
        <w:rPr>
          <w:rFonts w:ascii="Arial" w:hAnsi="Arial" w:cs="Arial"/>
          <w:sz w:val="18"/>
          <w:szCs w:val="18"/>
        </w:rPr>
        <w:t>Apprenticeship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>, not the</w:t>
      </w:r>
      <w:r w:rsidR="00655B93">
        <w:rPr>
          <w:rFonts w:ascii="Arial" w:hAnsi="Arial" w:cs="Arial"/>
          <w:color w:val="000000"/>
          <w:sz w:val="18"/>
          <w:szCs w:val="18"/>
        </w:rPr>
        <w:t xml:space="preserve"> </w:t>
      </w:r>
      <w:r w:rsidR="00827137">
        <w:rPr>
          <w:rFonts w:ascii="Arial" w:hAnsi="Arial" w:cs="Arial"/>
          <w:sz w:val="18"/>
          <w:szCs w:val="18"/>
        </w:rPr>
        <w:t>Apprentice</w:t>
      </w:r>
      <w:r w:rsidR="00031DE9">
        <w:rPr>
          <w:rFonts w:ascii="Arial" w:hAnsi="Arial" w:cs="Arial"/>
          <w:color w:val="000000"/>
          <w:sz w:val="18"/>
          <w:szCs w:val="18"/>
        </w:rPr>
        <w:t>.</w:t>
      </w:r>
    </w:p>
    <w:p w14:paraId="4DDA9C3D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proofErr w:type="gramStart"/>
      <w:r w:rsidR="00827137">
        <w:rPr>
          <w:rFonts w:ascii="Arial" w:hAnsi="Arial" w:cs="Arial"/>
          <w:sz w:val="18"/>
          <w:szCs w:val="18"/>
        </w:rPr>
        <w:t>Apprenticeship</w:t>
      </w:r>
      <w:proofErr w:type="gramEnd"/>
      <w:r w:rsidR="00827137">
        <w:rPr>
          <w:rFonts w:ascii="Arial" w:hAnsi="Arial" w:cs="Arial"/>
          <w:sz w:val="18"/>
          <w:szCs w:val="18"/>
        </w:rPr>
        <w:t xml:space="preserve"> </w:t>
      </w:r>
      <w:r w:rsidRPr="00EF67D3">
        <w:rPr>
          <w:rFonts w:ascii="Arial" w:hAnsi="Arial" w:cs="Arial"/>
          <w:color w:val="000000"/>
          <w:sz w:val="18"/>
          <w:szCs w:val="18"/>
        </w:rPr>
        <w:t>description describe</w:t>
      </w:r>
      <w:r w:rsidR="007102BB">
        <w:rPr>
          <w:rFonts w:ascii="Arial" w:hAnsi="Arial" w:cs="Arial"/>
          <w:color w:val="000000"/>
          <w:sz w:val="18"/>
          <w:szCs w:val="18"/>
        </w:rPr>
        <w:t>s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827137">
        <w:rPr>
          <w:rFonts w:ascii="Arial" w:hAnsi="Arial" w:cs="Arial"/>
          <w:sz w:val="18"/>
          <w:szCs w:val="18"/>
        </w:rPr>
        <w:t>Apprenticeship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, not the performance required. </w:t>
      </w:r>
    </w:p>
    <w:p w14:paraId="56A8AC79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proofErr w:type="gramStart"/>
      <w:r w:rsidR="00827137">
        <w:rPr>
          <w:rFonts w:ascii="Arial" w:hAnsi="Arial" w:cs="Arial"/>
          <w:sz w:val="18"/>
          <w:szCs w:val="18"/>
        </w:rPr>
        <w:t>Apprenticeship</w:t>
      </w:r>
      <w:proofErr w:type="gramEnd"/>
      <w:r w:rsidR="00827137">
        <w:rPr>
          <w:rFonts w:ascii="Arial" w:hAnsi="Arial" w:cs="Arial"/>
          <w:sz w:val="18"/>
          <w:szCs w:val="18"/>
        </w:rPr>
        <w:t xml:space="preserve"> 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description denotes a clear description of the </w:t>
      </w:r>
      <w:r w:rsidR="00827137">
        <w:rPr>
          <w:rFonts w:ascii="Arial" w:hAnsi="Arial" w:cs="Arial"/>
          <w:sz w:val="18"/>
          <w:szCs w:val="18"/>
        </w:rPr>
        <w:t xml:space="preserve">Apprenticeship </w:t>
      </w:r>
      <w:r w:rsidRPr="00EF67D3">
        <w:rPr>
          <w:rFonts w:ascii="Arial" w:hAnsi="Arial" w:cs="Arial"/>
          <w:color w:val="000000"/>
          <w:sz w:val="18"/>
          <w:szCs w:val="18"/>
        </w:rPr>
        <w:t>that is observable.</w:t>
      </w:r>
    </w:p>
    <w:p w14:paraId="1FED6F68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Describe the </w:t>
      </w:r>
      <w:r w:rsidR="00827137">
        <w:rPr>
          <w:rFonts w:ascii="Arial" w:hAnsi="Arial" w:cs="Arial"/>
          <w:sz w:val="18"/>
          <w:szCs w:val="18"/>
        </w:rPr>
        <w:t xml:space="preserve">Apprenticeship 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as is, not as imagined or as it could </w:t>
      </w:r>
      <w:r w:rsidR="00102D4D">
        <w:rPr>
          <w:rFonts w:ascii="Arial" w:hAnsi="Arial" w:cs="Arial"/>
          <w:color w:val="000000"/>
          <w:sz w:val="18"/>
          <w:szCs w:val="18"/>
        </w:rPr>
        <w:t xml:space="preserve">or should </w:t>
      </w:r>
      <w:r w:rsidRPr="00EF67D3">
        <w:rPr>
          <w:rFonts w:ascii="Arial" w:hAnsi="Arial" w:cs="Arial"/>
          <w:color w:val="000000"/>
          <w:sz w:val="18"/>
          <w:szCs w:val="18"/>
        </w:rPr>
        <w:t>be done</w:t>
      </w:r>
      <w:r w:rsidR="00102D4D">
        <w:rPr>
          <w:rFonts w:ascii="Arial" w:hAnsi="Arial" w:cs="Arial"/>
          <w:color w:val="000000"/>
          <w:sz w:val="18"/>
          <w:szCs w:val="18"/>
        </w:rPr>
        <w:t>.</w:t>
      </w:r>
    </w:p>
    <w:p w14:paraId="72D7AD43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>Assume proper and competent performance of the</w:t>
      </w:r>
      <w:r w:rsidR="00655B93">
        <w:rPr>
          <w:rFonts w:ascii="Arial" w:hAnsi="Arial" w:cs="Arial"/>
          <w:color w:val="000000"/>
          <w:sz w:val="18"/>
          <w:szCs w:val="18"/>
        </w:rPr>
        <w:t xml:space="preserve"> </w:t>
      </w:r>
      <w:r w:rsidR="00827137">
        <w:rPr>
          <w:rFonts w:ascii="Arial" w:hAnsi="Arial" w:cs="Arial"/>
          <w:sz w:val="18"/>
          <w:szCs w:val="18"/>
        </w:rPr>
        <w:t>Apprentice</w:t>
      </w:r>
      <w:r w:rsidR="00102D4D">
        <w:rPr>
          <w:rFonts w:ascii="Arial" w:hAnsi="Arial" w:cs="Arial"/>
          <w:color w:val="000000"/>
          <w:sz w:val="18"/>
          <w:szCs w:val="18"/>
        </w:rPr>
        <w:t>.</w:t>
      </w:r>
    </w:p>
    <w:p w14:paraId="571EE44A" w14:textId="77777777" w:rsidR="00031DE9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Examine </w:t>
      </w:r>
      <w:r w:rsidR="00031DE9">
        <w:rPr>
          <w:rFonts w:ascii="Arial" w:hAnsi="Arial" w:cs="Arial"/>
          <w:color w:val="000000"/>
          <w:sz w:val="18"/>
          <w:szCs w:val="18"/>
        </w:rPr>
        <w:t>typical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incidents</w:t>
      </w:r>
      <w:r w:rsidR="00031DE9">
        <w:rPr>
          <w:rFonts w:ascii="Arial" w:hAnsi="Arial" w:cs="Arial"/>
          <w:color w:val="000000"/>
          <w:sz w:val="18"/>
          <w:szCs w:val="18"/>
        </w:rPr>
        <w:t xml:space="preserve"> that occur in the </w:t>
      </w:r>
      <w:proofErr w:type="gramStart"/>
      <w:r w:rsidR="00827137">
        <w:rPr>
          <w:rFonts w:ascii="Arial" w:hAnsi="Arial" w:cs="Arial"/>
          <w:sz w:val="18"/>
          <w:szCs w:val="18"/>
        </w:rPr>
        <w:t>Apprenticeship</w:t>
      </w:r>
      <w:proofErr w:type="gramEnd"/>
      <w:r w:rsidR="00031DE9">
        <w:rPr>
          <w:rFonts w:ascii="Arial" w:hAnsi="Arial" w:cs="Arial"/>
          <w:color w:val="000000"/>
          <w:sz w:val="18"/>
          <w:szCs w:val="18"/>
        </w:rPr>
        <w:t xml:space="preserve">. 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>Disregard any unlikely events or once-off incidents</w:t>
      </w:r>
      <w:r w:rsidR="00F07B6A">
        <w:rPr>
          <w:rFonts w:ascii="Arial" w:hAnsi="Arial" w:cs="Arial"/>
          <w:color w:val="000000"/>
          <w:sz w:val="18"/>
          <w:szCs w:val="18"/>
        </w:rPr>
        <w:t>.</w:t>
      </w:r>
    </w:p>
    <w:p w14:paraId="5728DBF3" w14:textId="21949A10" w:rsidR="00E939F8" w:rsidRPr="00356B60" w:rsidRDefault="00F07B6A" w:rsidP="00356B60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Give careful consideration 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employment equity legislation and take great care not </w:t>
      </w:r>
      <w:r w:rsidR="00005806">
        <w:rPr>
          <w:rFonts w:ascii="Arial" w:hAnsi="Arial" w:cs="Arial"/>
          <w:color w:val="000000"/>
          <w:sz w:val="18"/>
          <w:szCs w:val="18"/>
        </w:rPr>
        <w:t xml:space="preserve">to </w:t>
      </w:r>
      <w:r>
        <w:rPr>
          <w:rFonts w:ascii="Arial" w:hAnsi="Arial" w:cs="Arial"/>
          <w:color w:val="000000"/>
          <w:sz w:val="18"/>
          <w:szCs w:val="18"/>
        </w:rPr>
        <w:t>include anything that could be deemed as discriminatory.</w:t>
      </w:r>
    </w:p>
    <w:p w14:paraId="558AD6C9" w14:textId="77777777" w:rsidR="00102D4D" w:rsidRDefault="00102D4D" w:rsidP="00250508">
      <w:pPr>
        <w:spacing w:before="120" w:after="120"/>
        <w:ind w:left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Complete all fields as follows: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5C3EBB" w:rsidRPr="004C2A73" w14:paraId="02282520" w14:textId="77777777" w:rsidTr="001D3AF9">
        <w:tc>
          <w:tcPr>
            <w:tcW w:w="2268" w:type="dxa"/>
            <w:shd w:val="clear" w:color="auto" w:fill="auto"/>
            <w:vAlign w:val="center"/>
          </w:tcPr>
          <w:p w14:paraId="4A5ED13C" w14:textId="77777777" w:rsidR="005C3EBB" w:rsidRPr="004C2A73" w:rsidRDefault="005C3EBB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Position </w:t>
            </w:r>
            <w:r w:rsidR="00380FA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itle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8DBA12" w14:textId="77777777" w:rsidR="005C3EBB" w:rsidRPr="004C2A73" w:rsidRDefault="005C3EBB" w:rsidP="000774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label or name of this </w:t>
            </w:r>
            <w:r w:rsidR="00507877" w:rsidRPr="004C2A73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D7261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Consideration is given to other title</w:t>
            </w:r>
            <w:r w:rsidR="00380FA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the department and to standard UCT</w:t>
            </w:r>
            <w:r w:rsidR="00E707FA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position naming conventions.</w:t>
            </w:r>
          </w:p>
        </w:tc>
      </w:tr>
      <w:tr w:rsidR="005C3EBB" w:rsidRPr="004C2A73" w14:paraId="7778E4BE" w14:textId="77777777" w:rsidTr="001D3AF9">
        <w:tc>
          <w:tcPr>
            <w:tcW w:w="2268" w:type="dxa"/>
            <w:shd w:val="clear" w:color="auto" w:fill="auto"/>
            <w:vAlign w:val="center"/>
          </w:tcPr>
          <w:p w14:paraId="5924F545" w14:textId="77777777" w:rsidR="005C3EBB" w:rsidRPr="004C2A73" w:rsidRDefault="00077445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Job</w:t>
            </w:r>
            <w:r w:rsidR="00380FA8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="005C3EBB" w:rsidRPr="004C2A73">
              <w:rPr>
                <w:rFonts w:ascii="Arial" w:hAnsi="Arial" w:cs="Arial"/>
                <w:bCs/>
                <w:sz w:val="18"/>
                <w:szCs w:val="18"/>
              </w:rPr>
              <w:t xml:space="preserve">itle </w:t>
            </w:r>
            <w:r w:rsidR="001D3AF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5C3EBB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>(</w:t>
            </w:r>
            <w:r w:rsidR="00901295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HR </w:t>
            </w:r>
            <w:r w:rsidR="00930C00">
              <w:rPr>
                <w:rFonts w:ascii="Arial" w:hAnsi="Arial" w:cs="Arial"/>
                <w:b w:val="0"/>
                <w:bCs/>
                <w:sz w:val="16"/>
                <w:szCs w:val="18"/>
              </w:rPr>
              <w:t>Business Partner</w:t>
            </w:r>
            <w:r w:rsidR="005C3EBB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to provide)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E23E31" w14:textId="77777777" w:rsidR="00F060CB" w:rsidRPr="004C2A73" w:rsidRDefault="00D95A3C" w:rsidP="000774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791B82">
              <w:rPr>
                <w:rFonts w:ascii="Arial" w:hAnsi="Arial" w:cs="Arial"/>
                <w:color w:val="000000"/>
                <w:sz w:val="18"/>
                <w:szCs w:val="18"/>
              </w:rPr>
              <w:t xml:space="preserve">he SAP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791B82">
              <w:rPr>
                <w:rFonts w:ascii="Arial" w:hAnsi="Arial" w:cs="Arial"/>
                <w:color w:val="000000"/>
                <w:sz w:val="18"/>
                <w:szCs w:val="18"/>
              </w:rPr>
              <w:t xml:space="preserve"> title of this post.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Obtainable from your </w:t>
            </w:r>
            <w:hyperlink r:id="rId21" w:anchor="practitioners" w:history="1">
              <w:r w:rsidR="00901295" w:rsidRPr="002A03AC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 xml:space="preserve">HR </w:t>
              </w:r>
              <w:r w:rsidR="00930C00" w:rsidRPr="002A03AC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Business Partner</w:t>
              </w:r>
            </w:hyperlink>
            <w:r w:rsidR="00F060CB">
              <w:rPr>
                <w:rFonts w:ascii="Arial" w:hAnsi="Arial" w:cs="Arial"/>
                <w:color w:val="000000"/>
                <w:sz w:val="18"/>
                <w:szCs w:val="18"/>
              </w:rPr>
              <w:t xml:space="preserve">, from the </w:t>
            </w:r>
            <w:r w:rsidR="0015391D">
              <w:rPr>
                <w:rFonts w:ascii="Arial" w:hAnsi="Arial" w:cs="Arial"/>
                <w:color w:val="000000"/>
                <w:sz w:val="18"/>
                <w:szCs w:val="18"/>
              </w:rPr>
              <w:t xml:space="preserve">UCT </w:t>
            </w:r>
            <w:r w:rsidR="00077445">
              <w:rPr>
                <w:rFonts w:ascii="Arial" w:hAnsi="Arial" w:cs="Arial"/>
                <w:color w:val="000000"/>
                <w:sz w:val="18"/>
                <w:szCs w:val="18"/>
              </w:rPr>
              <w:t>Jobs</w:t>
            </w:r>
            <w:r w:rsidR="00F060CB">
              <w:rPr>
                <w:rFonts w:ascii="Arial" w:hAnsi="Arial" w:cs="Arial"/>
                <w:color w:val="000000"/>
                <w:sz w:val="18"/>
                <w:szCs w:val="18"/>
              </w:rPr>
              <w:t xml:space="preserve"> Catalogue.</w:t>
            </w:r>
          </w:p>
        </w:tc>
      </w:tr>
      <w:tr w:rsidR="0011659F" w:rsidRPr="004C2A73" w14:paraId="36EAD5B5" w14:textId="77777777" w:rsidTr="001D3AF9">
        <w:tc>
          <w:tcPr>
            <w:tcW w:w="2268" w:type="dxa"/>
            <w:shd w:val="clear" w:color="auto" w:fill="auto"/>
            <w:vAlign w:val="center"/>
          </w:tcPr>
          <w:p w14:paraId="73EC5278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faculty / PASS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epartment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24B2C4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academic faculty / PASS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epartment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position sits.</w:t>
            </w:r>
          </w:p>
        </w:tc>
      </w:tr>
      <w:tr w:rsidR="0011659F" w:rsidRPr="004C2A73" w14:paraId="45257EB9" w14:textId="77777777" w:rsidTr="001D3AF9">
        <w:tc>
          <w:tcPr>
            <w:tcW w:w="2268" w:type="dxa"/>
            <w:shd w:val="clear" w:color="auto" w:fill="auto"/>
            <w:vAlign w:val="center"/>
          </w:tcPr>
          <w:p w14:paraId="6A1545B0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department / PASS u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nit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1F4EF9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a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epartment / PASS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nit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the position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sits.</w:t>
            </w:r>
          </w:p>
        </w:tc>
      </w:tr>
      <w:tr w:rsidR="0011659F" w:rsidRPr="004C2A73" w14:paraId="058588D5" w14:textId="77777777" w:rsidTr="001D3AF9">
        <w:tc>
          <w:tcPr>
            <w:tcW w:w="2268" w:type="dxa"/>
            <w:shd w:val="clear" w:color="auto" w:fill="auto"/>
            <w:vAlign w:val="center"/>
          </w:tcPr>
          <w:p w14:paraId="4A7B57FF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Division / s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ection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EBB4D7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ivision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ection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the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sits.</w:t>
            </w:r>
          </w:p>
        </w:tc>
      </w:tr>
      <w:tr w:rsidR="0011659F" w:rsidRPr="004C2A73" w14:paraId="71C8F676" w14:textId="77777777" w:rsidTr="001D3AF9">
        <w:tc>
          <w:tcPr>
            <w:tcW w:w="2268" w:type="dxa"/>
            <w:shd w:val="clear" w:color="auto" w:fill="auto"/>
            <w:vAlign w:val="center"/>
          </w:tcPr>
          <w:p w14:paraId="6EDEF611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c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ompilation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92EE32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date on which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description was compiled, </w:t>
            </w:r>
            <w:proofErr w:type="gramStart"/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updated</w:t>
            </w:r>
            <w:proofErr w:type="gramEnd"/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or reviewed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1659F" w:rsidRPr="004C2A73" w14:paraId="2A1F80E0" w14:textId="77777777" w:rsidTr="001D3AF9">
        <w:tc>
          <w:tcPr>
            <w:tcW w:w="2268" w:type="dxa"/>
            <w:shd w:val="clear" w:color="auto" w:fill="auto"/>
            <w:vAlign w:val="center"/>
          </w:tcPr>
          <w:p w14:paraId="45A40846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Organogram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DE4590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he departmental structure and reporting lines of the 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with 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he grades of these positions. Include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</w:rPr>
              <w:t>Mentor / Supervisor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C5367" w:rsidRPr="00DC5367">
              <w:rPr>
                <w:rFonts w:ascii="Arial" w:hAnsi="Arial" w:cs="Arial"/>
                <w:color w:val="000000"/>
                <w:sz w:val="18"/>
                <w:szCs w:val="18"/>
              </w:rPr>
              <w:t>Mentor / Supervisor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</w:rPr>
              <w:t>’s</w:t>
            </w:r>
            <w:r w:rsidR="00DC5367" w:rsidRPr="00DC53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manager, all </w:t>
            </w:r>
            <w:proofErr w:type="gramStart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subordinates</w:t>
            </w:r>
            <w:proofErr w:type="gramEnd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colleagues.</w:t>
            </w:r>
          </w:p>
        </w:tc>
      </w:tr>
      <w:tr w:rsidR="0011659F" w:rsidRPr="004C2A73" w14:paraId="31216407" w14:textId="77777777" w:rsidTr="001D3AF9">
        <w:tc>
          <w:tcPr>
            <w:tcW w:w="2268" w:type="dxa"/>
            <w:shd w:val="clear" w:color="auto" w:fill="auto"/>
            <w:vAlign w:val="center"/>
          </w:tcPr>
          <w:p w14:paraId="159FE9DE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DBB0FB" w14:textId="77777777" w:rsidR="0011659F" w:rsidRPr="004C2A73" w:rsidRDefault="00E939F8" w:rsidP="00E939F8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summary of the position which d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escribes the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overall p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urpose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function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role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position. No more than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two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or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three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sente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nces</w:t>
            </w:r>
            <w:r w:rsidR="000809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learly distinguish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from other </w:t>
            </w:r>
            <w:proofErr w:type="gramStart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positions,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links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the 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bjectives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faculty, department and u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niversity</w:t>
            </w:r>
            <w:r w:rsidR="000809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egins with the words: "The purpose of the position is 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11659F" w:rsidRPr="004C2A73" w14:paraId="1256669C" w14:textId="77777777" w:rsidTr="001D3AF9">
        <w:tc>
          <w:tcPr>
            <w:tcW w:w="2268" w:type="dxa"/>
            <w:shd w:val="clear" w:color="auto" w:fill="auto"/>
            <w:vAlign w:val="center"/>
          </w:tcPr>
          <w:p w14:paraId="69072806" w14:textId="77777777" w:rsidR="0011659F" w:rsidRPr="004C2A73" w:rsidRDefault="00C65E28" w:rsidP="00CB4D14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5E28">
              <w:rPr>
                <w:rFonts w:ascii="Arial" w:hAnsi="Arial" w:cs="Arial"/>
                <w:b/>
                <w:color w:val="000000"/>
                <w:sz w:val="18"/>
                <w:szCs w:val="18"/>
              </w:rPr>
              <w:t>Key learning and performance areas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29752F5" w14:textId="77777777" w:rsidR="0011659F" w:rsidRPr="00224E67" w:rsidRDefault="00FF476A" w:rsidP="00DE690C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24E67">
              <w:rPr>
                <w:rFonts w:ascii="Arial" w:hAnsi="Arial" w:cs="Arial"/>
                <w:color w:val="000000"/>
                <w:sz w:val="18"/>
                <w:szCs w:val="18"/>
              </w:rPr>
              <w:t>A list of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he most visible actions, 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ssential functions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1659F" w:rsidRPr="00FB4545">
              <w:rPr>
                <w:rFonts w:ascii="Arial" w:hAnsi="Arial" w:cs="Arial"/>
                <w:color w:val="000000"/>
                <w:sz w:val="18"/>
                <w:szCs w:val="18"/>
              </w:rPr>
              <w:t xml:space="preserve">key </w:t>
            </w:r>
            <w:r w:rsidR="00FB4545" w:rsidRPr="00FB4545">
              <w:rPr>
                <w:rFonts w:ascii="Arial" w:hAnsi="Arial" w:cs="Arial"/>
                <w:color w:val="000000"/>
                <w:sz w:val="18"/>
                <w:szCs w:val="18"/>
              </w:rPr>
              <w:t xml:space="preserve">learning </w:t>
            </w:r>
            <w:r w:rsidR="0011659F" w:rsidRPr="00FB4545">
              <w:rPr>
                <w:rFonts w:ascii="Arial" w:hAnsi="Arial" w:cs="Arial"/>
                <w:color w:val="000000"/>
                <w:sz w:val="18"/>
                <w:szCs w:val="18"/>
              </w:rPr>
              <w:t>areas of responsibility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Provides 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broad categori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s of tasks and activities</w:t>
            </w:r>
            <w:r w:rsidR="0008093D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List in order of importance or time spent. 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12066C" w:rsidRPr="0012066C">
              <w:rPr>
                <w:rFonts w:ascii="Arial" w:hAnsi="Arial" w:cs="Arial"/>
                <w:color w:val="000000"/>
                <w:sz w:val="18"/>
                <w:szCs w:val="18"/>
              </w:rPr>
              <w:t>ey learning areas must be in line with agreements and K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PAs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 support the 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organization’s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goals, 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and</w:t>
            </w:r>
            <w:proofErr w:type="gramEnd"/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be within the </w:t>
            </w:r>
            <w:r w:rsidR="00206617" w:rsidRPr="0012066C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>-holder’s influence.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690C" w:rsidRPr="0016713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ull time staff members have between </w:t>
            </w:r>
            <w:r w:rsidR="0016713A" w:rsidRPr="0016713A">
              <w:rPr>
                <w:rFonts w:ascii="Arial" w:hAnsi="Arial" w:cs="Arial"/>
                <w:color w:val="000000"/>
                <w:sz w:val="18"/>
                <w:szCs w:val="18"/>
              </w:rPr>
              <w:t>three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r w:rsidR="0016713A" w:rsidRPr="0016713A">
              <w:rPr>
                <w:rFonts w:ascii="Arial" w:hAnsi="Arial" w:cs="Arial"/>
                <w:color w:val="000000"/>
                <w:sz w:val="18"/>
                <w:szCs w:val="18"/>
              </w:rPr>
              <w:t>four key learning areas /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 KPAs.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1659F" w:rsidRPr="004C2A73" w14:paraId="2EAAF1A8" w14:textId="77777777" w:rsidTr="001D3AF9">
        <w:tc>
          <w:tcPr>
            <w:tcW w:w="2268" w:type="dxa"/>
            <w:shd w:val="clear" w:color="auto" w:fill="auto"/>
            <w:vAlign w:val="center"/>
          </w:tcPr>
          <w:p w14:paraId="17AB2DD7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% </w:t>
            </w:r>
            <w:proofErr w:type="gramStart"/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of</w:t>
            </w:r>
            <w:proofErr w:type="gramEnd"/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time spent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0A494E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ercentage of time spent on each </w:t>
            </w:r>
            <w:r w:rsidR="00C65E2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C65E28" w:rsidRPr="00C65E28">
              <w:rPr>
                <w:rFonts w:ascii="Arial" w:hAnsi="Arial" w:cs="Arial"/>
                <w:color w:val="000000"/>
                <w:sz w:val="18"/>
                <w:szCs w:val="18"/>
              </w:rPr>
              <w:t>ey learning and performance areas</w:t>
            </w:r>
          </w:p>
        </w:tc>
      </w:tr>
      <w:tr w:rsidR="0011659F" w:rsidRPr="004C2A73" w14:paraId="5DD4AD28" w14:textId="77777777" w:rsidTr="001D3AF9">
        <w:tc>
          <w:tcPr>
            <w:tcW w:w="2268" w:type="dxa"/>
            <w:shd w:val="clear" w:color="auto" w:fill="auto"/>
            <w:vAlign w:val="center"/>
          </w:tcPr>
          <w:p w14:paraId="6F0575F9" w14:textId="77777777" w:rsidR="0011659F" w:rsidRPr="00000F05" w:rsidRDefault="0011659F" w:rsidP="00000F0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Input</w:t>
            </w:r>
            <w:r w:rsidR="00000F05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F8BB749" w14:textId="77777777" w:rsidR="0011659F" w:rsidRDefault="00FF476A" w:rsidP="00D52561">
            <w:p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list of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the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>particular project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gramEnd"/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group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r w:rsidR="00000F05">
              <w:rPr>
                <w:rFonts w:ascii="Arial" w:hAnsi="Arial" w:cs="Arial"/>
                <w:color w:val="000000"/>
                <w:sz w:val="18"/>
                <w:szCs w:val="18"/>
              </w:rPr>
              <w:t xml:space="preserve">responsibilities, 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, processes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tasks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linked to a </w:t>
            </w:r>
            <w:r w:rsidR="00EF011B">
              <w:rPr>
                <w:rFonts w:ascii="Arial" w:hAnsi="Arial" w:cs="Arial"/>
                <w:color w:val="000000"/>
                <w:sz w:val="18"/>
                <w:szCs w:val="18"/>
              </w:rPr>
              <w:t xml:space="preserve">KLA / </w:t>
            </w:r>
            <w:r w:rsidR="002B7B39" w:rsidRPr="00EF011B"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 achieve. 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Describes h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ow the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key performance area is 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performed by outlining the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methods, decision processes, judgments, techniques, tools used. </w:t>
            </w:r>
            <w:r w:rsidR="0011659F" w:rsidRPr="00D52561">
              <w:rPr>
                <w:rFonts w:ascii="Arial" w:hAnsi="Arial" w:cs="Arial"/>
                <w:color w:val="000000"/>
                <w:sz w:val="18"/>
                <w:szCs w:val="18"/>
              </w:rPr>
              <w:t>Write in a clear, measurable way that states specifically what is expected and the standard to which it must be performed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6E033FA9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Accurately convey the level of complexity,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responsibility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scope </w:t>
            </w:r>
          </w:p>
          <w:p w14:paraId="0DAE35ED" w14:textId="77777777" w:rsidR="0011659F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Write at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least one associated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input for each</w:t>
            </w:r>
            <w:r w:rsidR="00EF011B">
              <w:rPr>
                <w:rFonts w:ascii="Arial" w:hAnsi="Arial" w:cs="Arial"/>
                <w:color w:val="000000"/>
                <w:sz w:val="18"/>
                <w:szCs w:val="18"/>
              </w:rPr>
              <w:t xml:space="preserve"> KLA /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EF011B"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</w:p>
          <w:p w14:paraId="6F577E91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Keep as simple and brief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 possible</w:t>
            </w:r>
          </w:p>
          <w:p w14:paraId="0A9F66BB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6C4">
              <w:rPr>
                <w:rFonts w:ascii="Arial" w:hAnsi="Arial" w:cs="Arial"/>
                <w:color w:val="000000"/>
                <w:sz w:val="18"/>
                <w:szCs w:val="18"/>
              </w:rPr>
              <w:t xml:space="preserve">Begin each sentence with an action verb,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the present tense</w:t>
            </w:r>
          </w:p>
          <w:p w14:paraId="2034D6B2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Sentences must be </w:t>
            </w:r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 xml:space="preserve">outcome-based, containing an action, an </w:t>
            </w:r>
            <w:proofErr w:type="gramStart"/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>object</w:t>
            </w:r>
            <w:proofErr w:type="gramEnd"/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purpose</w:t>
            </w:r>
          </w:p>
          <w:p w14:paraId="261D3E70" w14:textId="77777777" w:rsidR="002B7B39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>luster tasks into a list of fewer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 xml:space="preserve"> broad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>but still specific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responsibilities</w:t>
            </w:r>
          </w:p>
          <w:p w14:paraId="4AF10503" w14:textId="77777777" w:rsidR="002B7B39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>efer to operational manual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policies 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>or to agreed procedures, rather than include the detail of tasks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B5A1205" w14:textId="77777777" w:rsidR="002B7B39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Avoid </w:t>
            </w:r>
          </w:p>
          <w:p w14:paraId="6971F9B2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descriptive adverbs and adjectives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e.g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‘Quickly types basic documents’, ‘Efficiently processes difficult queries’)</w:t>
            </w:r>
          </w:p>
          <w:p w14:paraId="5484FE20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pronouns</w:t>
            </w:r>
          </w:p>
          <w:p w14:paraId="0D15F103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jargon</w:t>
            </w:r>
          </w:p>
          <w:p w14:paraId="1DCBBC56" w14:textId="77777777" w:rsidR="002B7B39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abbreviations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‘mgs’, ‘docs’)</w:t>
            </w: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C04E438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‘</w:t>
            </w:r>
            <w:proofErr w:type="gramStart"/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tired</w:t>
            </w:r>
            <w:proofErr w:type="gramEnd"/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 xml:space="preserve"> words’ (</w:t>
            </w:r>
            <w:r w:rsidR="00EE2905" w:rsidRPr="00495AC0">
              <w:rPr>
                <w:rFonts w:ascii="Arial" w:hAnsi="Arial" w:cs="Arial"/>
                <w:color w:val="000000"/>
                <w:sz w:val="18"/>
                <w:szCs w:val="18"/>
              </w:rPr>
              <w:t>e.g. ‘Manages</w:t>
            </w: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’, ‘Co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ntributes to’, ‘Assists with’)</w:t>
            </w:r>
          </w:p>
          <w:p w14:paraId="52B3FBEE" w14:textId="77777777" w:rsidR="0011659F" w:rsidRPr="00F07B6A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names</w:t>
            </w:r>
          </w:p>
        </w:tc>
      </w:tr>
      <w:tr w:rsidR="0011659F" w:rsidRPr="004C2A73" w14:paraId="2D6E337B" w14:textId="77777777" w:rsidTr="001D3AF9">
        <w:tc>
          <w:tcPr>
            <w:tcW w:w="2268" w:type="dxa"/>
            <w:shd w:val="clear" w:color="auto" w:fill="auto"/>
            <w:vAlign w:val="center"/>
          </w:tcPr>
          <w:p w14:paraId="4303AD40" w14:textId="77777777" w:rsidR="0011659F" w:rsidRPr="00000F05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puts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F1A424B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list of the m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ain out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puts or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00F05">
              <w:rPr>
                <w:rFonts w:ascii="Arial" w:hAnsi="Arial" w:cs="Arial"/>
                <w:color w:val="000000"/>
                <w:sz w:val="18"/>
                <w:szCs w:val="18"/>
              </w:rPr>
              <w:t xml:space="preserve">expected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end results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be achieved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linked to the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hould be specific to the position and the position must be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directly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accountable for them.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Write</w:t>
            </w:r>
            <w:r w:rsidR="0011659F" w:rsidRPr="00427D6D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clear, measurable way that states specifically what is expected and the standard to which it must be performed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E535C4">
              <w:rPr>
                <w:rFonts w:ascii="Arial" w:hAnsi="Arial" w:cs="Arial"/>
                <w:color w:val="000000"/>
                <w:sz w:val="18"/>
                <w:szCs w:val="18"/>
              </w:rPr>
              <w:t>quantity, quality, cost and time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11659F" w:rsidRPr="00427D6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1659F" w:rsidRPr="004C2A73" w14:paraId="1A2F6209" w14:textId="77777777" w:rsidTr="001D3AF9">
        <w:tc>
          <w:tcPr>
            <w:tcW w:w="2268" w:type="dxa"/>
            <w:shd w:val="clear" w:color="auto" w:fill="auto"/>
            <w:vAlign w:val="center"/>
          </w:tcPr>
          <w:p w14:paraId="77B9AF73" w14:textId="77777777" w:rsidR="0011659F" w:rsidRPr="00560040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60040">
              <w:rPr>
                <w:rFonts w:ascii="Arial" w:hAnsi="Arial" w:cs="Arial"/>
                <w:b/>
                <w:sz w:val="18"/>
                <w:szCs w:val="18"/>
              </w:rPr>
              <w:t>Minimum qualifications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98CD0B4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qualification that would give the </w:t>
            </w:r>
            <w:r w:rsidR="008479AE">
              <w:rPr>
                <w:rFonts w:ascii="Arial" w:hAnsi="Arial" w:cs="Arial"/>
                <w:sz w:val="18"/>
                <w:szCs w:val="18"/>
              </w:rPr>
              <w:t>Apprentice</w:t>
            </w:r>
            <w:r w:rsidR="008479AE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skills and knowledge or training required to perform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qualifications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Include NQF level where possible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May not be the qualification of the current </w:t>
            </w:r>
            <w:r w:rsidR="008479AE">
              <w:rPr>
                <w:rFonts w:ascii="Arial" w:hAnsi="Arial" w:cs="Arial"/>
                <w:sz w:val="18"/>
                <w:szCs w:val="18"/>
              </w:rPr>
              <w:t>Apprentice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11659F" w:rsidRPr="004C2A73" w14:paraId="377C4082" w14:textId="77777777" w:rsidTr="001D3AF9">
        <w:tc>
          <w:tcPr>
            <w:tcW w:w="2268" w:type="dxa"/>
            <w:shd w:val="clear" w:color="auto" w:fill="auto"/>
            <w:vAlign w:val="center"/>
          </w:tcPr>
          <w:p w14:paraId="26D0A22D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experience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CEA66F3" w14:textId="77777777" w:rsidR="0011659F" w:rsidRPr="004C2A73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number of years and type of experience that would give the </w:t>
            </w:r>
            <w:r w:rsidR="00827137">
              <w:rPr>
                <w:rFonts w:ascii="Arial" w:hAnsi="Arial" w:cs="Arial"/>
                <w:sz w:val="18"/>
                <w:szCs w:val="18"/>
              </w:rPr>
              <w:t xml:space="preserve">Apprentices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experience required to perform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experience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May not be the experience of the current </w:t>
            </w:r>
            <w:r w:rsidR="00827137">
              <w:rPr>
                <w:rFonts w:ascii="Arial" w:hAnsi="Arial" w:cs="Arial"/>
                <w:sz w:val="18"/>
                <w:szCs w:val="18"/>
              </w:rPr>
              <w:t>Apprentice</w:t>
            </w:r>
            <w:r w:rsidR="00FF62F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11659F" w:rsidRPr="004C2A73" w14:paraId="1B6EA68A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34C398F6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 xml:space="preserve">Skills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CFF81F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skills or technical know-how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 w:rsidR="005A6D06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skills.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May include languages or software skills.</w:t>
            </w:r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gramStart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E.g.</w:t>
            </w:r>
            <w:proofErr w:type="gramEnd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Intermediate level Excel).</w:t>
            </w:r>
          </w:p>
        </w:tc>
      </w:tr>
      <w:tr w:rsidR="0011659F" w:rsidRPr="004C2A73" w14:paraId="2F3908F4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7EF7B779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4697C5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knowledge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knowledge.</w:t>
            </w:r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gramStart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E.g.</w:t>
            </w:r>
            <w:proofErr w:type="gramEnd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Knowledge of UCT’s academic administrative systems).</w:t>
            </w:r>
          </w:p>
        </w:tc>
      </w:tr>
      <w:tr w:rsidR="0011659F" w:rsidRPr="004C2A73" w14:paraId="7D0DC0F9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3A194ECF" w14:textId="77777777" w:rsidR="0011659F" w:rsidRPr="00F06F80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06F80">
              <w:rPr>
                <w:rFonts w:ascii="Arial" w:hAnsi="Arial" w:cs="Arial"/>
                <w:b/>
                <w:sz w:val="18"/>
                <w:szCs w:val="18"/>
              </w:rPr>
              <w:t>Professional registrations or licenses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7F13F13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required professional registrations, industry certifications or licences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ones.</w:t>
            </w:r>
          </w:p>
        </w:tc>
      </w:tr>
      <w:tr w:rsidR="0011659F" w:rsidRPr="004C2A73" w14:paraId="270B3D2E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13B10114" w14:textId="77777777" w:rsidR="0011659F" w:rsidRPr="008E1AF4" w:rsidRDefault="00A969B0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="0011659F" w:rsidRPr="008E1AF4">
              <w:rPr>
                <w:rFonts w:ascii="Arial" w:hAnsi="Arial" w:cs="Arial"/>
                <w:b/>
                <w:sz w:val="18"/>
                <w:szCs w:val="18"/>
              </w:rPr>
              <w:t xml:space="preserve"> requirements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83100B" w14:textId="77777777" w:rsidR="0011659F" w:rsidRDefault="00A969B0" w:rsidP="00A969B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Any other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absolute minimum requirements required to perform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requirements. Great care must be taken to ensure that these requirements are in no way discriminatory, and expert advice and assessment must be sought from your HR </w:t>
            </w:r>
            <w:r w:rsidR="00930C0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Business Partner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</w:p>
        </w:tc>
      </w:tr>
      <w:tr w:rsidR="0011659F" w:rsidRPr="004C2A73" w14:paraId="0FECF84B" w14:textId="77777777" w:rsidTr="00FE6782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14:paraId="7536D69D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>Competencies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3D43B1F" w14:textId="77777777" w:rsidR="0011659F" w:rsidRDefault="0011659F" w:rsidP="005A6D06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The minimum c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ompetencies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(behavioural traits) required to </w:t>
            </w:r>
            <w:r w:rsidR="00A969B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perform </w:t>
            </w:r>
            <w:r w:rsidR="00A969B0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the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requirements. A guide to UCT competencies and levels can be found </w:t>
            </w:r>
            <w:hyperlink r:id="rId22" w:history="1">
              <w:r w:rsidR="005A6D06" w:rsidRPr="002A03AC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on the HR website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This guide provides a comprehensive list of competencies for all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Academic and 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PASS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 at UCT, and descriptions of how these competencies look at different levels of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Some competencies are required by all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s at UCT.</w:t>
            </w:r>
          </w:p>
        </w:tc>
      </w:tr>
      <w:tr w:rsidR="0011659F" w:rsidRPr="004C2A73" w14:paraId="77CACDAE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10FE1B88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Scope of responsibility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F72F26A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areas to which responsibility extends, the kind of supervision it receives, the kind of supervision it exercises, the kinds of decisions made by this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, and the kind of decisions that are referred elsewhere.</w:t>
            </w:r>
          </w:p>
        </w:tc>
      </w:tr>
      <w:tr w:rsidR="0011659F" w:rsidRPr="004C2A73" w14:paraId="09F65DAA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3A41921C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Contacts and relationships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8F066E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 listing of the people,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departments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or organisations that this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deals with regularly, internal and external to UCT.</w:t>
            </w:r>
          </w:p>
        </w:tc>
      </w:tr>
      <w:tr w:rsidR="0011659F" w:rsidRPr="004C2A73" w14:paraId="4FEABB82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4B7402F9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Agreed by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CA2E2FC" w14:textId="77777777" w:rsidR="0011659F" w:rsidRPr="004C2A73" w:rsidRDefault="00693654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The</w:t>
            </w:r>
            <w:r w:rsidR="00655B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827137">
              <w:rPr>
                <w:rFonts w:ascii="Arial" w:hAnsi="Arial" w:cs="Arial"/>
                <w:sz w:val="18"/>
                <w:szCs w:val="18"/>
              </w:rPr>
              <w:t>Apprentice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,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Mentor / S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upervisor, the area line manager (can be the same person as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Mentor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/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S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upervisor), HOD and Dean/ED agree to the contents of the </w:t>
            </w:r>
            <w:proofErr w:type="gramStart"/>
            <w:r w:rsidR="00827137">
              <w:rPr>
                <w:rFonts w:ascii="Arial" w:hAnsi="Arial" w:cs="Arial"/>
                <w:sz w:val="18"/>
                <w:szCs w:val="18"/>
              </w:rPr>
              <w:t>Apprenticeship</w:t>
            </w:r>
            <w:proofErr w:type="gramEnd"/>
            <w:r w:rsidR="00827137"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description. The HR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Business Partner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confirms that good HR practice and policy has been followed.</w:t>
            </w:r>
          </w:p>
        </w:tc>
      </w:tr>
    </w:tbl>
    <w:p w14:paraId="7B283B85" w14:textId="77777777" w:rsidR="00197594" w:rsidRPr="00EF67D3" w:rsidRDefault="00A5335C" w:rsidP="00250508">
      <w:pPr>
        <w:keepNext/>
        <w:widowControl w:val="0"/>
        <w:tabs>
          <w:tab w:val="num" w:pos="720"/>
          <w:tab w:val="left" w:pos="3119"/>
        </w:tabs>
        <w:spacing w:before="360" w:after="12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197594" w:rsidRPr="00EF67D3">
        <w:rPr>
          <w:rFonts w:ascii="Arial" w:hAnsi="Arial" w:cs="Arial"/>
          <w:b/>
          <w:sz w:val="28"/>
          <w:szCs w:val="28"/>
        </w:rPr>
        <w:t>here do I send this form?</w:t>
      </w:r>
    </w:p>
    <w:p w14:paraId="51806097" w14:textId="77777777" w:rsidR="00AD5AD1" w:rsidRDefault="00197594" w:rsidP="003B6B1D">
      <w:pPr>
        <w:spacing w:before="40"/>
        <w:rPr>
          <w:rFonts w:ascii="Arial" w:hAnsi="Arial" w:cs="Arial"/>
          <w:sz w:val="18"/>
          <w:szCs w:val="18"/>
        </w:rPr>
      </w:pPr>
      <w:r w:rsidRPr="00EF67D3">
        <w:rPr>
          <w:rFonts w:ascii="Arial" w:hAnsi="Arial" w:cs="Arial"/>
          <w:sz w:val="18"/>
          <w:szCs w:val="18"/>
        </w:rPr>
        <w:t xml:space="preserve">Once completed and signed, a copy should be kept by both the </w:t>
      </w:r>
      <w:r w:rsidR="00224E67">
        <w:rPr>
          <w:rFonts w:ascii="Arial" w:hAnsi="Arial" w:cs="Arial"/>
          <w:sz w:val="18"/>
          <w:szCs w:val="18"/>
        </w:rPr>
        <w:t>Mentor / Supervisor</w:t>
      </w:r>
      <w:r w:rsidRPr="00EF67D3">
        <w:rPr>
          <w:rFonts w:ascii="Arial" w:hAnsi="Arial" w:cs="Arial"/>
          <w:sz w:val="18"/>
          <w:szCs w:val="18"/>
        </w:rPr>
        <w:t xml:space="preserve"> and the </w:t>
      </w:r>
      <w:r w:rsidR="00827137">
        <w:rPr>
          <w:rFonts w:ascii="Arial" w:hAnsi="Arial" w:cs="Arial"/>
          <w:sz w:val="18"/>
          <w:szCs w:val="18"/>
        </w:rPr>
        <w:t xml:space="preserve">Apprentice </w:t>
      </w:r>
      <w:r w:rsidR="00AD5AD1">
        <w:rPr>
          <w:rFonts w:ascii="Arial" w:hAnsi="Arial" w:cs="Arial"/>
          <w:sz w:val="18"/>
          <w:szCs w:val="18"/>
        </w:rPr>
        <w:t>(where there is one)</w:t>
      </w:r>
      <w:r w:rsidRPr="00EF67D3">
        <w:rPr>
          <w:rFonts w:ascii="Arial" w:hAnsi="Arial" w:cs="Arial"/>
          <w:sz w:val="18"/>
          <w:szCs w:val="18"/>
        </w:rPr>
        <w:t>.</w:t>
      </w:r>
      <w:r w:rsidR="00CC11FC">
        <w:rPr>
          <w:rFonts w:ascii="Arial" w:hAnsi="Arial" w:cs="Arial"/>
          <w:sz w:val="18"/>
          <w:szCs w:val="18"/>
        </w:rPr>
        <w:t xml:space="preserve"> </w:t>
      </w:r>
      <w:r w:rsidR="00AD5AD1">
        <w:rPr>
          <w:rFonts w:ascii="Arial" w:hAnsi="Arial" w:cs="Arial"/>
          <w:sz w:val="18"/>
          <w:szCs w:val="18"/>
        </w:rPr>
        <w:t>A copy of this form is sent together with the relevant document</w:t>
      </w:r>
      <w:r w:rsidR="004A7653">
        <w:rPr>
          <w:rFonts w:ascii="Arial" w:hAnsi="Arial" w:cs="Arial"/>
          <w:sz w:val="18"/>
          <w:szCs w:val="18"/>
        </w:rPr>
        <w:t>ation to the relevant persons,</w:t>
      </w:r>
      <w:r w:rsidR="00AD5AD1">
        <w:rPr>
          <w:rFonts w:ascii="Arial" w:hAnsi="Arial" w:cs="Arial"/>
          <w:sz w:val="18"/>
          <w:szCs w:val="18"/>
        </w:rPr>
        <w:t xml:space="preserve"> in the following processes (amongst others):</w:t>
      </w:r>
    </w:p>
    <w:p w14:paraId="450663B0" w14:textId="77777777" w:rsidR="00AD5AD1" w:rsidRPr="00DC5367" w:rsidRDefault="00224E67" w:rsidP="003B6B1D">
      <w:pPr>
        <w:numPr>
          <w:ilvl w:val="0"/>
          <w:numId w:val="25"/>
        </w:numPr>
        <w:spacing w:before="40"/>
        <w:rPr>
          <w:rFonts w:ascii="Arial" w:hAnsi="Arial" w:cs="Arial"/>
          <w:sz w:val="18"/>
          <w:szCs w:val="18"/>
        </w:rPr>
      </w:pPr>
      <w:r w:rsidRPr="00DC5367">
        <w:rPr>
          <w:rFonts w:ascii="Arial" w:hAnsi="Arial" w:cs="Arial"/>
          <w:sz w:val="18"/>
          <w:szCs w:val="18"/>
        </w:rPr>
        <w:t>Human Resources Staff Learning Centre</w:t>
      </w:r>
      <w:r w:rsidR="00B00A0C" w:rsidRPr="00DC5367">
        <w:rPr>
          <w:rFonts w:ascii="Arial" w:hAnsi="Arial" w:cs="Arial"/>
          <w:sz w:val="18"/>
          <w:szCs w:val="18"/>
        </w:rPr>
        <w:t xml:space="preserve"> </w:t>
      </w:r>
      <w:r w:rsidR="00DC5367" w:rsidRPr="00DC5367">
        <w:rPr>
          <w:rFonts w:ascii="Arial" w:hAnsi="Arial" w:cs="Arial"/>
          <w:sz w:val="18"/>
          <w:szCs w:val="18"/>
        </w:rPr>
        <w:t xml:space="preserve">(email address: </w:t>
      </w:r>
      <w:hyperlink r:id="rId23" w:history="1">
        <w:r w:rsidR="00DC5367" w:rsidRPr="002A03AC">
          <w:rPr>
            <w:rStyle w:val="Hyperlink"/>
            <w:color w:val="0000FF"/>
            <w:sz w:val="18"/>
            <w:szCs w:val="18"/>
            <w:lang w:val="en-ZA" w:eastAsia="en-ZA"/>
          </w:rPr>
          <w:t>Intern-documents@uct.ac.za</w:t>
        </w:r>
      </w:hyperlink>
      <w:r w:rsidR="00DC5367" w:rsidRPr="00DC5367">
        <w:rPr>
          <w:rFonts w:ascii="Arial" w:hAnsi="Arial" w:cs="Arial"/>
          <w:sz w:val="18"/>
          <w:szCs w:val="18"/>
        </w:rPr>
        <w:t>)</w:t>
      </w:r>
    </w:p>
    <w:p w14:paraId="212B20D2" w14:textId="4CA510C2" w:rsidR="007923E9" w:rsidRDefault="00AA38B7" w:rsidP="005D504F">
      <w:pPr>
        <w:spacing w:before="40"/>
        <w:rPr>
          <w:rFonts w:ascii="Arial" w:hAnsi="Arial" w:cs="Arial"/>
          <w:noProof/>
          <w:sz w:val="18"/>
          <w:szCs w:val="18"/>
        </w:rPr>
      </w:pPr>
      <w:r w:rsidRPr="00EF67D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D8E6A69" wp14:editId="01FFC7EA">
            <wp:extent cx="979805" cy="260985"/>
            <wp:effectExtent l="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6CF84" w14:textId="77777777" w:rsidR="005D504F" w:rsidRPr="00EF67D3" w:rsidRDefault="005D504F" w:rsidP="00E82762">
      <w:pPr>
        <w:spacing w:before="4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all cases, a copy of this form is sent to the relevant HR Business Partner</w:t>
      </w:r>
      <w:r w:rsidR="00E82762">
        <w:rPr>
          <w:rFonts w:ascii="Arial" w:hAnsi="Arial" w:cs="Arial"/>
          <w:sz w:val="18"/>
          <w:szCs w:val="18"/>
        </w:rPr>
        <w:t>.</w:t>
      </w:r>
    </w:p>
    <w:p w14:paraId="4AA3A969" w14:textId="77777777" w:rsidR="00197594" w:rsidRPr="00EF67D3" w:rsidRDefault="00197594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What other forms do I need to complete?</w:t>
      </w:r>
    </w:p>
    <w:p w14:paraId="03A6EC4D" w14:textId="77777777" w:rsidR="00197594" w:rsidRPr="00EF67D3" w:rsidRDefault="00197594" w:rsidP="003B6B1D">
      <w:pPr>
        <w:tabs>
          <w:tab w:val="left" w:pos="1701"/>
        </w:tabs>
        <w:spacing w:before="40"/>
        <w:rPr>
          <w:rFonts w:ascii="Arial" w:hAnsi="Arial" w:cs="Arial"/>
          <w:sz w:val="18"/>
          <w:szCs w:val="18"/>
          <w:lang w:val="en-GB"/>
        </w:rPr>
      </w:pPr>
      <w:r w:rsidRPr="00EF67D3">
        <w:rPr>
          <w:rFonts w:ascii="Arial" w:hAnsi="Arial" w:cs="Arial"/>
          <w:sz w:val="18"/>
          <w:szCs w:val="18"/>
          <w:lang w:val="en-GB"/>
        </w:rPr>
        <w:t>None</w:t>
      </w:r>
      <w:r w:rsidR="00A4785B">
        <w:rPr>
          <w:rFonts w:ascii="Arial" w:hAnsi="Arial" w:cs="Arial"/>
          <w:sz w:val="18"/>
          <w:szCs w:val="18"/>
          <w:lang w:val="en-GB"/>
        </w:rPr>
        <w:t>.</w:t>
      </w:r>
    </w:p>
    <w:p w14:paraId="35C40091" w14:textId="77777777" w:rsidR="00197594" w:rsidRPr="00EF67D3" w:rsidRDefault="00197594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What other documentation must be attached?</w:t>
      </w:r>
    </w:p>
    <w:p w14:paraId="3B56962A" w14:textId="77777777" w:rsidR="00197594" w:rsidRDefault="00380FA8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Attach a</w:t>
      </w:r>
      <w:r w:rsidR="00197594" w:rsidRPr="00EF67D3">
        <w:rPr>
          <w:rFonts w:ascii="Arial" w:hAnsi="Arial" w:cs="Arial"/>
          <w:sz w:val="18"/>
          <w:szCs w:val="18"/>
        </w:rPr>
        <w:t>ny othe</w:t>
      </w:r>
      <w:r>
        <w:rPr>
          <w:rFonts w:ascii="Arial" w:hAnsi="Arial" w:cs="Arial"/>
          <w:sz w:val="18"/>
          <w:szCs w:val="18"/>
        </w:rPr>
        <w:t>r documentation which assists in</w:t>
      </w:r>
      <w:r w:rsidR="00197594" w:rsidRPr="00EF67D3">
        <w:rPr>
          <w:rFonts w:ascii="Arial" w:hAnsi="Arial" w:cs="Arial"/>
          <w:sz w:val="18"/>
          <w:szCs w:val="18"/>
        </w:rPr>
        <w:t xml:space="preserve"> describing the </w:t>
      </w:r>
      <w:r w:rsidR="00206617">
        <w:rPr>
          <w:rFonts w:ascii="Arial" w:hAnsi="Arial" w:cs="Arial"/>
          <w:sz w:val="18"/>
          <w:szCs w:val="18"/>
        </w:rPr>
        <w:t>position</w:t>
      </w:r>
      <w:r w:rsidR="00184AD7">
        <w:rPr>
          <w:rFonts w:ascii="Arial" w:hAnsi="Arial" w:cs="Arial"/>
          <w:sz w:val="18"/>
          <w:szCs w:val="18"/>
        </w:rPr>
        <w:t>.</w:t>
      </w:r>
    </w:p>
    <w:p w14:paraId="03CB9AC9" w14:textId="77777777" w:rsidR="0084541F" w:rsidRPr="00EF67D3" w:rsidRDefault="0084541F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Where can I get further assistance</w:t>
      </w:r>
      <w:r w:rsidRPr="00EF67D3">
        <w:rPr>
          <w:rFonts w:ascii="Arial" w:hAnsi="Arial" w:cs="Arial"/>
          <w:b/>
          <w:sz w:val="28"/>
          <w:szCs w:val="28"/>
        </w:rPr>
        <w:t>?</w:t>
      </w:r>
    </w:p>
    <w:p w14:paraId="34FDB61C" w14:textId="77777777" w:rsidR="003B6B1D" w:rsidRDefault="00B37A0E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 w:rsidRPr="00B00A0C">
        <w:rPr>
          <w:rFonts w:ascii="Arial" w:hAnsi="Arial" w:cs="Arial"/>
          <w:sz w:val="18"/>
          <w:szCs w:val="18"/>
        </w:rPr>
        <w:t xml:space="preserve">You can contact your </w:t>
      </w:r>
      <w:hyperlink r:id="rId24" w:anchor="practitioners" w:history="1">
        <w:r w:rsidR="005D504F" w:rsidRPr="002A03AC">
          <w:rPr>
            <w:rStyle w:val="Hyperlink"/>
            <w:color w:val="0000FF"/>
            <w:sz w:val="18"/>
            <w:szCs w:val="18"/>
            <w:lang w:val="en-ZA" w:eastAsia="en-ZA"/>
          </w:rPr>
          <w:t>HR Business Partner</w:t>
        </w:r>
      </w:hyperlink>
      <w:r w:rsidR="005D504F" w:rsidRPr="00B00A0C">
        <w:rPr>
          <w:rFonts w:ascii="Arial" w:hAnsi="Arial" w:cs="Arial"/>
          <w:sz w:val="18"/>
          <w:szCs w:val="18"/>
        </w:rPr>
        <w:t xml:space="preserve"> </w:t>
      </w:r>
      <w:r w:rsidRPr="00B00A0C">
        <w:rPr>
          <w:rFonts w:ascii="Arial" w:hAnsi="Arial" w:cs="Arial"/>
          <w:sz w:val="18"/>
          <w:szCs w:val="18"/>
        </w:rPr>
        <w:t>for more assistance</w:t>
      </w:r>
      <w:r w:rsidR="00CD7B4F" w:rsidRPr="00B00A0C">
        <w:rPr>
          <w:rFonts w:ascii="Arial" w:hAnsi="Arial" w:cs="Arial"/>
          <w:sz w:val="18"/>
          <w:szCs w:val="18"/>
        </w:rPr>
        <w:t xml:space="preserve"> </w:t>
      </w:r>
      <w:r w:rsidR="00B00A0C" w:rsidRPr="00B00A0C">
        <w:rPr>
          <w:rFonts w:ascii="Arial" w:hAnsi="Arial" w:cs="Arial"/>
          <w:sz w:val="18"/>
          <w:szCs w:val="18"/>
        </w:rPr>
        <w:t xml:space="preserve">with completion of the </w:t>
      </w:r>
      <w:proofErr w:type="gramStart"/>
      <w:r w:rsidR="008479AE">
        <w:rPr>
          <w:rFonts w:ascii="Arial" w:hAnsi="Arial" w:cs="Arial"/>
          <w:sz w:val="18"/>
          <w:szCs w:val="18"/>
        </w:rPr>
        <w:t>Apprentice</w:t>
      </w:r>
      <w:r w:rsidR="00FF62F3">
        <w:rPr>
          <w:rFonts w:ascii="Arial" w:hAnsi="Arial" w:cs="Arial"/>
          <w:sz w:val="18"/>
          <w:szCs w:val="28"/>
        </w:rPr>
        <w:t>ship</w:t>
      </w:r>
      <w:proofErr w:type="gramEnd"/>
      <w:r w:rsidR="00FF62F3" w:rsidRPr="00B00A0C">
        <w:rPr>
          <w:rFonts w:ascii="Arial" w:hAnsi="Arial" w:cs="Arial"/>
          <w:sz w:val="18"/>
          <w:szCs w:val="18"/>
        </w:rPr>
        <w:t xml:space="preserve"> </w:t>
      </w:r>
      <w:r w:rsidR="00B00A0C" w:rsidRPr="00B00A0C">
        <w:rPr>
          <w:rFonts w:ascii="Arial" w:hAnsi="Arial" w:cs="Arial"/>
          <w:sz w:val="18"/>
          <w:szCs w:val="18"/>
        </w:rPr>
        <w:t>d</w:t>
      </w:r>
      <w:r w:rsidR="00CD7B4F" w:rsidRPr="00B00A0C">
        <w:rPr>
          <w:rFonts w:ascii="Arial" w:hAnsi="Arial" w:cs="Arial"/>
          <w:sz w:val="18"/>
          <w:szCs w:val="18"/>
        </w:rPr>
        <w:t>escription</w:t>
      </w:r>
      <w:r w:rsidR="003B6B1D" w:rsidRPr="00B00A0C">
        <w:rPr>
          <w:rFonts w:ascii="Arial" w:hAnsi="Arial" w:cs="Arial"/>
          <w:sz w:val="18"/>
          <w:szCs w:val="18"/>
        </w:rPr>
        <w:t>.</w:t>
      </w:r>
    </w:p>
    <w:p w14:paraId="044026A5" w14:textId="77777777" w:rsidR="003B6B1D" w:rsidRDefault="003B6B1D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</w:p>
    <w:p w14:paraId="2C172C95" w14:textId="77777777" w:rsidR="00CD7B4F" w:rsidRPr="00B00A0C" w:rsidRDefault="0024773F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 w:rsidRPr="00B00A0C">
        <w:rPr>
          <w:rFonts w:ascii="Arial" w:hAnsi="Arial" w:cs="Arial"/>
          <w:sz w:val="18"/>
          <w:szCs w:val="18"/>
        </w:rPr>
        <w:t xml:space="preserve">Further information can also be found in the </w:t>
      </w:r>
      <w:r w:rsidR="00CD7B4F" w:rsidRPr="00B00A0C">
        <w:rPr>
          <w:rFonts w:ascii="Arial" w:hAnsi="Arial" w:cs="Arial"/>
          <w:sz w:val="18"/>
          <w:szCs w:val="18"/>
        </w:rPr>
        <w:t xml:space="preserve">following places: </w:t>
      </w:r>
    </w:p>
    <w:p w14:paraId="10162327" w14:textId="77777777" w:rsidR="00B00A0C" w:rsidRPr="002A03AC" w:rsidRDefault="00000000" w:rsidP="00B00A0C">
      <w:pPr>
        <w:numPr>
          <w:ilvl w:val="0"/>
          <w:numId w:val="33"/>
        </w:numPr>
        <w:tabs>
          <w:tab w:val="left" w:pos="3119"/>
        </w:tabs>
        <w:spacing w:before="40"/>
        <w:ind w:left="714" w:hanging="357"/>
        <w:rPr>
          <w:rStyle w:val="Hyperlink"/>
          <w:color w:val="0000FF"/>
          <w:sz w:val="16"/>
          <w:szCs w:val="16"/>
          <w:lang w:val="en-ZA" w:eastAsia="en-ZA"/>
        </w:rPr>
      </w:pPr>
      <w:hyperlink r:id="rId25" w:history="1">
        <w:r w:rsidR="00B41267" w:rsidRPr="002A03AC">
          <w:rPr>
            <w:rStyle w:val="Hyperlink"/>
            <w:color w:val="0000FF"/>
            <w:sz w:val="18"/>
            <w:szCs w:val="18"/>
            <w:lang w:val="en-ZA" w:eastAsia="en-ZA"/>
          </w:rPr>
          <w:t>Learnership and Internship Polic</w:t>
        </w:r>
        <w:r w:rsidR="00B41267" w:rsidRPr="002A03AC">
          <w:rPr>
            <w:rStyle w:val="Hyperlink"/>
            <w:color w:val="0000FF"/>
            <w:sz w:val="16"/>
            <w:szCs w:val="16"/>
            <w:lang w:val="en-ZA" w:eastAsia="en-ZA"/>
          </w:rPr>
          <w:t>y</w:t>
        </w:r>
      </w:hyperlink>
    </w:p>
    <w:p w14:paraId="4937F48B" w14:textId="3446777C" w:rsidR="00B00A0C" w:rsidRPr="002A03AC" w:rsidRDefault="00000000" w:rsidP="002A03AC">
      <w:pPr>
        <w:pStyle w:val="ListParagraph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hyperlink r:id="rId26" w:history="1">
        <w:r w:rsidR="0015391D" w:rsidRPr="002A03AC">
          <w:rPr>
            <w:rStyle w:val="Hyperlink"/>
            <w:color w:val="0000FF"/>
            <w:sz w:val="18"/>
            <w:szCs w:val="18"/>
            <w:lang w:val="en-ZA" w:eastAsia="en-ZA"/>
          </w:rPr>
          <w:t xml:space="preserve">The UCT </w:t>
        </w:r>
        <w:r w:rsidR="00CD7B4F" w:rsidRPr="002A03AC">
          <w:rPr>
            <w:rStyle w:val="Hyperlink"/>
            <w:color w:val="0000FF"/>
            <w:sz w:val="18"/>
            <w:szCs w:val="18"/>
            <w:lang w:val="en-ZA" w:eastAsia="en-ZA"/>
          </w:rPr>
          <w:t>Competency framework</w:t>
        </w:r>
      </w:hyperlink>
    </w:p>
    <w:sectPr w:rsidR="00B00A0C" w:rsidRPr="002A03AC" w:rsidSect="005B4F11">
      <w:footerReference w:type="default" r:id="rId27"/>
      <w:pgSz w:w="11906" w:h="16838" w:code="9"/>
      <w:pgMar w:top="284" w:right="567" w:bottom="426" w:left="567" w:header="454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EA24" w14:textId="77777777" w:rsidR="00A278EA" w:rsidRDefault="00A278EA">
      <w:r>
        <w:separator/>
      </w:r>
    </w:p>
  </w:endnote>
  <w:endnote w:type="continuationSeparator" w:id="0">
    <w:p w14:paraId="29CC1745" w14:textId="77777777" w:rsidR="00A278EA" w:rsidRDefault="00A2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2324" w14:textId="77777777" w:rsidR="0048302C" w:rsidRDefault="0048302C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B4F11">
      <w:rPr>
        <w:noProof/>
      </w:rPr>
      <w:t>1</w:t>
    </w:r>
    <w:r>
      <w:fldChar w:fldCharType="end"/>
    </w:r>
  </w:p>
  <w:p w14:paraId="53A8E775" w14:textId="77777777" w:rsidR="0048302C" w:rsidRDefault="0048302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4C7D" w14:textId="654A8945" w:rsidR="0048302C" w:rsidRPr="00E7394E" w:rsidRDefault="005F2DBB" w:rsidP="001600A2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left="-142" w:right="-13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 December</w:t>
    </w:r>
    <w:r w:rsidR="007923E9">
      <w:rPr>
        <w:rFonts w:ascii="Arial" w:hAnsi="Arial" w:cs="Arial"/>
        <w:sz w:val="16"/>
        <w:szCs w:val="16"/>
      </w:rPr>
      <w:t xml:space="preserve"> </w:t>
    </w:r>
    <w:r w:rsidR="007948CF">
      <w:rPr>
        <w:rFonts w:ascii="Arial" w:hAnsi="Arial" w:cs="Arial"/>
        <w:sz w:val="16"/>
        <w:szCs w:val="16"/>
      </w:rPr>
      <w:t>20</w:t>
    </w:r>
    <w:r w:rsidR="007923E9">
      <w:rPr>
        <w:rFonts w:ascii="Arial" w:hAnsi="Arial" w:cs="Arial"/>
        <w:sz w:val="16"/>
        <w:szCs w:val="16"/>
      </w:rPr>
      <w:t>2</w:t>
    </w:r>
    <w:r w:rsidR="005B4F11">
      <w:rPr>
        <w:rFonts w:ascii="Arial" w:hAnsi="Arial" w:cs="Arial"/>
        <w:sz w:val="16"/>
        <w:szCs w:val="16"/>
      </w:rPr>
      <w:t>2</w:t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    </w:t>
    </w:r>
    <w:r w:rsidR="007948CF">
      <w:rPr>
        <w:rFonts w:ascii="Arial" w:hAnsi="Arial" w:cs="Arial"/>
        <w:sz w:val="16"/>
        <w:szCs w:val="16"/>
      </w:rPr>
      <w:t xml:space="preserve">    </w:t>
    </w:r>
    <w:r w:rsidR="00A83AEB">
      <w:rPr>
        <w:rFonts w:ascii="Arial" w:hAnsi="Arial" w:cs="Arial"/>
        <w:sz w:val="16"/>
        <w:szCs w:val="16"/>
      </w:rPr>
      <w:t xml:space="preserve">  </w:t>
    </w:r>
    <w:r w:rsidR="0048302C" w:rsidRPr="00E7394E">
      <w:rPr>
        <w:rFonts w:ascii="Arial" w:hAnsi="Arial" w:cs="Arial"/>
        <w:sz w:val="16"/>
        <w:szCs w:val="16"/>
      </w:rPr>
      <w:t xml:space="preserve">Page </w:t>
    </w:r>
    <w:r w:rsidR="0048302C" w:rsidRPr="00E7394E">
      <w:rPr>
        <w:rFonts w:ascii="Arial" w:hAnsi="Arial" w:cs="Arial"/>
        <w:sz w:val="16"/>
        <w:szCs w:val="16"/>
      </w:rPr>
      <w:fldChar w:fldCharType="begin"/>
    </w:r>
    <w:r w:rsidR="0048302C" w:rsidRPr="00E7394E">
      <w:rPr>
        <w:rFonts w:ascii="Arial" w:hAnsi="Arial" w:cs="Arial"/>
        <w:sz w:val="16"/>
        <w:szCs w:val="16"/>
      </w:rPr>
      <w:instrText xml:space="preserve"> PAGE </w:instrText>
    </w:r>
    <w:r w:rsidR="0048302C" w:rsidRPr="00E7394E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1</w:t>
    </w:r>
    <w:r w:rsidR="0048302C" w:rsidRPr="00E7394E">
      <w:rPr>
        <w:rFonts w:ascii="Arial" w:hAnsi="Arial" w:cs="Arial"/>
        <w:sz w:val="16"/>
        <w:szCs w:val="16"/>
      </w:rPr>
      <w:fldChar w:fldCharType="end"/>
    </w:r>
    <w:r w:rsidR="0048302C" w:rsidRPr="00E7394E">
      <w:rPr>
        <w:rFonts w:ascii="Arial" w:hAnsi="Arial" w:cs="Arial"/>
        <w:sz w:val="16"/>
        <w:szCs w:val="16"/>
      </w:rPr>
      <w:t xml:space="preserve"> of </w:t>
    </w:r>
    <w:r w:rsidR="0048302C" w:rsidRPr="00E7394E">
      <w:rPr>
        <w:rFonts w:ascii="Arial" w:hAnsi="Arial" w:cs="Arial"/>
        <w:sz w:val="16"/>
        <w:szCs w:val="16"/>
      </w:rPr>
      <w:fldChar w:fldCharType="begin"/>
    </w:r>
    <w:r w:rsidR="0048302C" w:rsidRPr="00E7394E">
      <w:rPr>
        <w:rFonts w:ascii="Arial" w:hAnsi="Arial" w:cs="Arial"/>
        <w:sz w:val="16"/>
        <w:szCs w:val="16"/>
      </w:rPr>
      <w:instrText xml:space="preserve"> NUMPAGES  </w:instrText>
    </w:r>
    <w:r w:rsidR="0048302C" w:rsidRPr="00E7394E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7394E">
      <w:rPr>
        <w:rFonts w:ascii="Arial" w:hAnsi="Arial" w:cs="Arial"/>
        <w:sz w:val="16"/>
        <w:szCs w:val="16"/>
      </w:rPr>
      <w:fldChar w:fldCharType="end"/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="0048302C">
      <w:rPr>
        <w:rFonts w:ascii="Arial" w:hAnsi="Arial" w:cs="Arial"/>
        <w:sz w:val="16"/>
        <w:szCs w:val="16"/>
      </w:rPr>
      <w:tab/>
      <w:t xml:space="preserve">      </w:t>
    </w:r>
    <w:r w:rsidR="0048302C" w:rsidRPr="00E7394E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8479AE">
      <w:rPr>
        <w:rFonts w:ascii="Arial" w:hAnsi="Arial" w:cs="Arial"/>
        <w:sz w:val="16"/>
        <w:szCs w:val="16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4257" w14:textId="605109A0" w:rsidR="0048302C" w:rsidRPr="004F2926" w:rsidRDefault="005F2DBB" w:rsidP="005B388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left="-142" w:right="-17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 December</w:t>
    </w:r>
    <w:r w:rsidR="00693654" w:rsidRPr="00693654">
      <w:rPr>
        <w:rFonts w:ascii="Arial" w:hAnsi="Arial" w:cs="Arial"/>
        <w:sz w:val="16"/>
        <w:szCs w:val="16"/>
      </w:rPr>
      <w:t xml:space="preserve"> 202</w:t>
    </w:r>
    <w:r w:rsidR="005B4F11">
      <w:rPr>
        <w:rFonts w:ascii="Arial" w:hAnsi="Arial" w:cs="Arial"/>
        <w:sz w:val="16"/>
        <w:szCs w:val="16"/>
      </w:rPr>
      <w:t>2</w:t>
    </w:r>
    <w:r w:rsidR="0048302C" w:rsidRPr="00FE33C3">
      <w:rPr>
        <w:rFonts w:ascii="Arial" w:hAnsi="Arial" w:cs="Arial"/>
        <w:sz w:val="16"/>
        <w:szCs w:val="16"/>
      </w:rPr>
      <w:t xml:space="preserve">                                             </w:t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976271">
      <w:rPr>
        <w:rFonts w:ascii="Arial" w:hAnsi="Arial" w:cs="Arial"/>
        <w:sz w:val="16"/>
        <w:szCs w:val="16"/>
      </w:rPr>
      <w:t xml:space="preserve">  </w:t>
    </w:r>
    <w:r w:rsidR="0048302C" w:rsidRPr="00BF1557">
      <w:rPr>
        <w:rFonts w:ascii="Arial" w:hAnsi="Arial" w:cs="Arial"/>
        <w:sz w:val="16"/>
        <w:szCs w:val="16"/>
      </w:rPr>
      <w:t xml:space="preserve">Page </w:t>
    </w:r>
    <w:r w:rsidR="0048302C" w:rsidRPr="00BF1557">
      <w:rPr>
        <w:rFonts w:ascii="Arial" w:hAnsi="Arial" w:cs="Arial"/>
        <w:sz w:val="16"/>
        <w:szCs w:val="16"/>
      </w:rPr>
      <w:fldChar w:fldCharType="begin"/>
    </w:r>
    <w:r w:rsidR="0048302C" w:rsidRPr="00BF1557">
      <w:rPr>
        <w:rFonts w:ascii="Arial" w:hAnsi="Arial" w:cs="Arial"/>
        <w:sz w:val="16"/>
        <w:szCs w:val="16"/>
      </w:rPr>
      <w:instrText xml:space="preserve"> PAGE </w:instrText>
    </w:r>
    <w:r w:rsidR="0048302C" w:rsidRPr="00BF1557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2</w:t>
    </w:r>
    <w:r w:rsidR="0048302C" w:rsidRPr="00BF1557">
      <w:rPr>
        <w:rFonts w:ascii="Arial" w:hAnsi="Arial" w:cs="Arial"/>
        <w:sz w:val="16"/>
        <w:szCs w:val="16"/>
      </w:rPr>
      <w:fldChar w:fldCharType="end"/>
    </w:r>
    <w:r w:rsidR="0048302C" w:rsidRPr="00BF1557">
      <w:rPr>
        <w:rFonts w:ascii="Arial" w:hAnsi="Arial" w:cs="Arial"/>
        <w:sz w:val="16"/>
        <w:szCs w:val="16"/>
      </w:rPr>
      <w:t xml:space="preserve"> of </w:t>
    </w:r>
    <w:r w:rsidR="0048302C" w:rsidRPr="00BF1557">
      <w:rPr>
        <w:rFonts w:ascii="Arial" w:hAnsi="Arial" w:cs="Arial"/>
        <w:sz w:val="16"/>
        <w:szCs w:val="16"/>
      </w:rPr>
      <w:fldChar w:fldCharType="begin"/>
    </w:r>
    <w:r w:rsidR="0048302C" w:rsidRPr="00BF1557">
      <w:rPr>
        <w:rFonts w:ascii="Arial" w:hAnsi="Arial" w:cs="Arial"/>
        <w:sz w:val="16"/>
        <w:szCs w:val="16"/>
      </w:rPr>
      <w:instrText xml:space="preserve"> NUMPAGES  </w:instrText>
    </w:r>
    <w:r w:rsidR="0048302C" w:rsidRPr="00BF1557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BF1557">
      <w:rPr>
        <w:rFonts w:ascii="Arial" w:hAnsi="Arial" w:cs="Arial"/>
        <w:sz w:val="16"/>
        <w:szCs w:val="16"/>
      </w:rPr>
      <w:fldChar w:fldCharType="end"/>
    </w:r>
    <w:r w:rsidR="0048302C" w:rsidRPr="00BF1557">
      <w:rPr>
        <w:rFonts w:ascii="Arial" w:hAnsi="Arial" w:cs="Arial"/>
        <w:sz w:val="16"/>
        <w:szCs w:val="16"/>
      </w:rPr>
      <w:t xml:space="preserve">               </w:t>
    </w:r>
    <w:r w:rsidR="0048302C">
      <w:rPr>
        <w:rFonts w:ascii="Arial" w:hAnsi="Arial" w:cs="Arial"/>
        <w:sz w:val="16"/>
        <w:szCs w:val="16"/>
      </w:rPr>
      <w:t xml:space="preserve"> </w:t>
    </w:r>
    <w:r w:rsidR="0048302C" w:rsidRPr="00BF15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</w:t>
    </w:r>
    <w:r w:rsidR="0048302C">
      <w:rPr>
        <w:rFonts w:ascii="Arial" w:hAnsi="Arial" w:cs="Arial"/>
        <w:sz w:val="16"/>
        <w:szCs w:val="16"/>
      </w:rPr>
      <w:t xml:space="preserve">    </w:t>
    </w:r>
    <w:r w:rsidR="0048302C" w:rsidRPr="00BF1557">
      <w:rPr>
        <w:rFonts w:ascii="Arial" w:hAnsi="Arial" w:cs="Arial"/>
        <w:sz w:val="16"/>
        <w:szCs w:val="16"/>
      </w:rPr>
      <w:t xml:space="preserve">           </w:t>
    </w:r>
    <w:r w:rsidR="00976271">
      <w:rPr>
        <w:rFonts w:ascii="Arial" w:hAnsi="Arial" w:cs="Arial"/>
        <w:sz w:val="16"/>
        <w:szCs w:val="16"/>
      </w:rPr>
      <w:t xml:space="preserve">    </w:t>
    </w:r>
    <w:r w:rsidR="00E61727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8479AE">
      <w:rPr>
        <w:rFonts w:ascii="Arial" w:hAnsi="Arial" w:cs="Arial"/>
        <w:sz w:val="16"/>
        <w:szCs w:val="16"/>
      </w:rPr>
      <w:t>b</w:t>
    </w:r>
    <w:r w:rsidR="0048302C" w:rsidRPr="004F2926">
      <w:rPr>
        <w:rFonts w:ascii="Arial" w:hAnsi="Arial" w:cs="Arial"/>
        <w:sz w:val="16"/>
        <w:szCs w:val="16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E62" w14:textId="75D84902" w:rsidR="0048302C" w:rsidRPr="004F2926" w:rsidRDefault="005F2DBB" w:rsidP="00AA748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left="-142" w:right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 December</w:t>
    </w:r>
    <w:r w:rsidR="00693654" w:rsidRPr="00693654">
      <w:rPr>
        <w:rFonts w:ascii="Arial" w:hAnsi="Arial" w:cs="Arial"/>
        <w:sz w:val="16"/>
        <w:szCs w:val="16"/>
      </w:rPr>
      <w:t xml:space="preserve"> 202</w:t>
    </w:r>
    <w:r w:rsidR="005B4F11">
      <w:rPr>
        <w:rFonts w:ascii="Arial" w:hAnsi="Arial" w:cs="Arial"/>
        <w:sz w:val="16"/>
        <w:szCs w:val="16"/>
      </w:rPr>
      <w:t>2</w:t>
    </w:r>
    <w:r w:rsidR="0048302C" w:rsidRPr="00FE33C3">
      <w:rPr>
        <w:rFonts w:ascii="Arial" w:hAnsi="Arial" w:cs="Arial"/>
        <w:sz w:val="16"/>
        <w:szCs w:val="16"/>
      </w:rPr>
      <w:t xml:space="preserve">                                             </w:t>
    </w:r>
    <w:r w:rsidR="0048302C">
      <w:rPr>
        <w:rFonts w:ascii="Arial" w:hAnsi="Arial" w:cs="Arial"/>
        <w:sz w:val="16"/>
        <w:szCs w:val="16"/>
      </w:rPr>
      <w:t xml:space="preserve">   </w:t>
    </w:r>
    <w:r w:rsidR="0048302C" w:rsidRPr="00FE33C3">
      <w:rPr>
        <w:rFonts w:ascii="Arial" w:hAnsi="Arial" w:cs="Arial"/>
        <w:sz w:val="16"/>
        <w:szCs w:val="16"/>
      </w:rPr>
      <w:t xml:space="preserve"> </w:t>
    </w:r>
    <w:r w:rsidR="0048302C">
      <w:rPr>
        <w:rFonts w:ascii="Arial" w:hAnsi="Arial" w:cs="Arial"/>
        <w:sz w:val="16"/>
        <w:szCs w:val="16"/>
      </w:rPr>
      <w:t xml:space="preserve">                            </w:t>
    </w:r>
    <w:r w:rsidR="00A83AEB">
      <w:rPr>
        <w:rFonts w:ascii="Arial" w:hAnsi="Arial" w:cs="Arial"/>
        <w:sz w:val="16"/>
        <w:szCs w:val="16"/>
      </w:rPr>
      <w:t xml:space="preserve">      </w:t>
    </w:r>
    <w:r w:rsidR="0048302C" w:rsidRPr="00E0695B">
      <w:rPr>
        <w:rFonts w:ascii="Arial" w:hAnsi="Arial" w:cs="Arial"/>
        <w:sz w:val="16"/>
        <w:szCs w:val="16"/>
      </w:rPr>
      <w:t xml:space="preserve">Page </w:t>
    </w:r>
    <w:r w:rsidR="0048302C" w:rsidRPr="00E0695B">
      <w:rPr>
        <w:rFonts w:ascii="Arial" w:hAnsi="Arial" w:cs="Arial"/>
        <w:sz w:val="16"/>
        <w:szCs w:val="16"/>
      </w:rPr>
      <w:fldChar w:fldCharType="begin"/>
    </w:r>
    <w:r w:rsidR="0048302C" w:rsidRPr="00E0695B">
      <w:rPr>
        <w:rFonts w:ascii="Arial" w:hAnsi="Arial" w:cs="Arial"/>
        <w:sz w:val="16"/>
        <w:szCs w:val="16"/>
      </w:rPr>
      <w:instrText xml:space="preserve"> PAGE </w:instrText>
    </w:r>
    <w:r w:rsidR="0048302C" w:rsidRPr="00E0695B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0695B">
      <w:rPr>
        <w:rFonts w:ascii="Arial" w:hAnsi="Arial" w:cs="Arial"/>
        <w:sz w:val="16"/>
        <w:szCs w:val="16"/>
      </w:rPr>
      <w:fldChar w:fldCharType="end"/>
    </w:r>
    <w:r w:rsidR="0048302C" w:rsidRPr="00E0695B">
      <w:rPr>
        <w:rFonts w:ascii="Arial" w:hAnsi="Arial" w:cs="Arial"/>
        <w:sz w:val="16"/>
        <w:szCs w:val="16"/>
      </w:rPr>
      <w:t xml:space="preserve"> of </w:t>
    </w:r>
    <w:r w:rsidR="0048302C" w:rsidRPr="00E0695B">
      <w:rPr>
        <w:rFonts w:ascii="Arial" w:hAnsi="Arial" w:cs="Arial"/>
        <w:sz w:val="16"/>
        <w:szCs w:val="16"/>
      </w:rPr>
      <w:fldChar w:fldCharType="begin"/>
    </w:r>
    <w:r w:rsidR="0048302C" w:rsidRPr="00E0695B">
      <w:rPr>
        <w:rFonts w:ascii="Arial" w:hAnsi="Arial" w:cs="Arial"/>
        <w:sz w:val="16"/>
        <w:szCs w:val="16"/>
      </w:rPr>
      <w:instrText xml:space="preserve"> NUMPAGES  </w:instrText>
    </w:r>
    <w:r w:rsidR="0048302C" w:rsidRPr="00E0695B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0695B">
      <w:rPr>
        <w:rFonts w:ascii="Arial" w:hAnsi="Arial" w:cs="Arial"/>
        <w:sz w:val="16"/>
        <w:szCs w:val="16"/>
      </w:rPr>
      <w:fldChar w:fldCharType="end"/>
    </w:r>
    <w:r w:rsidR="0048302C" w:rsidRPr="00E0695B">
      <w:rPr>
        <w:rFonts w:ascii="Arial" w:hAnsi="Arial" w:cs="Arial"/>
        <w:sz w:val="16"/>
        <w:szCs w:val="16"/>
      </w:rPr>
      <w:t xml:space="preserve">                          </w:t>
    </w:r>
    <w:r w:rsidR="0048302C">
      <w:rPr>
        <w:rFonts w:ascii="Arial" w:hAnsi="Arial" w:cs="Arial"/>
        <w:sz w:val="16"/>
        <w:szCs w:val="16"/>
      </w:rPr>
      <w:t xml:space="preserve"> </w:t>
    </w:r>
    <w:r w:rsidR="0048302C" w:rsidRPr="00E0695B">
      <w:rPr>
        <w:rFonts w:ascii="Arial" w:hAnsi="Arial" w:cs="Arial"/>
        <w:sz w:val="16"/>
        <w:szCs w:val="16"/>
      </w:rPr>
      <w:t xml:space="preserve">                                 </w:t>
    </w:r>
    <w:r w:rsidR="0048302C">
      <w:rPr>
        <w:rFonts w:ascii="Arial" w:hAnsi="Arial" w:cs="Arial"/>
        <w:sz w:val="16"/>
        <w:szCs w:val="16"/>
      </w:rPr>
      <w:t xml:space="preserve">  </w:t>
    </w:r>
    <w:r w:rsidR="0048302C" w:rsidRPr="00E0695B">
      <w:rPr>
        <w:rFonts w:ascii="Arial" w:hAnsi="Arial" w:cs="Arial"/>
        <w:sz w:val="16"/>
        <w:szCs w:val="16"/>
      </w:rPr>
      <w:t xml:space="preserve">              </w:t>
    </w:r>
    <w:r w:rsidR="0048302C">
      <w:rPr>
        <w:rFonts w:ascii="Arial" w:hAnsi="Arial" w:cs="Arial"/>
        <w:sz w:val="16"/>
        <w:szCs w:val="16"/>
      </w:rPr>
      <w:t xml:space="preserve">                        </w:t>
    </w:r>
    <w:r w:rsidR="0048302C" w:rsidRPr="00FE33C3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8479AE">
      <w:rPr>
        <w:rFonts w:ascii="Arial" w:hAnsi="Arial" w:cs="Arial"/>
        <w:sz w:val="16"/>
        <w:szCs w:val="16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DB7B" w14:textId="77777777" w:rsidR="00A278EA" w:rsidRDefault="00A278EA">
      <w:r>
        <w:separator/>
      </w:r>
    </w:p>
  </w:footnote>
  <w:footnote w:type="continuationSeparator" w:id="0">
    <w:p w14:paraId="6D372487" w14:textId="77777777" w:rsidR="00A278EA" w:rsidRDefault="00A2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6D17" w14:textId="77777777" w:rsidR="0048302C" w:rsidRDefault="004830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B9B697" w14:textId="77777777" w:rsidR="0048302C" w:rsidRDefault="0048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D7507"/>
    <w:multiLevelType w:val="hybridMultilevel"/>
    <w:tmpl w:val="A64EA4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0555"/>
    <w:multiLevelType w:val="multilevel"/>
    <w:tmpl w:val="719E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E2764"/>
    <w:multiLevelType w:val="hybridMultilevel"/>
    <w:tmpl w:val="41D4C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27FD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5BF"/>
    <w:multiLevelType w:val="multilevel"/>
    <w:tmpl w:val="5D86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6" w15:restartNumberingAfterBreak="0">
    <w:nsid w:val="1199558F"/>
    <w:multiLevelType w:val="hybridMultilevel"/>
    <w:tmpl w:val="29B0D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0B53"/>
    <w:multiLevelType w:val="hybridMultilevel"/>
    <w:tmpl w:val="595CAB60"/>
    <w:lvl w:ilvl="0" w:tplc="08A63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03E58"/>
    <w:multiLevelType w:val="hybridMultilevel"/>
    <w:tmpl w:val="118C82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21647"/>
    <w:multiLevelType w:val="hybridMultilevel"/>
    <w:tmpl w:val="F8F80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253F"/>
    <w:multiLevelType w:val="hybridMultilevel"/>
    <w:tmpl w:val="BD501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E4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E62CE"/>
    <w:multiLevelType w:val="hybridMultilevel"/>
    <w:tmpl w:val="66009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0560B"/>
    <w:multiLevelType w:val="hybridMultilevel"/>
    <w:tmpl w:val="44CA8BB6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4F509F"/>
    <w:multiLevelType w:val="hybridMultilevel"/>
    <w:tmpl w:val="796E0B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E00931"/>
    <w:multiLevelType w:val="hybridMultilevel"/>
    <w:tmpl w:val="813C6CD8"/>
    <w:lvl w:ilvl="0" w:tplc="23B2B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F727FD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B51FA"/>
    <w:multiLevelType w:val="hybridMultilevel"/>
    <w:tmpl w:val="585C55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711941"/>
    <w:multiLevelType w:val="hybridMultilevel"/>
    <w:tmpl w:val="F30E0FC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017C7"/>
    <w:multiLevelType w:val="hybridMultilevel"/>
    <w:tmpl w:val="54B87F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E067F5"/>
    <w:multiLevelType w:val="hybridMultilevel"/>
    <w:tmpl w:val="D3C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03C7B"/>
    <w:multiLevelType w:val="hybridMultilevel"/>
    <w:tmpl w:val="000AD5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C91AE3"/>
    <w:multiLevelType w:val="hybridMultilevel"/>
    <w:tmpl w:val="5C4E7F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276C4E"/>
    <w:multiLevelType w:val="hybridMultilevel"/>
    <w:tmpl w:val="5E6475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9E6A43"/>
    <w:multiLevelType w:val="hybridMultilevel"/>
    <w:tmpl w:val="B04E0C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675B7"/>
    <w:multiLevelType w:val="hybridMultilevel"/>
    <w:tmpl w:val="61CA01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533EB"/>
    <w:multiLevelType w:val="hybridMultilevel"/>
    <w:tmpl w:val="D74044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75041"/>
    <w:multiLevelType w:val="hybridMultilevel"/>
    <w:tmpl w:val="09DA5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B6BDB"/>
    <w:multiLevelType w:val="hybridMultilevel"/>
    <w:tmpl w:val="7B92F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F4863"/>
    <w:multiLevelType w:val="hybridMultilevel"/>
    <w:tmpl w:val="A03459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EF71CA"/>
    <w:multiLevelType w:val="multilevel"/>
    <w:tmpl w:val="41D4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765B3"/>
    <w:multiLevelType w:val="hybridMultilevel"/>
    <w:tmpl w:val="41664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01D12"/>
    <w:multiLevelType w:val="hybridMultilevel"/>
    <w:tmpl w:val="04627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0F98"/>
    <w:multiLevelType w:val="hybridMultilevel"/>
    <w:tmpl w:val="E1F28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4F0A"/>
    <w:multiLevelType w:val="hybridMultilevel"/>
    <w:tmpl w:val="FDBCA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89125">
    <w:abstractNumId w:val="29"/>
  </w:num>
  <w:num w:numId="2" w16cid:durableId="109470550">
    <w:abstractNumId w:val="29"/>
  </w:num>
  <w:num w:numId="3" w16cid:durableId="365562360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 w16cid:durableId="603806131">
    <w:abstractNumId w:val="13"/>
  </w:num>
  <w:num w:numId="5" w16cid:durableId="1665819612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 w16cid:durableId="749305619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 w16cid:durableId="1090614781">
    <w:abstractNumId w:val="5"/>
  </w:num>
  <w:num w:numId="8" w16cid:durableId="880553105">
    <w:abstractNumId w:val="4"/>
  </w:num>
  <w:num w:numId="9" w16cid:durableId="2036074320">
    <w:abstractNumId w:val="2"/>
  </w:num>
  <w:num w:numId="10" w16cid:durableId="735199823">
    <w:abstractNumId w:val="3"/>
  </w:num>
  <w:num w:numId="11" w16cid:durableId="239952858">
    <w:abstractNumId w:val="9"/>
  </w:num>
  <w:num w:numId="12" w16cid:durableId="1894542900">
    <w:abstractNumId w:val="31"/>
  </w:num>
  <w:num w:numId="13" w16cid:durableId="69234307">
    <w:abstractNumId w:val="26"/>
  </w:num>
  <w:num w:numId="14" w16cid:durableId="1433166505">
    <w:abstractNumId w:val="10"/>
  </w:num>
  <w:num w:numId="15" w16cid:durableId="1097169664">
    <w:abstractNumId w:val="7"/>
  </w:num>
  <w:num w:numId="16" w16cid:durableId="1886336249">
    <w:abstractNumId w:val="6"/>
  </w:num>
  <w:num w:numId="17" w16cid:durableId="1743529671">
    <w:abstractNumId w:val="30"/>
  </w:num>
  <w:num w:numId="18" w16cid:durableId="1399784545">
    <w:abstractNumId w:val="15"/>
  </w:num>
  <w:num w:numId="19" w16cid:durableId="542525035">
    <w:abstractNumId w:val="20"/>
  </w:num>
  <w:num w:numId="20" w16cid:durableId="1109735733">
    <w:abstractNumId w:val="23"/>
  </w:num>
  <w:num w:numId="21" w16cid:durableId="1635329745">
    <w:abstractNumId w:val="32"/>
  </w:num>
  <w:num w:numId="22" w16cid:durableId="1327588365">
    <w:abstractNumId w:val="33"/>
  </w:num>
  <w:num w:numId="23" w16cid:durableId="28839609">
    <w:abstractNumId w:val="19"/>
  </w:num>
  <w:num w:numId="24" w16cid:durableId="1944145097">
    <w:abstractNumId w:val="11"/>
  </w:num>
  <w:num w:numId="25" w16cid:durableId="2107967825">
    <w:abstractNumId w:val="12"/>
  </w:num>
  <w:num w:numId="26" w16cid:durableId="486485141">
    <w:abstractNumId w:val="21"/>
  </w:num>
  <w:num w:numId="27" w16cid:durableId="21132736">
    <w:abstractNumId w:val="28"/>
  </w:num>
  <w:num w:numId="28" w16cid:durableId="703140742">
    <w:abstractNumId w:val="24"/>
  </w:num>
  <w:num w:numId="29" w16cid:durableId="669523203">
    <w:abstractNumId w:val="22"/>
  </w:num>
  <w:num w:numId="30" w16cid:durableId="997031221">
    <w:abstractNumId w:val="16"/>
  </w:num>
  <w:num w:numId="31" w16cid:durableId="874342424">
    <w:abstractNumId w:val="1"/>
  </w:num>
  <w:num w:numId="32" w16cid:durableId="872693724">
    <w:abstractNumId w:val="34"/>
  </w:num>
  <w:num w:numId="33" w16cid:durableId="385642190">
    <w:abstractNumId w:val="27"/>
  </w:num>
  <w:num w:numId="34" w16cid:durableId="876551407">
    <w:abstractNumId w:val="17"/>
  </w:num>
  <w:num w:numId="35" w16cid:durableId="912810490">
    <w:abstractNumId w:val="18"/>
  </w:num>
  <w:num w:numId="36" w16cid:durableId="1964847008">
    <w:abstractNumId w:val="25"/>
  </w:num>
  <w:num w:numId="37" w16cid:durableId="1212959756">
    <w:abstractNumId w:val="8"/>
  </w:num>
  <w:num w:numId="38" w16cid:durableId="746612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18"/>
    <w:rsid w:val="00000F05"/>
    <w:rsid w:val="00005806"/>
    <w:rsid w:val="00005996"/>
    <w:rsid w:val="0000699A"/>
    <w:rsid w:val="00015FAB"/>
    <w:rsid w:val="00022600"/>
    <w:rsid w:val="0002529C"/>
    <w:rsid w:val="00031DE9"/>
    <w:rsid w:val="00033B10"/>
    <w:rsid w:val="0003594C"/>
    <w:rsid w:val="00051358"/>
    <w:rsid w:val="00055EA5"/>
    <w:rsid w:val="00077445"/>
    <w:rsid w:val="0008093D"/>
    <w:rsid w:val="000813A2"/>
    <w:rsid w:val="000900D5"/>
    <w:rsid w:val="00092C87"/>
    <w:rsid w:val="00097422"/>
    <w:rsid w:val="000A24C8"/>
    <w:rsid w:val="000B2416"/>
    <w:rsid w:val="000C0800"/>
    <w:rsid w:val="000C13AE"/>
    <w:rsid w:val="000C4837"/>
    <w:rsid w:val="000C576A"/>
    <w:rsid w:val="000C6E89"/>
    <w:rsid w:val="000C72BC"/>
    <w:rsid w:val="000D0BF2"/>
    <w:rsid w:val="000E5468"/>
    <w:rsid w:val="000F2E88"/>
    <w:rsid w:val="000F4B10"/>
    <w:rsid w:val="00101E36"/>
    <w:rsid w:val="00102D4D"/>
    <w:rsid w:val="00105F57"/>
    <w:rsid w:val="001067CD"/>
    <w:rsid w:val="0011474F"/>
    <w:rsid w:val="0011659F"/>
    <w:rsid w:val="001175F8"/>
    <w:rsid w:val="001205F6"/>
    <w:rsid w:val="0012066C"/>
    <w:rsid w:val="001261C4"/>
    <w:rsid w:val="00131DE2"/>
    <w:rsid w:val="00137C51"/>
    <w:rsid w:val="0015391D"/>
    <w:rsid w:val="001575B8"/>
    <w:rsid w:val="001600A2"/>
    <w:rsid w:val="0016713A"/>
    <w:rsid w:val="00180119"/>
    <w:rsid w:val="00183AC5"/>
    <w:rsid w:val="00184AD7"/>
    <w:rsid w:val="001925B4"/>
    <w:rsid w:val="00197594"/>
    <w:rsid w:val="001A17BC"/>
    <w:rsid w:val="001A6811"/>
    <w:rsid w:val="001B082C"/>
    <w:rsid w:val="001B3875"/>
    <w:rsid w:val="001D3AF9"/>
    <w:rsid w:val="001E1CBF"/>
    <w:rsid w:val="001E4DB2"/>
    <w:rsid w:val="001E563A"/>
    <w:rsid w:val="001F21EF"/>
    <w:rsid w:val="001F5B03"/>
    <w:rsid w:val="001F5E81"/>
    <w:rsid w:val="002002EE"/>
    <w:rsid w:val="00204A30"/>
    <w:rsid w:val="00206617"/>
    <w:rsid w:val="002076E8"/>
    <w:rsid w:val="00216004"/>
    <w:rsid w:val="00216344"/>
    <w:rsid w:val="00221AB7"/>
    <w:rsid w:val="00222105"/>
    <w:rsid w:val="00224E67"/>
    <w:rsid w:val="00233388"/>
    <w:rsid w:val="0024300E"/>
    <w:rsid w:val="00246D25"/>
    <w:rsid w:val="0024773F"/>
    <w:rsid w:val="00250508"/>
    <w:rsid w:val="0026558F"/>
    <w:rsid w:val="00270D52"/>
    <w:rsid w:val="00271F27"/>
    <w:rsid w:val="00272E17"/>
    <w:rsid w:val="0027769B"/>
    <w:rsid w:val="0029257E"/>
    <w:rsid w:val="00297B23"/>
    <w:rsid w:val="002A03AC"/>
    <w:rsid w:val="002A1844"/>
    <w:rsid w:val="002A6075"/>
    <w:rsid w:val="002B7B39"/>
    <w:rsid w:val="002C0CEB"/>
    <w:rsid w:val="002C5DEF"/>
    <w:rsid w:val="002D587B"/>
    <w:rsid w:val="00300414"/>
    <w:rsid w:val="00304AAD"/>
    <w:rsid w:val="00307035"/>
    <w:rsid w:val="00307077"/>
    <w:rsid w:val="00313FDF"/>
    <w:rsid w:val="00322950"/>
    <w:rsid w:val="00330F62"/>
    <w:rsid w:val="00330F86"/>
    <w:rsid w:val="003310BA"/>
    <w:rsid w:val="00331454"/>
    <w:rsid w:val="003364C6"/>
    <w:rsid w:val="00336A54"/>
    <w:rsid w:val="003414D0"/>
    <w:rsid w:val="00356B60"/>
    <w:rsid w:val="003577AD"/>
    <w:rsid w:val="00357FE8"/>
    <w:rsid w:val="00361805"/>
    <w:rsid w:val="0036307F"/>
    <w:rsid w:val="00367CB9"/>
    <w:rsid w:val="0037144D"/>
    <w:rsid w:val="00371ED3"/>
    <w:rsid w:val="0037288A"/>
    <w:rsid w:val="00380FA8"/>
    <w:rsid w:val="003813FC"/>
    <w:rsid w:val="00384765"/>
    <w:rsid w:val="00385008"/>
    <w:rsid w:val="0038549C"/>
    <w:rsid w:val="00394240"/>
    <w:rsid w:val="003A0C32"/>
    <w:rsid w:val="003A0D59"/>
    <w:rsid w:val="003A17AB"/>
    <w:rsid w:val="003A66EC"/>
    <w:rsid w:val="003B1A6F"/>
    <w:rsid w:val="003B57C2"/>
    <w:rsid w:val="003B6B1D"/>
    <w:rsid w:val="003C1063"/>
    <w:rsid w:val="003C218A"/>
    <w:rsid w:val="003C4377"/>
    <w:rsid w:val="003D2C46"/>
    <w:rsid w:val="003D6075"/>
    <w:rsid w:val="003E0543"/>
    <w:rsid w:val="003E326A"/>
    <w:rsid w:val="003F765A"/>
    <w:rsid w:val="004012B5"/>
    <w:rsid w:val="004267A1"/>
    <w:rsid w:val="00427D6D"/>
    <w:rsid w:val="00430E29"/>
    <w:rsid w:val="00435A5E"/>
    <w:rsid w:val="00435C82"/>
    <w:rsid w:val="004362FC"/>
    <w:rsid w:val="004408D9"/>
    <w:rsid w:val="00453821"/>
    <w:rsid w:val="00454652"/>
    <w:rsid w:val="004550B9"/>
    <w:rsid w:val="00460C78"/>
    <w:rsid w:val="0048302C"/>
    <w:rsid w:val="00490439"/>
    <w:rsid w:val="0049094E"/>
    <w:rsid w:val="00490D7F"/>
    <w:rsid w:val="00492345"/>
    <w:rsid w:val="004934D1"/>
    <w:rsid w:val="00495AC0"/>
    <w:rsid w:val="00496E43"/>
    <w:rsid w:val="004A7653"/>
    <w:rsid w:val="004B1ECE"/>
    <w:rsid w:val="004B3550"/>
    <w:rsid w:val="004C2A73"/>
    <w:rsid w:val="004C3171"/>
    <w:rsid w:val="004D0293"/>
    <w:rsid w:val="004E1392"/>
    <w:rsid w:val="004E3227"/>
    <w:rsid w:val="004E72D6"/>
    <w:rsid w:val="004F2926"/>
    <w:rsid w:val="004F3DEB"/>
    <w:rsid w:val="004F6845"/>
    <w:rsid w:val="00502DE5"/>
    <w:rsid w:val="0050473D"/>
    <w:rsid w:val="005061B4"/>
    <w:rsid w:val="00507877"/>
    <w:rsid w:val="00507E10"/>
    <w:rsid w:val="005155BC"/>
    <w:rsid w:val="00520467"/>
    <w:rsid w:val="00521CCA"/>
    <w:rsid w:val="0052557D"/>
    <w:rsid w:val="005333C1"/>
    <w:rsid w:val="00534ECD"/>
    <w:rsid w:val="0053548F"/>
    <w:rsid w:val="00541D10"/>
    <w:rsid w:val="0055106D"/>
    <w:rsid w:val="00560040"/>
    <w:rsid w:val="00562880"/>
    <w:rsid w:val="005660DF"/>
    <w:rsid w:val="005725C3"/>
    <w:rsid w:val="00573C17"/>
    <w:rsid w:val="005823C0"/>
    <w:rsid w:val="00582D2A"/>
    <w:rsid w:val="0058522B"/>
    <w:rsid w:val="0058588E"/>
    <w:rsid w:val="00592B0B"/>
    <w:rsid w:val="00596B4E"/>
    <w:rsid w:val="005A6D06"/>
    <w:rsid w:val="005B155E"/>
    <w:rsid w:val="005B1B89"/>
    <w:rsid w:val="005B388F"/>
    <w:rsid w:val="005B4F11"/>
    <w:rsid w:val="005C1998"/>
    <w:rsid w:val="005C3EBB"/>
    <w:rsid w:val="005C4820"/>
    <w:rsid w:val="005D1647"/>
    <w:rsid w:val="005D504F"/>
    <w:rsid w:val="005F2DBB"/>
    <w:rsid w:val="005F603F"/>
    <w:rsid w:val="00607079"/>
    <w:rsid w:val="00622099"/>
    <w:rsid w:val="006320B6"/>
    <w:rsid w:val="00636FC9"/>
    <w:rsid w:val="00642B0B"/>
    <w:rsid w:val="00644880"/>
    <w:rsid w:val="00647201"/>
    <w:rsid w:val="00650E14"/>
    <w:rsid w:val="006519B8"/>
    <w:rsid w:val="0065499A"/>
    <w:rsid w:val="006555DA"/>
    <w:rsid w:val="00655B93"/>
    <w:rsid w:val="00664FF7"/>
    <w:rsid w:val="00667212"/>
    <w:rsid w:val="00667C81"/>
    <w:rsid w:val="00670C84"/>
    <w:rsid w:val="00681C8A"/>
    <w:rsid w:val="00693654"/>
    <w:rsid w:val="00693A5C"/>
    <w:rsid w:val="006A0157"/>
    <w:rsid w:val="006B3A5C"/>
    <w:rsid w:val="006B432A"/>
    <w:rsid w:val="006C39FD"/>
    <w:rsid w:val="006C4D46"/>
    <w:rsid w:val="006D15B3"/>
    <w:rsid w:val="006D3277"/>
    <w:rsid w:val="006D740B"/>
    <w:rsid w:val="006E380B"/>
    <w:rsid w:val="006E7504"/>
    <w:rsid w:val="006E76D7"/>
    <w:rsid w:val="006F7145"/>
    <w:rsid w:val="00706E99"/>
    <w:rsid w:val="00707AB0"/>
    <w:rsid w:val="007102BB"/>
    <w:rsid w:val="007127E0"/>
    <w:rsid w:val="007138C5"/>
    <w:rsid w:val="00717091"/>
    <w:rsid w:val="007230AB"/>
    <w:rsid w:val="00742872"/>
    <w:rsid w:val="00765C7B"/>
    <w:rsid w:val="007839BC"/>
    <w:rsid w:val="00783BE6"/>
    <w:rsid w:val="00784EC0"/>
    <w:rsid w:val="00791B82"/>
    <w:rsid w:val="007923E9"/>
    <w:rsid w:val="00792923"/>
    <w:rsid w:val="007948CF"/>
    <w:rsid w:val="007A5AC6"/>
    <w:rsid w:val="007A715E"/>
    <w:rsid w:val="007A785E"/>
    <w:rsid w:val="007B6E87"/>
    <w:rsid w:val="007B74A9"/>
    <w:rsid w:val="007C0BF9"/>
    <w:rsid w:val="007C1D94"/>
    <w:rsid w:val="007E239A"/>
    <w:rsid w:val="007F2B37"/>
    <w:rsid w:val="00821401"/>
    <w:rsid w:val="00823831"/>
    <w:rsid w:val="008243DF"/>
    <w:rsid w:val="00827137"/>
    <w:rsid w:val="0083430F"/>
    <w:rsid w:val="00835FC2"/>
    <w:rsid w:val="0084541F"/>
    <w:rsid w:val="008479AE"/>
    <w:rsid w:val="008546CB"/>
    <w:rsid w:val="00855CFC"/>
    <w:rsid w:val="0086445A"/>
    <w:rsid w:val="008703E5"/>
    <w:rsid w:val="0087707A"/>
    <w:rsid w:val="00880004"/>
    <w:rsid w:val="00891278"/>
    <w:rsid w:val="008B2717"/>
    <w:rsid w:val="008C7B5B"/>
    <w:rsid w:val="008D2048"/>
    <w:rsid w:val="008E1AF4"/>
    <w:rsid w:val="008E618E"/>
    <w:rsid w:val="008F0546"/>
    <w:rsid w:val="008F2ACF"/>
    <w:rsid w:val="008F3F86"/>
    <w:rsid w:val="008F4E2C"/>
    <w:rsid w:val="008F6841"/>
    <w:rsid w:val="008F7B04"/>
    <w:rsid w:val="00901295"/>
    <w:rsid w:val="00903519"/>
    <w:rsid w:val="00903CB3"/>
    <w:rsid w:val="00907C3F"/>
    <w:rsid w:val="00914364"/>
    <w:rsid w:val="00915E28"/>
    <w:rsid w:val="0092340B"/>
    <w:rsid w:val="00930A6D"/>
    <w:rsid w:val="00930C00"/>
    <w:rsid w:val="00932D16"/>
    <w:rsid w:val="00941BDB"/>
    <w:rsid w:val="0094349D"/>
    <w:rsid w:val="00947617"/>
    <w:rsid w:val="009516E5"/>
    <w:rsid w:val="00963690"/>
    <w:rsid w:val="00971818"/>
    <w:rsid w:val="00976271"/>
    <w:rsid w:val="00977236"/>
    <w:rsid w:val="00984DCC"/>
    <w:rsid w:val="009B4410"/>
    <w:rsid w:val="009B5980"/>
    <w:rsid w:val="009C0673"/>
    <w:rsid w:val="009D36F2"/>
    <w:rsid w:val="009D69BC"/>
    <w:rsid w:val="009D7937"/>
    <w:rsid w:val="009E0DD1"/>
    <w:rsid w:val="009E12E6"/>
    <w:rsid w:val="009E17BA"/>
    <w:rsid w:val="009E37DF"/>
    <w:rsid w:val="009E561A"/>
    <w:rsid w:val="009E5B31"/>
    <w:rsid w:val="009F0737"/>
    <w:rsid w:val="009F0DE3"/>
    <w:rsid w:val="00A02219"/>
    <w:rsid w:val="00A06185"/>
    <w:rsid w:val="00A07837"/>
    <w:rsid w:val="00A07B84"/>
    <w:rsid w:val="00A11F6E"/>
    <w:rsid w:val="00A15FF0"/>
    <w:rsid w:val="00A160B8"/>
    <w:rsid w:val="00A179D4"/>
    <w:rsid w:val="00A278EA"/>
    <w:rsid w:val="00A30B86"/>
    <w:rsid w:val="00A33A16"/>
    <w:rsid w:val="00A36869"/>
    <w:rsid w:val="00A4785B"/>
    <w:rsid w:val="00A53322"/>
    <w:rsid w:val="00A5335C"/>
    <w:rsid w:val="00A55394"/>
    <w:rsid w:val="00A60AD3"/>
    <w:rsid w:val="00A632E3"/>
    <w:rsid w:val="00A637B0"/>
    <w:rsid w:val="00A659B3"/>
    <w:rsid w:val="00A65D50"/>
    <w:rsid w:val="00A67EAC"/>
    <w:rsid w:val="00A76AB1"/>
    <w:rsid w:val="00A77461"/>
    <w:rsid w:val="00A83AEB"/>
    <w:rsid w:val="00A906E5"/>
    <w:rsid w:val="00A90C8B"/>
    <w:rsid w:val="00A926C4"/>
    <w:rsid w:val="00A9565C"/>
    <w:rsid w:val="00A961A6"/>
    <w:rsid w:val="00A969B0"/>
    <w:rsid w:val="00AA1CDC"/>
    <w:rsid w:val="00AA3227"/>
    <w:rsid w:val="00AA38B7"/>
    <w:rsid w:val="00AA6657"/>
    <w:rsid w:val="00AA726B"/>
    <w:rsid w:val="00AA7488"/>
    <w:rsid w:val="00AB6E02"/>
    <w:rsid w:val="00AC1620"/>
    <w:rsid w:val="00AC1AA0"/>
    <w:rsid w:val="00AC3291"/>
    <w:rsid w:val="00AC39A2"/>
    <w:rsid w:val="00AC46DF"/>
    <w:rsid w:val="00AC6CF3"/>
    <w:rsid w:val="00AD210F"/>
    <w:rsid w:val="00AD448E"/>
    <w:rsid w:val="00AD5AD1"/>
    <w:rsid w:val="00AD6A0A"/>
    <w:rsid w:val="00AF4202"/>
    <w:rsid w:val="00B00A0C"/>
    <w:rsid w:val="00B03EC3"/>
    <w:rsid w:val="00B138BA"/>
    <w:rsid w:val="00B16DB1"/>
    <w:rsid w:val="00B3187C"/>
    <w:rsid w:val="00B37A0E"/>
    <w:rsid w:val="00B41267"/>
    <w:rsid w:val="00B63E31"/>
    <w:rsid w:val="00B65524"/>
    <w:rsid w:val="00B663B9"/>
    <w:rsid w:val="00B66F0C"/>
    <w:rsid w:val="00B71A16"/>
    <w:rsid w:val="00B72F2E"/>
    <w:rsid w:val="00B73D5D"/>
    <w:rsid w:val="00B74A60"/>
    <w:rsid w:val="00B759E5"/>
    <w:rsid w:val="00B75CCE"/>
    <w:rsid w:val="00B9266E"/>
    <w:rsid w:val="00BA1789"/>
    <w:rsid w:val="00BA4FDA"/>
    <w:rsid w:val="00BB0F13"/>
    <w:rsid w:val="00BC1A04"/>
    <w:rsid w:val="00BC52DD"/>
    <w:rsid w:val="00BC79BE"/>
    <w:rsid w:val="00BD1B90"/>
    <w:rsid w:val="00BE1702"/>
    <w:rsid w:val="00BE7647"/>
    <w:rsid w:val="00BF1557"/>
    <w:rsid w:val="00BF46D0"/>
    <w:rsid w:val="00BF75A1"/>
    <w:rsid w:val="00C075DD"/>
    <w:rsid w:val="00C078AC"/>
    <w:rsid w:val="00C152C2"/>
    <w:rsid w:val="00C213E9"/>
    <w:rsid w:val="00C2204E"/>
    <w:rsid w:val="00C267F1"/>
    <w:rsid w:val="00C279EF"/>
    <w:rsid w:val="00C3170A"/>
    <w:rsid w:val="00C35C88"/>
    <w:rsid w:val="00C511DD"/>
    <w:rsid w:val="00C637DD"/>
    <w:rsid w:val="00C64834"/>
    <w:rsid w:val="00C65A93"/>
    <w:rsid w:val="00C65E28"/>
    <w:rsid w:val="00C71998"/>
    <w:rsid w:val="00C8413D"/>
    <w:rsid w:val="00C85E62"/>
    <w:rsid w:val="00C8754B"/>
    <w:rsid w:val="00C92641"/>
    <w:rsid w:val="00C95C6E"/>
    <w:rsid w:val="00C978AC"/>
    <w:rsid w:val="00CA3134"/>
    <w:rsid w:val="00CA4C25"/>
    <w:rsid w:val="00CA5D1B"/>
    <w:rsid w:val="00CB4D14"/>
    <w:rsid w:val="00CB78D7"/>
    <w:rsid w:val="00CC11FC"/>
    <w:rsid w:val="00CC2879"/>
    <w:rsid w:val="00CC339D"/>
    <w:rsid w:val="00CD279F"/>
    <w:rsid w:val="00CD2D11"/>
    <w:rsid w:val="00CD7B4F"/>
    <w:rsid w:val="00CE2875"/>
    <w:rsid w:val="00CE5534"/>
    <w:rsid w:val="00CE64DF"/>
    <w:rsid w:val="00CE65E8"/>
    <w:rsid w:val="00CF04DC"/>
    <w:rsid w:val="00CF4812"/>
    <w:rsid w:val="00CF6C12"/>
    <w:rsid w:val="00D14C32"/>
    <w:rsid w:val="00D15D35"/>
    <w:rsid w:val="00D20D17"/>
    <w:rsid w:val="00D24D2E"/>
    <w:rsid w:val="00D335AA"/>
    <w:rsid w:val="00D469C3"/>
    <w:rsid w:val="00D514E1"/>
    <w:rsid w:val="00D51964"/>
    <w:rsid w:val="00D52561"/>
    <w:rsid w:val="00D526A9"/>
    <w:rsid w:val="00D53E92"/>
    <w:rsid w:val="00D54355"/>
    <w:rsid w:val="00D56022"/>
    <w:rsid w:val="00D6445B"/>
    <w:rsid w:val="00D6755F"/>
    <w:rsid w:val="00D70799"/>
    <w:rsid w:val="00D7261E"/>
    <w:rsid w:val="00D81AA5"/>
    <w:rsid w:val="00D84161"/>
    <w:rsid w:val="00D859A1"/>
    <w:rsid w:val="00D94060"/>
    <w:rsid w:val="00D95A3C"/>
    <w:rsid w:val="00DB02A2"/>
    <w:rsid w:val="00DB419A"/>
    <w:rsid w:val="00DB598A"/>
    <w:rsid w:val="00DB6A72"/>
    <w:rsid w:val="00DC03B7"/>
    <w:rsid w:val="00DC3D5E"/>
    <w:rsid w:val="00DC4C88"/>
    <w:rsid w:val="00DC5367"/>
    <w:rsid w:val="00DD4887"/>
    <w:rsid w:val="00DD72BC"/>
    <w:rsid w:val="00DE0643"/>
    <w:rsid w:val="00DE08B2"/>
    <w:rsid w:val="00DE18DD"/>
    <w:rsid w:val="00DE690C"/>
    <w:rsid w:val="00DF0375"/>
    <w:rsid w:val="00DF3A21"/>
    <w:rsid w:val="00E0695B"/>
    <w:rsid w:val="00E14704"/>
    <w:rsid w:val="00E165E7"/>
    <w:rsid w:val="00E250BD"/>
    <w:rsid w:val="00E5004E"/>
    <w:rsid w:val="00E50431"/>
    <w:rsid w:val="00E535C4"/>
    <w:rsid w:val="00E61727"/>
    <w:rsid w:val="00E707FA"/>
    <w:rsid w:val="00E70A1A"/>
    <w:rsid w:val="00E710B0"/>
    <w:rsid w:val="00E726F7"/>
    <w:rsid w:val="00E72C36"/>
    <w:rsid w:val="00E7394E"/>
    <w:rsid w:val="00E762C9"/>
    <w:rsid w:val="00E7781F"/>
    <w:rsid w:val="00E82762"/>
    <w:rsid w:val="00E939F8"/>
    <w:rsid w:val="00EA48F6"/>
    <w:rsid w:val="00EA70F2"/>
    <w:rsid w:val="00EA7BF7"/>
    <w:rsid w:val="00EB0D66"/>
    <w:rsid w:val="00EB5149"/>
    <w:rsid w:val="00EC524F"/>
    <w:rsid w:val="00ED42CB"/>
    <w:rsid w:val="00EE2905"/>
    <w:rsid w:val="00EF011B"/>
    <w:rsid w:val="00EF145A"/>
    <w:rsid w:val="00EF1C50"/>
    <w:rsid w:val="00EF303F"/>
    <w:rsid w:val="00EF5810"/>
    <w:rsid w:val="00EF6277"/>
    <w:rsid w:val="00EF67D3"/>
    <w:rsid w:val="00F02C85"/>
    <w:rsid w:val="00F0383D"/>
    <w:rsid w:val="00F060CB"/>
    <w:rsid w:val="00F06C0C"/>
    <w:rsid w:val="00F06F80"/>
    <w:rsid w:val="00F07B6A"/>
    <w:rsid w:val="00F111D3"/>
    <w:rsid w:val="00F11572"/>
    <w:rsid w:val="00F13AB7"/>
    <w:rsid w:val="00F1617E"/>
    <w:rsid w:val="00F1662D"/>
    <w:rsid w:val="00F20D64"/>
    <w:rsid w:val="00F23ABD"/>
    <w:rsid w:val="00F25876"/>
    <w:rsid w:val="00F33C8F"/>
    <w:rsid w:val="00F35798"/>
    <w:rsid w:val="00F37AC0"/>
    <w:rsid w:val="00F42DA6"/>
    <w:rsid w:val="00F56675"/>
    <w:rsid w:val="00F63B30"/>
    <w:rsid w:val="00F67B4C"/>
    <w:rsid w:val="00F67BDC"/>
    <w:rsid w:val="00F84530"/>
    <w:rsid w:val="00F86587"/>
    <w:rsid w:val="00F916C5"/>
    <w:rsid w:val="00F93D16"/>
    <w:rsid w:val="00FA11E8"/>
    <w:rsid w:val="00FA1615"/>
    <w:rsid w:val="00FA1CB3"/>
    <w:rsid w:val="00FA226A"/>
    <w:rsid w:val="00FA52CA"/>
    <w:rsid w:val="00FB38B5"/>
    <w:rsid w:val="00FB4545"/>
    <w:rsid w:val="00FB509F"/>
    <w:rsid w:val="00FC0433"/>
    <w:rsid w:val="00FC378B"/>
    <w:rsid w:val="00FC7176"/>
    <w:rsid w:val="00FE1B6F"/>
    <w:rsid w:val="00FE33C3"/>
    <w:rsid w:val="00FE6045"/>
    <w:rsid w:val="00FE6782"/>
    <w:rsid w:val="00FF38C3"/>
    <w:rsid w:val="00FF476A"/>
    <w:rsid w:val="00FF4F3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4DF442"/>
  <w15:chartTrackingRefBased/>
  <w15:docId w15:val="{9470BA8F-ACE1-4182-849F-0BA1F00F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rFonts w:ascii="Arial" w:hAnsi="Arial" w:cs="Arial" w:hint="default"/>
      <w:b w:val="0"/>
      <w:bCs w:val="0"/>
      <w:color w:val="336633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  <w:lang w:val="en-GB" w:eastAsia="en-GB"/>
    </w:rPr>
  </w:style>
  <w:style w:type="character" w:customStyle="1" w:styleId="body">
    <w:name w:val="body"/>
    <w:basedOn w:val="DefaultParagraphFont"/>
  </w:style>
  <w:style w:type="paragraph" w:customStyle="1" w:styleId="Formtitle">
    <w:name w:val="Form title"/>
    <w:basedOn w:val="Heading1"/>
    <w:next w:val="Normal"/>
    <w:pPr>
      <w:keepNext/>
      <w:spacing w:after="360"/>
      <w:outlineLvl w:val="9"/>
    </w:pPr>
    <w:rPr>
      <w:kern w:val="28"/>
      <w:szCs w:val="24"/>
      <w:lang w:val="en-GB" w:eastAsia="en-GB"/>
    </w:rPr>
  </w:style>
  <w:style w:type="paragraph" w:styleId="BodyText">
    <w:name w:val="Body Text"/>
    <w:basedOn w:val="Normal"/>
    <w:rPr>
      <w:rFonts w:ascii="Arial" w:hAnsi="Arial" w:cs="Arial"/>
      <w:sz w:val="16"/>
      <w:szCs w:val="24"/>
      <w:lang w:val="en-GB"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C7176"/>
    <w:rPr>
      <w:sz w:val="24"/>
      <w:lang w:val="en-US" w:eastAsia="en-US"/>
    </w:rPr>
  </w:style>
  <w:style w:type="character" w:styleId="CommentReference">
    <w:name w:val="annotation reference"/>
    <w:rsid w:val="00DE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643"/>
    <w:rPr>
      <w:sz w:val="20"/>
    </w:rPr>
  </w:style>
  <w:style w:type="character" w:customStyle="1" w:styleId="CommentTextChar">
    <w:name w:val="Comment Text Char"/>
    <w:link w:val="CommentText"/>
    <w:rsid w:val="00DE064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0643"/>
    <w:rPr>
      <w:b/>
      <w:bCs/>
    </w:rPr>
  </w:style>
  <w:style w:type="character" w:customStyle="1" w:styleId="CommentSubjectChar">
    <w:name w:val="Comment Subject Char"/>
    <w:link w:val="CommentSubject"/>
    <w:rsid w:val="00DE0643"/>
    <w:rPr>
      <w:b/>
      <w:bCs/>
      <w:lang w:val="en-US" w:eastAsia="en-US"/>
    </w:rPr>
  </w:style>
  <w:style w:type="character" w:styleId="FollowedHyperlink">
    <w:name w:val="FollowedHyperlink"/>
    <w:rsid w:val="005C482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D50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0375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3.xml"/><Relationship Id="rId26" Type="http://schemas.openxmlformats.org/officeDocument/2006/relationships/hyperlink" Target="http://www.hr.uct.ac.za/sites/default/files/image_tool/images/236/performance/management/pass/uct_competency_framework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r.uct.ac.za/hr/contacts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5" Type="http://schemas.openxmlformats.org/officeDocument/2006/relationships/hyperlink" Target="http://www.hr.uct.ac.za/hr/service/learnershi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://www.hr.uct.ac.za/hr/contac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Intern-documents@uct.ac.za" TargetMode="Externa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yperlink" Target="http://www.hr.uct.ac.za/sites/default/files/image_tool/images/236/performance/management/pass/uct_competency_framewor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uct.ac.za/forms.htm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://www.hr.uct.ac.za/sites/default/files/image_tool/images/236/performance/management/pass/uct_competency_framework.pdf" TargetMode="External"/><Relationship Id="rId27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sorges\Application%20Data\Microsoft\Templates\Information%20Mapping\infomap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4BA1AE-9446-414D-B7C6-45779C5ECA4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C2385E3-4A8C-4229-97A0-7D865D646872}">
      <dgm:prSet/>
      <dgm:spPr/>
      <dgm:t>
        <a:bodyPr/>
        <a:lstStyle/>
        <a:p>
          <a:pPr marR="0" algn="ctr" rtl="0"/>
          <a:r>
            <a:rPr lang="en-ZA" b="0" i="0" u="none" strike="noStrike" baseline="0">
              <a:latin typeface="Arial" panose="020B0604020202020204" pitchFamily="34" charset="0"/>
            </a:rPr>
            <a:t>Position Title and Staff Number </a:t>
          </a:r>
        </a:p>
        <a:p>
          <a:pPr marR="0" algn="ctr" rtl="0"/>
          <a:r>
            <a:rPr lang="en-ZA" b="0" i="0" u="none" strike="noStrike" baseline="0">
              <a:latin typeface="Arial" panose="020B0604020202020204" pitchFamily="34" charset="0"/>
            </a:rPr>
            <a:t>of Mentor / Supervisor</a:t>
          </a:r>
        </a:p>
      </dgm:t>
    </dgm:pt>
    <dgm:pt modelId="{0ADEAB8E-9779-40E0-BDC5-169156DE6E0F}" type="parTrans" cxnId="{A8CE0EB7-40EB-4C9C-850A-661884DA1559}">
      <dgm:prSet/>
      <dgm:spPr/>
    </dgm:pt>
    <dgm:pt modelId="{8F3FB8F6-9A45-4D63-871E-AAA0837395AC}" type="sibTrans" cxnId="{A8CE0EB7-40EB-4C9C-850A-661884DA1559}">
      <dgm:prSet/>
      <dgm:spPr/>
    </dgm:pt>
    <dgm:pt modelId="{9D527A64-4147-498E-ABC9-17B0BEAFF8E4}">
      <dgm:prSet/>
      <dgm:spPr/>
      <dgm:t>
        <a:bodyPr/>
        <a:lstStyle/>
        <a:p>
          <a:pPr marR="0" algn="ctr" rtl="0"/>
          <a:endParaRPr lang="en-ZA" b="1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en-ZA" b="1" i="0" u="none" strike="noStrike" baseline="0">
              <a:latin typeface="Arial" panose="020B0604020202020204" pitchFamily="34" charset="0"/>
            </a:rPr>
            <a:t>Apprentice</a:t>
          </a:r>
          <a:endParaRPr lang="en-ZA"/>
        </a:p>
      </dgm:t>
    </dgm:pt>
    <dgm:pt modelId="{D2ACC001-E67E-4DC3-8817-4DA9FBE9A857}" type="parTrans" cxnId="{BF725323-6798-4F98-ACF3-E089A05C1297}">
      <dgm:prSet/>
      <dgm:spPr/>
    </dgm:pt>
    <dgm:pt modelId="{16582572-5184-48EB-BAFA-43E7270519CB}" type="sibTrans" cxnId="{BF725323-6798-4F98-ACF3-E089A05C1297}">
      <dgm:prSet/>
      <dgm:spPr/>
    </dgm:pt>
    <dgm:pt modelId="{FBCB4AA7-13E9-48A3-8C31-81DCBA0269BA}" type="pres">
      <dgm:prSet presAssocID="{824BA1AE-9446-414D-B7C6-45779C5ECA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B812B3-21B3-4233-8E0F-B25E60C02921}" type="pres">
      <dgm:prSet presAssocID="{3C2385E3-4A8C-4229-97A0-7D865D646872}" presName="hierRoot1" presStyleCnt="0">
        <dgm:presLayoutVars>
          <dgm:hierBranch/>
        </dgm:presLayoutVars>
      </dgm:prSet>
      <dgm:spPr/>
    </dgm:pt>
    <dgm:pt modelId="{50E6D81F-D65A-4DA9-86A0-660F60AE76AC}" type="pres">
      <dgm:prSet presAssocID="{3C2385E3-4A8C-4229-97A0-7D865D646872}" presName="rootComposite1" presStyleCnt="0"/>
      <dgm:spPr/>
    </dgm:pt>
    <dgm:pt modelId="{AD2F0152-458A-43C0-BBA8-01C84495A4A1}" type="pres">
      <dgm:prSet presAssocID="{3C2385E3-4A8C-4229-97A0-7D865D646872}" presName="rootText1" presStyleLbl="node0" presStyleIdx="0" presStyleCnt="1">
        <dgm:presLayoutVars>
          <dgm:chPref val="3"/>
        </dgm:presLayoutVars>
      </dgm:prSet>
      <dgm:spPr/>
    </dgm:pt>
    <dgm:pt modelId="{5BAD4782-7DAA-4485-B132-4A83703EC555}" type="pres">
      <dgm:prSet presAssocID="{3C2385E3-4A8C-4229-97A0-7D865D646872}" presName="rootConnector1" presStyleLbl="node1" presStyleIdx="0" presStyleCnt="0"/>
      <dgm:spPr/>
    </dgm:pt>
    <dgm:pt modelId="{67774C38-29E2-44E0-8120-23EDC9944D75}" type="pres">
      <dgm:prSet presAssocID="{3C2385E3-4A8C-4229-97A0-7D865D646872}" presName="hierChild2" presStyleCnt="0"/>
      <dgm:spPr/>
    </dgm:pt>
    <dgm:pt modelId="{B2AE54AB-8FDB-49F3-96F6-7F164260EE9D}" type="pres">
      <dgm:prSet presAssocID="{D2ACC001-E67E-4DC3-8817-4DA9FBE9A857}" presName="Name35" presStyleLbl="parChTrans1D2" presStyleIdx="0" presStyleCnt="1"/>
      <dgm:spPr/>
    </dgm:pt>
    <dgm:pt modelId="{D66A6AA4-C3AE-467C-83F9-323E525E9472}" type="pres">
      <dgm:prSet presAssocID="{9D527A64-4147-498E-ABC9-17B0BEAFF8E4}" presName="hierRoot2" presStyleCnt="0">
        <dgm:presLayoutVars>
          <dgm:hierBranch/>
        </dgm:presLayoutVars>
      </dgm:prSet>
      <dgm:spPr/>
    </dgm:pt>
    <dgm:pt modelId="{A0F40DEC-B96E-4D7F-8F52-395B9B686389}" type="pres">
      <dgm:prSet presAssocID="{9D527A64-4147-498E-ABC9-17B0BEAFF8E4}" presName="rootComposite" presStyleCnt="0"/>
      <dgm:spPr/>
    </dgm:pt>
    <dgm:pt modelId="{F85BA7D0-D2D0-4EE2-B092-E194693579FD}" type="pres">
      <dgm:prSet presAssocID="{9D527A64-4147-498E-ABC9-17B0BEAFF8E4}" presName="rootText" presStyleLbl="node2" presStyleIdx="0" presStyleCnt="1">
        <dgm:presLayoutVars>
          <dgm:chPref val="3"/>
        </dgm:presLayoutVars>
      </dgm:prSet>
      <dgm:spPr/>
    </dgm:pt>
    <dgm:pt modelId="{4A5BACC8-946D-45F1-95C2-FD4728F2C377}" type="pres">
      <dgm:prSet presAssocID="{9D527A64-4147-498E-ABC9-17B0BEAFF8E4}" presName="rootConnector" presStyleLbl="node2" presStyleIdx="0" presStyleCnt="1"/>
      <dgm:spPr/>
    </dgm:pt>
    <dgm:pt modelId="{33218963-E227-42AB-9CBD-706E3D2C70BF}" type="pres">
      <dgm:prSet presAssocID="{9D527A64-4147-498E-ABC9-17B0BEAFF8E4}" presName="hierChild4" presStyleCnt="0"/>
      <dgm:spPr/>
    </dgm:pt>
    <dgm:pt modelId="{2D44529C-0D15-4626-AC55-62AC170004B1}" type="pres">
      <dgm:prSet presAssocID="{9D527A64-4147-498E-ABC9-17B0BEAFF8E4}" presName="hierChild5" presStyleCnt="0"/>
      <dgm:spPr/>
    </dgm:pt>
    <dgm:pt modelId="{8A14D7A4-6CEA-487B-80CA-E24B1825C88B}" type="pres">
      <dgm:prSet presAssocID="{3C2385E3-4A8C-4229-97A0-7D865D646872}" presName="hierChild3" presStyleCnt="0"/>
      <dgm:spPr/>
    </dgm:pt>
  </dgm:ptLst>
  <dgm:cxnLst>
    <dgm:cxn modelId="{92F29B16-E667-4E92-A853-CEC2ABB2CBCF}" type="presOf" srcId="{824BA1AE-9446-414D-B7C6-45779C5ECA47}" destId="{FBCB4AA7-13E9-48A3-8C31-81DCBA0269BA}" srcOrd="0" destOrd="0" presId="urn:microsoft.com/office/officeart/2005/8/layout/orgChart1"/>
    <dgm:cxn modelId="{92C1BE1E-7D09-4755-9902-C664FA2EC0F5}" type="presOf" srcId="{9D527A64-4147-498E-ABC9-17B0BEAFF8E4}" destId="{4A5BACC8-946D-45F1-95C2-FD4728F2C377}" srcOrd="1" destOrd="0" presId="urn:microsoft.com/office/officeart/2005/8/layout/orgChart1"/>
    <dgm:cxn modelId="{BF725323-6798-4F98-ACF3-E089A05C1297}" srcId="{3C2385E3-4A8C-4229-97A0-7D865D646872}" destId="{9D527A64-4147-498E-ABC9-17B0BEAFF8E4}" srcOrd="0" destOrd="0" parTransId="{D2ACC001-E67E-4DC3-8817-4DA9FBE9A857}" sibTransId="{16582572-5184-48EB-BAFA-43E7270519CB}"/>
    <dgm:cxn modelId="{B6731E32-3510-4F28-B26A-80224808E33F}" type="presOf" srcId="{3C2385E3-4A8C-4229-97A0-7D865D646872}" destId="{5BAD4782-7DAA-4485-B132-4A83703EC555}" srcOrd="1" destOrd="0" presId="urn:microsoft.com/office/officeart/2005/8/layout/orgChart1"/>
    <dgm:cxn modelId="{520D6443-8EF1-418E-92BB-F9F0CBD0DE55}" type="presOf" srcId="{3C2385E3-4A8C-4229-97A0-7D865D646872}" destId="{AD2F0152-458A-43C0-BBA8-01C84495A4A1}" srcOrd="0" destOrd="0" presId="urn:microsoft.com/office/officeart/2005/8/layout/orgChart1"/>
    <dgm:cxn modelId="{243ABF74-74B6-4BFD-9D6C-80325992CFD4}" type="presOf" srcId="{D2ACC001-E67E-4DC3-8817-4DA9FBE9A857}" destId="{B2AE54AB-8FDB-49F3-96F6-7F164260EE9D}" srcOrd="0" destOrd="0" presId="urn:microsoft.com/office/officeart/2005/8/layout/orgChart1"/>
    <dgm:cxn modelId="{A8CE0EB7-40EB-4C9C-850A-661884DA1559}" srcId="{824BA1AE-9446-414D-B7C6-45779C5ECA47}" destId="{3C2385E3-4A8C-4229-97A0-7D865D646872}" srcOrd="0" destOrd="0" parTransId="{0ADEAB8E-9779-40E0-BDC5-169156DE6E0F}" sibTransId="{8F3FB8F6-9A45-4D63-871E-AAA0837395AC}"/>
    <dgm:cxn modelId="{A1A34FD4-B53D-4E95-B485-A43639805CEB}" type="presOf" srcId="{9D527A64-4147-498E-ABC9-17B0BEAFF8E4}" destId="{F85BA7D0-D2D0-4EE2-B092-E194693579FD}" srcOrd="0" destOrd="0" presId="urn:microsoft.com/office/officeart/2005/8/layout/orgChart1"/>
    <dgm:cxn modelId="{B4ADCBE0-0E00-4743-B310-58021809EDF4}" type="presParOf" srcId="{FBCB4AA7-13E9-48A3-8C31-81DCBA0269BA}" destId="{22B812B3-21B3-4233-8E0F-B25E60C02921}" srcOrd="0" destOrd="0" presId="urn:microsoft.com/office/officeart/2005/8/layout/orgChart1"/>
    <dgm:cxn modelId="{85F78737-6CDF-4AE0-9BD2-ADD6E148E447}" type="presParOf" srcId="{22B812B3-21B3-4233-8E0F-B25E60C02921}" destId="{50E6D81F-D65A-4DA9-86A0-660F60AE76AC}" srcOrd="0" destOrd="0" presId="urn:microsoft.com/office/officeart/2005/8/layout/orgChart1"/>
    <dgm:cxn modelId="{E371F8A9-35BE-46E7-8D0C-3E7F6CDDD36F}" type="presParOf" srcId="{50E6D81F-D65A-4DA9-86A0-660F60AE76AC}" destId="{AD2F0152-458A-43C0-BBA8-01C84495A4A1}" srcOrd="0" destOrd="0" presId="urn:microsoft.com/office/officeart/2005/8/layout/orgChart1"/>
    <dgm:cxn modelId="{9DDFB9D0-DFC6-452B-A63B-5A2F1FCAA835}" type="presParOf" srcId="{50E6D81F-D65A-4DA9-86A0-660F60AE76AC}" destId="{5BAD4782-7DAA-4485-B132-4A83703EC555}" srcOrd="1" destOrd="0" presId="urn:microsoft.com/office/officeart/2005/8/layout/orgChart1"/>
    <dgm:cxn modelId="{B4DC4EEE-AB23-405B-973F-1D4F9E8A1ABD}" type="presParOf" srcId="{22B812B3-21B3-4233-8E0F-B25E60C02921}" destId="{67774C38-29E2-44E0-8120-23EDC9944D75}" srcOrd="1" destOrd="0" presId="urn:microsoft.com/office/officeart/2005/8/layout/orgChart1"/>
    <dgm:cxn modelId="{43811C50-9EDF-4750-A1CF-EBA918B8F17C}" type="presParOf" srcId="{67774C38-29E2-44E0-8120-23EDC9944D75}" destId="{B2AE54AB-8FDB-49F3-96F6-7F164260EE9D}" srcOrd="0" destOrd="0" presId="urn:microsoft.com/office/officeart/2005/8/layout/orgChart1"/>
    <dgm:cxn modelId="{C231D142-67C0-4363-8589-C11D84C3351E}" type="presParOf" srcId="{67774C38-29E2-44E0-8120-23EDC9944D75}" destId="{D66A6AA4-C3AE-467C-83F9-323E525E9472}" srcOrd="1" destOrd="0" presId="urn:microsoft.com/office/officeart/2005/8/layout/orgChart1"/>
    <dgm:cxn modelId="{11234234-B418-452C-994C-903B5F64C155}" type="presParOf" srcId="{D66A6AA4-C3AE-467C-83F9-323E525E9472}" destId="{A0F40DEC-B96E-4D7F-8F52-395B9B686389}" srcOrd="0" destOrd="0" presId="urn:microsoft.com/office/officeart/2005/8/layout/orgChart1"/>
    <dgm:cxn modelId="{F38C896E-4014-47FB-B5E8-E4B1833D9018}" type="presParOf" srcId="{A0F40DEC-B96E-4D7F-8F52-395B9B686389}" destId="{F85BA7D0-D2D0-4EE2-B092-E194693579FD}" srcOrd="0" destOrd="0" presId="urn:microsoft.com/office/officeart/2005/8/layout/orgChart1"/>
    <dgm:cxn modelId="{99C6B065-27EC-4F07-B08E-A4159A2359F3}" type="presParOf" srcId="{A0F40DEC-B96E-4D7F-8F52-395B9B686389}" destId="{4A5BACC8-946D-45F1-95C2-FD4728F2C377}" srcOrd="1" destOrd="0" presId="urn:microsoft.com/office/officeart/2005/8/layout/orgChart1"/>
    <dgm:cxn modelId="{15E1C544-96DE-4222-B2B5-DC12B8F1BC1B}" type="presParOf" srcId="{D66A6AA4-C3AE-467C-83F9-323E525E9472}" destId="{33218963-E227-42AB-9CBD-706E3D2C70BF}" srcOrd="1" destOrd="0" presId="urn:microsoft.com/office/officeart/2005/8/layout/orgChart1"/>
    <dgm:cxn modelId="{C837B8F6-C115-4D75-910D-02DF0A4D0920}" type="presParOf" srcId="{D66A6AA4-C3AE-467C-83F9-323E525E9472}" destId="{2D44529C-0D15-4626-AC55-62AC170004B1}" srcOrd="2" destOrd="0" presId="urn:microsoft.com/office/officeart/2005/8/layout/orgChart1"/>
    <dgm:cxn modelId="{CAF03326-9BFC-4F81-A13A-6E0D9A35EC37}" type="presParOf" srcId="{22B812B3-21B3-4233-8E0F-B25E60C02921}" destId="{8A14D7A4-6CEA-487B-80CA-E24B1825C88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AE54AB-8FDB-49F3-96F6-7F164260EE9D}">
      <dsp:nvSpPr>
        <dsp:cNvPr id="0" name=""/>
        <dsp:cNvSpPr/>
      </dsp:nvSpPr>
      <dsp:spPr>
        <a:xfrm>
          <a:off x="2508250" y="920334"/>
          <a:ext cx="91440" cy="3862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62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2F0152-458A-43C0-BBA8-01C84495A4A1}">
      <dsp:nvSpPr>
        <dsp:cNvPr id="0" name=""/>
        <dsp:cNvSpPr/>
      </dsp:nvSpPr>
      <dsp:spPr>
        <a:xfrm>
          <a:off x="1634266" y="631"/>
          <a:ext cx="1839407" cy="919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0" i="0" u="none" strike="noStrike" kern="1200" baseline="0">
              <a:latin typeface="Arial" panose="020B0604020202020204" pitchFamily="34" charset="0"/>
            </a:rPr>
            <a:t>Position Title and Staff Number </a:t>
          </a:r>
        </a:p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0" i="0" u="none" strike="noStrike" kern="1200" baseline="0">
              <a:latin typeface="Arial" panose="020B0604020202020204" pitchFamily="34" charset="0"/>
            </a:rPr>
            <a:t>of Mentor / Supervisor</a:t>
          </a:r>
        </a:p>
      </dsp:txBody>
      <dsp:txXfrm>
        <a:off x="1634266" y="631"/>
        <a:ext cx="1839407" cy="919703"/>
      </dsp:txXfrm>
    </dsp:sp>
    <dsp:sp modelId="{F85BA7D0-D2D0-4EE2-B092-E194693579FD}">
      <dsp:nvSpPr>
        <dsp:cNvPr id="0" name=""/>
        <dsp:cNvSpPr/>
      </dsp:nvSpPr>
      <dsp:spPr>
        <a:xfrm>
          <a:off x="1634266" y="1306610"/>
          <a:ext cx="1839407" cy="919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500" b="1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1" i="0" u="none" strike="noStrike" kern="1200" baseline="0">
              <a:latin typeface="Arial" panose="020B0604020202020204" pitchFamily="34" charset="0"/>
            </a:rPr>
            <a:t>Apprentice</a:t>
          </a:r>
          <a:endParaRPr lang="en-ZA" sz="1500" kern="1200"/>
        </a:p>
      </dsp:txBody>
      <dsp:txXfrm>
        <a:off x="1634266" y="1306610"/>
        <a:ext cx="1839407" cy="919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293C-0275-4328-8E2B-F17F570A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117</TotalTime>
  <Pages>6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HR195b - Apprenticeship Description</vt:lpstr>
    </vt:vector>
  </TitlesOfParts>
  <Company>University of Cape Town</Company>
  <LinksUpToDate>false</LinksUpToDate>
  <CharactersWithSpaces>13028</CharactersWithSpaces>
  <SharedDoc>false</SharedDoc>
  <HLinks>
    <vt:vector size="48" baseType="variant">
      <vt:variant>
        <vt:i4>7143445</vt:i4>
      </vt:variant>
      <vt:variant>
        <vt:i4>21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6291581</vt:i4>
      </vt:variant>
      <vt:variant>
        <vt:i4>18</vt:i4>
      </vt:variant>
      <vt:variant>
        <vt:i4>0</vt:i4>
      </vt:variant>
      <vt:variant>
        <vt:i4>5</vt:i4>
      </vt:variant>
      <vt:variant>
        <vt:lpwstr>http://www.hr.uct.ac.za/hr/service/learnership</vt:lpwstr>
      </vt:variant>
      <vt:variant>
        <vt:lpwstr/>
      </vt:variant>
      <vt:variant>
        <vt:i4>7405609</vt:i4>
      </vt:variant>
      <vt:variant>
        <vt:i4>15</vt:i4>
      </vt:variant>
      <vt:variant>
        <vt:i4>0</vt:i4>
      </vt:variant>
      <vt:variant>
        <vt:i4>5</vt:i4>
      </vt:variant>
      <vt:variant>
        <vt:lpwstr>http://www.hr.uct.ac.za/hr/contacts</vt:lpwstr>
      </vt:variant>
      <vt:variant>
        <vt:lpwstr>practitioners</vt:lpwstr>
      </vt:variant>
      <vt:variant>
        <vt:i4>4128790</vt:i4>
      </vt:variant>
      <vt:variant>
        <vt:i4>12</vt:i4>
      </vt:variant>
      <vt:variant>
        <vt:i4>0</vt:i4>
      </vt:variant>
      <vt:variant>
        <vt:i4>5</vt:i4>
      </vt:variant>
      <vt:variant>
        <vt:lpwstr>mailto:Intern-documents@uct.ac.za</vt:lpwstr>
      </vt:variant>
      <vt:variant>
        <vt:lpwstr/>
      </vt:variant>
      <vt:variant>
        <vt:i4>7143445</vt:i4>
      </vt:variant>
      <vt:variant>
        <vt:i4>9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7405609</vt:i4>
      </vt:variant>
      <vt:variant>
        <vt:i4>6</vt:i4>
      </vt:variant>
      <vt:variant>
        <vt:i4>0</vt:i4>
      </vt:variant>
      <vt:variant>
        <vt:i4>5</vt:i4>
      </vt:variant>
      <vt:variant>
        <vt:lpwstr>http://www.hr.uct.ac.za/hr/contacts</vt:lpwstr>
      </vt:variant>
      <vt:variant>
        <vt:lpwstr>practitioners</vt:lpwstr>
      </vt:variant>
      <vt:variant>
        <vt:i4>7143445</vt:i4>
      </vt:variant>
      <vt:variant>
        <vt:i4>3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1966087</vt:i4>
      </vt:variant>
      <vt:variant>
        <vt:i4>0</vt:i4>
      </vt:variant>
      <vt:variant>
        <vt:i4>0</vt:i4>
      </vt:variant>
      <vt:variant>
        <vt:i4>5</vt:i4>
      </vt:variant>
      <vt:variant>
        <vt:lpwstr>https://forms.uct.ac.za/forms.htm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HR195b - Apprenticeship Description</dc:title>
  <dc:subject/>
  <dc:creator>UCT Human Resources</dc:creator>
  <cp:keywords>HR195b; HR forms; position description; Apprenticeship</cp:keywords>
  <cp:lastModifiedBy>Jenny Wood</cp:lastModifiedBy>
  <cp:revision>7</cp:revision>
  <cp:lastPrinted>2005-07-12T13:36:00Z</cp:lastPrinted>
  <dcterms:created xsi:type="dcterms:W3CDTF">2022-12-09T09:32:00Z</dcterms:created>
  <dcterms:modified xsi:type="dcterms:W3CDTF">2022-12-09T12:02:00Z</dcterms:modified>
</cp:coreProperties>
</file>