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3"/>
        <w:gridCol w:w="5528"/>
      </w:tblGrid>
      <w:tr w:rsidR="00435A5E" w14:paraId="7D911F1D" w14:textId="77777777" w:rsidTr="00A67EAC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57B2" w14:textId="77777777" w:rsidR="00435A5E" w:rsidRDefault="00435A5E" w:rsidP="001E563A">
            <w:pPr>
              <w:jc w:val="center"/>
              <w:rPr>
                <w:sz w:val="28"/>
                <w:szCs w:val="28"/>
              </w:rPr>
            </w:pPr>
            <w:r w:rsidRPr="00A67EAC">
              <w:rPr>
                <w:rFonts w:ascii="Arial" w:hAnsi="Arial" w:cs="Arial"/>
                <w:sz w:val="28"/>
                <w:szCs w:val="28"/>
              </w:rPr>
              <w:t>HR</w:t>
            </w:r>
            <w:r w:rsidR="00A67EAC" w:rsidRPr="00A67EAC">
              <w:rPr>
                <w:rFonts w:ascii="Arial" w:hAnsi="Arial" w:cs="Arial"/>
                <w:sz w:val="28"/>
                <w:szCs w:val="28"/>
              </w:rPr>
              <w:t>195</w:t>
            </w:r>
            <w:r w:rsidR="003A0C32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B18" w14:textId="77777777" w:rsidR="00435A5E" w:rsidRDefault="003A0C32" w:rsidP="001E5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6119">
              <w:rPr>
                <w:rFonts w:ascii="Arial" w:hAnsi="Arial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LEARNERSHIP</w:t>
            </w:r>
            <w:r w:rsidR="00435A5E" w:rsidRPr="00596119">
              <w:rPr>
                <w:rFonts w:ascii="Arial" w:hAnsi="Arial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DESCRIPTION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12FA" w14:textId="77777777" w:rsidR="00435A5E" w:rsidRDefault="00435A5E" w:rsidP="001E563A">
            <w:pPr>
              <w:jc w:val="center"/>
              <w:rPr>
                <w:sz w:val="12"/>
                <w:szCs w:val="12"/>
              </w:rPr>
            </w:pPr>
          </w:p>
          <w:p w14:paraId="43F70A2A" w14:textId="2EEC7862" w:rsidR="00435A5E" w:rsidRDefault="00596119" w:rsidP="001E563A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6EDAED00" wp14:editId="2A0C24CC">
                  <wp:extent cx="2918460" cy="4419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DC525" w14:textId="77777777" w:rsidR="00435A5E" w:rsidRDefault="00435A5E" w:rsidP="001E56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3639358" w14:textId="77777777" w:rsidR="00435A5E" w:rsidRPr="0037288A" w:rsidRDefault="00435A5E">
      <w:pPr>
        <w:rPr>
          <w:rFonts w:ascii="Arial" w:hAnsi="Arial" w:cs="Arial"/>
          <w:iCs/>
          <w:sz w:val="16"/>
          <w:szCs w:val="16"/>
        </w:rPr>
      </w:pPr>
    </w:p>
    <w:p w14:paraId="5E1881E4" w14:textId="77777777" w:rsidR="00490439" w:rsidRPr="0037288A" w:rsidRDefault="00490439">
      <w:pPr>
        <w:rPr>
          <w:rFonts w:ascii="Arial" w:hAnsi="Arial" w:cs="Arial"/>
          <w:iCs/>
          <w:sz w:val="16"/>
          <w:szCs w:val="16"/>
        </w:rPr>
      </w:pPr>
      <w:r w:rsidRPr="0037288A">
        <w:rPr>
          <w:rFonts w:ascii="Arial" w:hAnsi="Arial" w:cs="Arial"/>
          <w:iCs/>
          <w:sz w:val="16"/>
          <w:szCs w:val="16"/>
        </w:rPr>
        <w:t>NOTES</w:t>
      </w:r>
    </w:p>
    <w:p w14:paraId="6D3BE962" w14:textId="19E26819" w:rsidR="00490439" w:rsidRPr="0037288A" w:rsidRDefault="00490439">
      <w:pPr>
        <w:numPr>
          <w:ilvl w:val="0"/>
          <w:numId w:val="14"/>
        </w:numPr>
        <w:rPr>
          <w:rFonts w:ascii="Arial" w:hAnsi="Arial" w:cs="Arial"/>
          <w:i/>
          <w:sz w:val="16"/>
          <w:szCs w:val="16"/>
        </w:rPr>
      </w:pPr>
      <w:r w:rsidRPr="0037288A">
        <w:rPr>
          <w:rFonts w:ascii="Arial" w:hAnsi="Arial" w:cs="Arial"/>
          <w:sz w:val="16"/>
          <w:szCs w:val="16"/>
        </w:rPr>
        <w:t xml:space="preserve">Forms must be downloaded from the UCT website: </w:t>
      </w:r>
      <w:hyperlink r:id="rId9" w:history="1">
        <w:r w:rsidR="00596119" w:rsidRPr="00801478">
          <w:rPr>
            <w:rStyle w:val="Hyperlink"/>
            <w:color w:val="0000FF"/>
            <w:sz w:val="16"/>
            <w:szCs w:val="16"/>
            <w:lang w:val="en-ZA" w:eastAsia="en-ZA"/>
          </w:rPr>
          <w:t>https://forms.uct.ac.za/forms.htm</w:t>
        </w:r>
      </w:hyperlink>
      <w:r w:rsidRPr="0037288A">
        <w:rPr>
          <w:rFonts w:ascii="Arial" w:hAnsi="Arial" w:cs="Arial"/>
          <w:sz w:val="16"/>
          <w:szCs w:val="16"/>
        </w:rPr>
        <w:t xml:space="preserve"> </w:t>
      </w:r>
    </w:p>
    <w:p w14:paraId="2E754179" w14:textId="77777777" w:rsidR="00490439" w:rsidRPr="0037288A" w:rsidRDefault="00490439">
      <w:pPr>
        <w:numPr>
          <w:ilvl w:val="0"/>
          <w:numId w:val="14"/>
        </w:numPr>
        <w:rPr>
          <w:rFonts w:ascii="Arial" w:hAnsi="Arial" w:cs="Arial"/>
          <w:i/>
          <w:sz w:val="16"/>
          <w:szCs w:val="16"/>
        </w:rPr>
      </w:pPr>
      <w:r w:rsidRPr="0037288A">
        <w:rPr>
          <w:rFonts w:ascii="Arial" w:hAnsi="Arial" w:cs="Arial"/>
          <w:sz w:val="16"/>
          <w:szCs w:val="16"/>
        </w:rPr>
        <w:t xml:space="preserve">This form serves as a template for the writing of </w:t>
      </w:r>
      <w:r w:rsidR="003A0C32">
        <w:rPr>
          <w:rFonts w:ascii="Arial" w:hAnsi="Arial" w:cs="Arial"/>
          <w:sz w:val="16"/>
          <w:szCs w:val="16"/>
        </w:rPr>
        <w:t>Learnership</w:t>
      </w:r>
      <w:r w:rsidRPr="0037288A">
        <w:rPr>
          <w:rFonts w:ascii="Arial" w:hAnsi="Arial" w:cs="Arial"/>
          <w:sz w:val="16"/>
          <w:szCs w:val="16"/>
        </w:rPr>
        <w:t xml:space="preserve"> descriptions</w:t>
      </w:r>
      <w:r w:rsidR="00CC339D">
        <w:rPr>
          <w:rFonts w:ascii="Arial" w:hAnsi="Arial" w:cs="Arial"/>
          <w:sz w:val="16"/>
          <w:szCs w:val="16"/>
        </w:rPr>
        <w:t>.</w:t>
      </w:r>
    </w:p>
    <w:p w14:paraId="635D95F2" w14:textId="77777777" w:rsidR="00490439" w:rsidRPr="00361805" w:rsidRDefault="00A07837">
      <w:pPr>
        <w:pStyle w:val="BodyText"/>
        <w:numPr>
          <w:ilvl w:val="0"/>
          <w:numId w:val="15"/>
        </w:numPr>
        <w:rPr>
          <w:bCs/>
          <w:i/>
          <w:szCs w:val="16"/>
        </w:rPr>
      </w:pPr>
      <w:r>
        <w:rPr>
          <w:bCs/>
          <w:szCs w:val="16"/>
        </w:rPr>
        <w:t xml:space="preserve">A copy of this form </w:t>
      </w:r>
      <w:r w:rsidR="0050473D">
        <w:rPr>
          <w:bCs/>
          <w:szCs w:val="16"/>
        </w:rPr>
        <w:t>is k</w:t>
      </w:r>
      <w:r>
        <w:rPr>
          <w:bCs/>
          <w:szCs w:val="16"/>
        </w:rPr>
        <w:t xml:space="preserve">ept </w:t>
      </w:r>
      <w:r w:rsidR="0050473D">
        <w:rPr>
          <w:bCs/>
          <w:szCs w:val="16"/>
        </w:rPr>
        <w:t xml:space="preserve">by the </w:t>
      </w:r>
      <w:r w:rsidR="00051358">
        <w:rPr>
          <w:bCs/>
          <w:szCs w:val="16"/>
        </w:rPr>
        <w:t>Mentor / Supervisor</w:t>
      </w:r>
      <w:r w:rsidR="0050473D">
        <w:rPr>
          <w:bCs/>
          <w:szCs w:val="16"/>
        </w:rPr>
        <w:t xml:space="preserve"> and the </w:t>
      </w:r>
      <w:r w:rsidR="003A0C32">
        <w:rPr>
          <w:bCs/>
          <w:szCs w:val="16"/>
        </w:rPr>
        <w:t>Learner</w:t>
      </w:r>
      <w:r w:rsidR="00CC339D">
        <w:rPr>
          <w:bCs/>
          <w:szCs w:val="16"/>
        </w:rPr>
        <w:t>.</w:t>
      </w:r>
    </w:p>
    <w:p w14:paraId="184E60B3" w14:textId="77777777" w:rsidR="00490439" w:rsidRPr="0037288A" w:rsidRDefault="00490439">
      <w:pPr>
        <w:pStyle w:val="BodyText"/>
        <w:rPr>
          <w:bCs/>
          <w:iCs/>
          <w:szCs w:val="16"/>
        </w:rPr>
      </w:pPr>
    </w:p>
    <w:p w14:paraId="11E06934" w14:textId="77777777" w:rsidR="00490439" w:rsidRPr="00453821" w:rsidRDefault="00490439">
      <w:pPr>
        <w:pStyle w:val="TableHeaderText"/>
        <w:rPr>
          <w:rFonts w:ascii="Arial" w:hAnsi="Arial" w:cs="Arial"/>
          <w:bCs/>
          <w:sz w:val="18"/>
          <w:szCs w:val="18"/>
        </w:rPr>
      </w:pPr>
      <w:r w:rsidRPr="00453821">
        <w:rPr>
          <w:rFonts w:ascii="Arial" w:hAnsi="Arial" w:cs="Arial"/>
          <w:bCs/>
          <w:sz w:val="18"/>
          <w:szCs w:val="18"/>
        </w:rPr>
        <w:t>POSITION DETAILS</w:t>
      </w:r>
    </w:p>
    <w:tbl>
      <w:tblPr>
        <w:tblW w:w="11057" w:type="dxa"/>
        <w:tblInd w:w="-6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61"/>
        <w:gridCol w:w="7796"/>
      </w:tblGrid>
      <w:tr w:rsidR="00490439" w:rsidRPr="00453821" w14:paraId="7EB24B6A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930AFE1" w14:textId="77777777" w:rsidR="00490439" w:rsidRPr="00453821" w:rsidRDefault="001B3875" w:rsidP="0050473D">
            <w:pPr>
              <w:pStyle w:val="TableHeaderText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Position t</w:t>
            </w:r>
            <w:r w:rsidR="00490439"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itle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8293A" w14:textId="77777777" w:rsidR="00490439" w:rsidRPr="00453821" w:rsidRDefault="003A0C32" w:rsidP="00FE33C3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Learner</w:t>
            </w:r>
          </w:p>
        </w:tc>
      </w:tr>
      <w:tr w:rsidR="0050473D" w:rsidRPr="00453821" w14:paraId="19F8C047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9042E4D" w14:textId="77777777" w:rsidR="0050473D" w:rsidRPr="00453821" w:rsidRDefault="00206617" w:rsidP="00206617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Job </w:t>
            </w:r>
            <w:r w:rsidR="001B3875">
              <w:rPr>
                <w:rFonts w:ascii="Arial" w:hAnsi="Arial" w:cs="Arial"/>
                <w:b w:val="0"/>
                <w:bCs/>
                <w:sz w:val="18"/>
                <w:szCs w:val="18"/>
              </w:rPr>
              <w:t>t</w:t>
            </w:r>
            <w:r w:rsidR="0050473D"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itle</w:t>
            </w:r>
            <w:r w:rsid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</w:t>
            </w:r>
            <w:r w:rsidR="00453821" w:rsidRPr="001175F8">
              <w:rPr>
                <w:rFonts w:ascii="Arial" w:hAnsi="Arial" w:cs="Arial"/>
                <w:b w:val="0"/>
                <w:bCs/>
                <w:sz w:val="16"/>
                <w:szCs w:val="18"/>
              </w:rPr>
              <w:t>(</w:t>
            </w:r>
            <w:r w:rsidR="00901295" w:rsidRPr="001175F8">
              <w:rPr>
                <w:rFonts w:ascii="Arial" w:hAnsi="Arial" w:cs="Arial"/>
                <w:b w:val="0"/>
                <w:bCs/>
                <w:sz w:val="16"/>
                <w:szCs w:val="18"/>
              </w:rPr>
              <w:t xml:space="preserve">HR </w:t>
            </w:r>
            <w:r w:rsidR="00930C00">
              <w:rPr>
                <w:rFonts w:ascii="Arial" w:hAnsi="Arial" w:cs="Arial"/>
                <w:b w:val="0"/>
                <w:bCs/>
                <w:sz w:val="16"/>
                <w:szCs w:val="18"/>
              </w:rPr>
              <w:t>Business Partner</w:t>
            </w:r>
            <w:r w:rsidR="00453821" w:rsidRPr="001175F8">
              <w:rPr>
                <w:rFonts w:ascii="Arial" w:hAnsi="Arial" w:cs="Arial"/>
                <w:b w:val="0"/>
                <w:bCs/>
                <w:sz w:val="16"/>
                <w:szCs w:val="18"/>
              </w:rPr>
              <w:t xml:space="preserve"> to provide)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0FF23" w14:textId="77777777" w:rsidR="0050473D" w:rsidRPr="00453821" w:rsidRDefault="0050473D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A90C8B" w:rsidRPr="00453821" w14:paraId="38619226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6F5201B" w14:textId="77777777" w:rsidR="00A90C8B" w:rsidRPr="00453821" w:rsidRDefault="00A90C8B" w:rsidP="001B3875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Academic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f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aculty / PASS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d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epartment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DB47B" w14:textId="77777777" w:rsidR="00A90C8B" w:rsidRPr="00453821" w:rsidRDefault="00A90C8B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A90C8B" w:rsidRPr="00453821" w14:paraId="306202D8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2308FE1" w14:textId="77777777" w:rsidR="00A90C8B" w:rsidRPr="00453821" w:rsidRDefault="00A90C8B" w:rsidP="001B3875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Academic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d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epartment / PASS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u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nit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5692" w14:textId="77777777" w:rsidR="00A90C8B" w:rsidRPr="00453821" w:rsidRDefault="00A90C8B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A90C8B" w:rsidRPr="00453821" w14:paraId="369F8AF7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B13F036" w14:textId="77777777" w:rsidR="00A90C8B" w:rsidRPr="00453821" w:rsidRDefault="00A90C8B" w:rsidP="001B3875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</w:rPr>
            </w:pP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Division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s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ection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315FF" w14:textId="77777777" w:rsidR="00A90C8B" w:rsidRPr="00453821" w:rsidRDefault="00A90C8B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A90C8B" w:rsidRPr="00453821" w14:paraId="0A47FAC4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1A2E978" w14:textId="77777777" w:rsidR="00A90C8B" w:rsidRPr="00453821" w:rsidRDefault="00A90C8B" w:rsidP="001B3875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Date of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c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ompilation 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35BDE" w14:textId="77777777" w:rsidR="00A90C8B" w:rsidRPr="00453821" w:rsidRDefault="00A90C8B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</w:tbl>
    <w:p w14:paraId="066BDDA4" w14:textId="77777777" w:rsidR="00490439" w:rsidRPr="00453821" w:rsidRDefault="00490439">
      <w:pPr>
        <w:rPr>
          <w:rFonts w:ascii="Arial" w:hAnsi="Arial" w:cs="Arial"/>
          <w:sz w:val="18"/>
          <w:szCs w:val="18"/>
        </w:rPr>
      </w:pPr>
    </w:p>
    <w:p w14:paraId="73229C08" w14:textId="77777777" w:rsidR="00490439" w:rsidRDefault="00971818" w:rsidP="006D15B3">
      <w:pPr>
        <w:pStyle w:val="ContinuedTableLabe"/>
        <w:jc w:val="center"/>
        <w:rPr>
          <w:rFonts w:ascii="Arial" w:hAnsi="Arial" w:cs="Arial"/>
          <w:b/>
          <w:sz w:val="18"/>
          <w:szCs w:val="18"/>
        </w:rPr>
      </w:pPr>
      <w:r w:rsidRPr="00453821">
        <w:rPr>
          <w:rFonts w:ascii="Arial" w:hAnsi="Arial" w:cs="Arial"/>
          <w:b/>
          <w:sz w:val="18"/>
          <w:szCs w:val="18"/>
        </w:rPr>
        <w:t>ORGANOGRAM</w:t>
      </w:r>
    </w:p>
    <w:p w14:paraId="11C8CA16" w14:textId="77777777" w:rsidR="00033B10" w:rsidRPr="000F2E88" w:rsidRDefault="00033B10" w:rsidP="00E726F7">
      <w:pPr>
        <w:pStyle w:val="ContinuedTableLabe"/>
        <w:jc w:val="center"/>
        <w:rPr>
          <w:rFonts w:ascii="Arial" w:hAnsi="Arial" w:cs="Arial"/>
          <w:sz w:val="16"/>
          <w:szCs w:val="18"/>
        </w:rPr>
      </w:pPr>
      <w:r w:rsidRPr="000F2E88">
        <w:rPr>
          <w:rFonts w:ascii="Arial" w:hAnsi="Arial" w:cs="Arial"/>
          <w:sz w:val="16"/>
          <w:szCs w:val="18"/>
        </w:rPr>
        <w:t>(</w:t>
      </w:r>
      <w:r w:rsidR="00835FC2" w:rsidRPr="000F2E88">
        <w:rPr>
          <w:rFonts w:ascii="Arial" w:hAnsi="Arial" w:cs="Arial"/>
          <w:sz w:val="16"/>
          <w:szCs w:val="18"/>
        </w:rPr>
        <w:t xml:space="preserve">Adjust as necessary. </w:t>
      </w:r>
      <w:r w:rsidRPr="000F2E88">
        <w:rPr>
          <w:rFonts w:ascii="Arial" w:hAnsi="Arial" w:cs="Arial"/>
          <w:sz w:val="16"/>
          <w:szCs w:val="18"/>
        </w:rPr>
        <w:t xml:space="preserve">Include </w:t>
      </w:r>
      <w:r w:rsidR="00C64834">
        <w:rPr>
          <w:rFonts w:ascii="Arial" w:hAnsi="Arial" w:cs="Arial"/>
          <w:sz w:val="16"/>
          <w:szCs w:val="18"/>
        </w:rPr>
        <w:t>M</w:t>
      </w:r>
      <w:r w:rsidR="00224E67">
        <w:rPr>
          <w:rFonts w:ascii="Arial" w:hAnsi="Arial" w:cs="Arial"/>
          <w:sz w:val="16"/>
          <w:szCs w:val="18"/>
        </w:rPr>
        <w:t xml:space="preserve">entor / </w:t>
      </w:r>
      <w:r w:rsidR="00C64834">
        <w:rPr>
          <w:rFonts w:ascii="Arial" w:hAnsi="Arial" w:cs="Arial"/>
          <w:sz w:val="16"/>
          <w:szCs w:val="18"/>
        </w:rPr>
        <w:t>S</w:t>
      </w:r>
      <w:r w:rsidR="00224E67">
        <w:rPr>
          <w:rFonts w:ascii="Arial" w:hAnsi="Arial" w:cs="Arial"/>
          <w:sz w:val="16"/>
          <w:szCs w:val="18"/>
        </w:rPr>
        <w:t>upervisor</w:t>
      </w:r>
      <w:r w:rsidRPr="000F2E88">
        <w:rPr>
          <w:rFonts w:ascii="Arial" w:hAnsi="Arial" w:cs="Arial"/>
          <w:sz w:val="16"/>
          <w:szCs w:val="18"/>
        </w:rPr>
        <w:t>)</w:t>
      </w:r>
    </w:p>
    <w:p w14:paraId="5EFD5F38" w14:textId="77777777" w:rsidR="00971818" w:rsidRDefault="00971818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t xml:space="preserve">   </w:t>
      </w:r>
    </w:p>
    <w:p w14:paraId="393ACE25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20034360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383C7CDD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038EEC9A" w14:textId="31DDC5E6" w:rsidR="00033B10" w:rsidRDefault="00596119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ZA" w:eastAsia="en-ZA"/>
        </w:rPr>
        <w:drawing>
          <wp:anchor distT="0" distB="0" distL="114300" distR="114300" simplePos="0" relativeHeight="251657728" behindDoc="0" locked="0" layoutInCell="1" allowOverlap="1" wp14:anchorId="562F6753" wp14:editId="53D873C2">
            <wp:simplePos x="0" y="0"/>
            <wp:positionH relativeFrom="column">
              <wp:posOffset>822960</wp:posOffset>
            </wp:positionH>
            <wp:positionV relativeFrom="paragraph">
              <wp:posOffset>48895</wp:posOffset>
            </wp:positionV>
            <wp:extent cx="5107940" cy="2226945"/>
            <wp:effectExtent l="0" t="38100" r="0" b="20955"/>
            <wp:wrapNone/>
            <wp:docPr id="77" name="Organization Chart 7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779E8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28AC8855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7DF6F08E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057762F6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501C3615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65539EBD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53FDB411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46F1D03C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45CE6264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19A172F1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61C34E82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1CA7AB98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676E9BF1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19614F75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45320C5A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2C10B229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178FA417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7C96CDFC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40692F43" w14:textId="77777777" w:rsidR="00033B10" w:rsidRPr="00453821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1E46FAC7" w14:textId="77777777" w:rsidR="00EF145A" w:rsidRDefault="00EF145A">
      <w:pPr>
        <w:pStyle w:val="TableHeaderText"/>
        <w:rPr>
          <w:rFonts w:ascii="Arial" w:hAnsi="Arial" w:cs="Arial"/>
          <w:sz w:val="18"/>
          <w:szCs w:val="18"/>
        </w:rPr>
      </w:pPr>
    </w:p>
    <w:p w14:paraId="240F6B2D" w14:textId="77777777" w:rsidR="00490439" w:rsidRPr="00453821" w:rsidRDefault="00490439">
      <w:pPr>
        <w:pStyle w:val="TableHeaderText"/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t>PURPOSE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3"/>
      </w:tblGrid>
      <w:tr w:rsidR="00490439" w:rsidRPr="00453821" w14:paraId="45051E1A" w14:textId="77777777" w:rsidTr="009B4410">
        <w:trPr>
          <w:trHeight w:val="3565"/>
        </w:trPr>
        <w:tc>
          <w:tcPr>
            <w:tcW w:w="11023" w:type="dxa"/>
          </w:tcPr>
          <w:p w14:paraId="7E8F70BD" w14:textId="77777777" w:rsidR="00490439" w:rsidRPr="00453821" w:rsidRDefault="00490439">
            <w:pPr>
              <w:pStyle w:val="ContinuedTableLabe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453821">
              <w:rPr>
                <w:rFonts w:ascii="Arial" w:hAnsi="Arial" w:cs="Arial"/>
                <w:sz w:val="18"/>
                <w:szCs w:val="18"/>
              </w:rPr>
              <w:t>The main purpose of this position is</w:t>
            </w:r>
            <w:r w:rsidR="00596B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0C32">
              <w:rPr>
                <w:rFonts w:ascii="Arial" w:hAnsi="Arial" w:cs="Arial"/>
                <w:sz w:val="18"/>
                <w:szCs w:val="18"/>
              </w:rPr>
              <w:t>for the learner to gain t</w:t>
            </w:r>
            <w:r w:rsidR="003A0C32" w:rsidRPr="003A0C32">
              <w:rPr>
                <w:rFonts w:ascii="Arial" w:hAnsi="Arial" w:cs="Arial"/>
                <w:sz w:val="18"/>
                <w:szCs w:val="18"/>
              </w:rPr>
              <w:t>heoretical knowledge and workplace learning, resulting in the achievement of a qualification</w:t>
            </w:r>
            <w:r w:rsidR="00FA1CB3" w:rsidRPr="00FA1CB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E5093B" w14:textId="77777777" w:rsidR="00490439" w:rsidRPr="00453821" w:rsidRDefault="004904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9FFEF6" w14:textId="77777777" w:rsidR="006F7145" w:rsidRPr="00453821" w:rsidRDefault="006F7145" w:rsidP="000974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60934D" w14:textId="77777777" w:rsidR="00DE0643" w:rsidRPr="00453821" w:rsidRDefault="00DE0643" w:rsidP="00DE0643">
      <w:pPr>
        <w:tabs>
          <w:tab w:val="left" w:pos="3570"/>
        </w:tabs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tab/>
      </w:r>
    </w:p>
    <w:p w14:paraId="43FFD23B" w14:textId="77777777" w:rsidR="00F06C0C" w:rsidRPr="00453821" w:rsidRDefault="00F06C0C" w:rsidP="00DE0643">
      <w:pPr>
        <w:rPr>
          <w:rFonts w:ascii="Arial" w:hAnsi="Arial" w:cs="Arial"/>
          <w:sz w:val="18"/>
          <w:szCs w:val="18"/>
        </w:rPr>
        <w:sectPr w:rsidR="00F06C0C" w:rsidRPr="00453821" w:rsidSect="00573C17">
          <w:headerReference w:type="even" r:id="rId15"/>
          <w:footerReference w:type="even" r:id="rId16"/>
          <w:footerReference w:type="default" r:id="rId17"/>
          <w:pgSz w:w="12240" w:h="15840" w:code="1"/>
          <w:pgMar w:top="567" w:right="720" w:bottom="567" w:left="720" w:header="454" w:footer="454" w:gutter="0"/>
          <w:pgNumType w:start="1"/>
          <w:cols w:space="720"/>
          <w:docGrid w:linePitch="326"/>
        </w:sectPr>
      </w:pPr>
    </w:p>
    <w:p w14:paraId="4830F295" w14:textId="77777777" w:rsidR="0027769B" w:rsidRPr="00453821" w:rsidRDefault="0027769B" w:rsidP="004B1ECE">
      <w:pPr>
        <w:pStyle w:val="TableHeaderText"/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lastRenderedPageBreak/>
        <w:t xml:space="preserve"> CONTENT</w:t>
      </w:r>
    </w:p>
    <w:tbl>
      <w:tblPr>
        <w:tblW w:w="14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537"/>
        <w:gridCol w:w="4047"/>
        <w:gridCol w:w="821"/>
        <w:gridCol w:w="4720"/>
        <w:gridCol w:w="4741"/>
      </w:tblGrid>
      <w:tr w:rsidR="0048302C" w:rsidRPr="00453821" w14:paraId="39650925" w14:textId="77777777" w:rsidTr="004E1392">
        <w:trPr>
          <w:trHeight w:val="566"/>
          <w:jc w:val="center"/>
        </w:trPr>
        <w:tc>
          <w:tcPr>
            <w:tcW w:w="4584" w:type="dxa"/>
            <w:gridSpan w:val="2"/>
            <w:shd w:val="clear" w:color="auto" w:fill="E0E0E0"/>
            <w:vAlign w:val="center"/>
          </w:tcPr>
          <w:p w14:paraId="18D70D1B" w14:textId="77777777" w:rsidR="0048302C" w:rsidRPr="00A76AB1" w:rsidRDefault="0048302C" w:rsidP="00E53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r w:rsidR="00932D16">
              <w:rPr>
                <w:rFonts w:ascii="Arial" w:hAnsi="Arial" w:cs="Arial"/>
                <w:b/>
                <w:sz w:val="18"/>
                <w:szCs w:val="18"/>
              </w:rPr>
              <w:t xml:space="preserve">learning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performance a</w:t>
            </w:r>
            <w:r w:rsidRPr="00453821">
              <w:rPr>
                <w:rFonts w:ascii="Arial" w:hAnsi="Arial" w:cs="Arial"/>
                <w:b/>
                <w:sz w:val="18"/>
                <w:szCs w:val="18"/>
              </w:rPr>
              <w:t>reas</w:t>
            </w:r>
          </w:p>
        </w:tc>
        <w:tc>
          <w:tcPr>
            <w:tcW w:w="821" w:type="dxa"/>
            <w:shd w:val="clear" w:color="auto" w:fill="E0E0E0"/>
            <w:vAlign w:val="center"/>
          </w:tcPr>
          <w:p w14:paraId="0D1E8985" w14:textId="77777777" w:rsidR="0048302C" w:rsidRPr="00453821" w:rsidRDefault="0048302C" w:rsidP="004B1E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821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  <w:proofErr w:type="gramStart"/>
            <w:r w:rsidRPr="00453821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gramEnd"/>
            <w:r w:rsidRPr="00453821">
              <w:rPr>
                <w:rFonts w:ascii="Arial" w:hAnsi="Arial" w:cs="Arial"/>
                <w:b/>
                <w:sz w:val="18"/>
                <w:szCs w:val="18"/>
              </w:rPr>
              <w:t xml:space="preserve"> time spent</w:t>
            </w:r>
          </w:p>
        </w:tc>
        <w:tc>
          <w:tcPr>
            <w:tcW w:w="4720" w:type="dxa"/>
            <w:shd w:val="clear" w:color="auto" w:fill="E0E0E0"/>
            <w:vAlign w:val="center"/>
          </w:tcPr>
          <w:p w14:paraId="678E7C72" w14:textId="77777777" w:rsidR="00BC79BE" w:rsidRDefault="00BC79BE" w:rsidP="00A76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Inputs </w:t>
            </w:r>
          </w:p>
          <w:p w14:paraId="6049060B" w14:textId="77777777" w:rsidR="0048302C" w:rsidRPr="007C0BF9" w:rsidRDefault="00BC79BE" w:rsidP="00DE18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BF9">
              <w:rPr>
                <w:rFonts w:ascii="Arial" w:hAnsi="Arial" w:cs="Arial"/>
                <w:sz w:val="18"/>
                <w:szCs w:val="18"/>
              </w:rPr>
              <w:t>(</w:t>
            </w:r>
            <w:r w:rsidR="00DE18DD">
              <w:rPr>
                <w:rFonts w:ascii="Arial" w:hAnsi="Arial" w:cs="Arial"/>
                <w:sz w:val="18"/>
                <w:szCs w:val="18"/>
              </w:rPr>
              <w:t>Responsibilities / a</w:t>
            </w:r>
            <w:r w:rsidR="0048302C" w:rsidRPr="007C0BF9">
              <w:rPr>
                <w:rFonts w:ascii="Arial" w:hAnsi="Arial" w:cs="Arial"/>
                <w:sz w:val="18"/>
                <w:szCs w:val="18"/>
              </w:rPr>
              <w:t xml:space="preserve">ctivities / </w:t>
            </w:r>
            <w:r w:rsidR="00E72C36">
              <w:rPr>
                <w:rFonts w:ascii="Arial" w:hAnsi="Arial" w:cs="Arial"/>
                <w:sz w:val="18"/>
                <w:szCs w:val="18"/>
              </w:rPr>
              <w:t xml:space="preserve">processes/ </w:t>
            </w:r>
            <w:r w:rsidR="00270D52" w:rsidRPr="007C0BF9">
              <w:rPr>
                <w:rFonts w:ascii="Arial" w:hAnsi="Arial" w:cs="Arial"/>
                <w:sz w:val="18"/>
                <w:szCs w:val="18"/>
              </w:rPr>
              <w:t>m</w:t>
            </w:r>
            <w:r w:rsidRPr="007C0BF9">
              <w:rPr>
                <w:rFonts w:ascii="Arial" w:hAnsi="Arial" w:cs="Arial"/>
                <w:sz w:val="18"/>
                <w:szCs w:val="18"/>
              </w:rPr>
              <w:t>ethods used)</w:t>
            </w:r>
          </w:p>
        </w:tc>
        <w:tc>
          <w:tcPr>
            <w:tcW w:w="4741" w:type="dxa"/>
            <w:shd w:val="clear" w:color="auto" w:fill="E0E0E0"/>
            <w:vAlign w:val="center"/>
          </w:tcPr>
          <w:p w14:paraId="6C79ABA9" w14:textId="77777777" w:rsidR="0048302C" w:rsidRDefault="0048302C" w:rsidP="00F111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821">
              <w:rPr>
                <w:rFonts w:ascii="Arial" w:hAnsi="Arial" w:cs="Arial"/>
                <w:b/>
                <w:sz w:val="18"/>
                <w:szCs w:val="18"/>
              </w:rPr>
              <w:t>Out</w:t>
            </w:r>
            <w:r w:rsidR="00F111D3">
              <w:rPr>
                <w:rFonts w:ascii="Arial" w:hAnsi="Arial" w:cs="Arial"/>
                <w:b/>
                <w:sz w:val="18"/>
                <w:szCs w:val="18"/>
              </w:rPr>
              <w:t>put</w:t>
            </w:r>
            <w:r w:rsidRPr="0045382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12BB602B" w14:textId="77777777" w:rsidR="00BC79BE" w:rsidRPr="007C0BF9" w:rsidRDefault="00BC79BE" w:rsidP="00F11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BF9">
              <w:rPr>
                <w:rFonts w:ascii="Arial" w:hAnsi="Arial" w:cs="Arial"/>
                <w:sz w:val="18"/>
                <w:szCs w:val="18"/>
              </w:rPr>
              <w:t>(Expected results)</w:t>
            </w:r>
          </w:p>
        </w:tc>
      </w:tr>
      <w:tr w:rsidR="00435C82" w:rsidRPr="00453821" w14:paraId="243B327F" w14:textId="77777777" w:rsidTr="008F4E2C">
        <w:trPr>
          <w:trHeight w:hRule="exact" w:val="1305"/>
          <w:jc w:val="center"/>
        </w:trPr>
        <w:tc>
          <w:tcPr>
            <w:tcW w:w="537" w:type="dxa"/>
            <w:shd w:val="clear" w:color="auto" w:fill="F2F2F2"/>
          </w:tcPr>
          <w:p w14:paraId="741C9AC4" w14:textId="77777777" w:rsidR="00435C82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</w:p>
        </w:tc>
        <w:tc>
          <w:tcPr>
            <w:tcW w:w="4047" w:type="dxa"/>
            <w:shd w:val="clear" w:color="auto" w:fill="F2F2F2"/>
          </w:tcPr>
          <w:p w14:paraId="086A589A" w14:textId="77777777" w:rsidR="00435C82" w:rsidRDefault="00435C82" w:rsidP="00435C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General and office administration</w:t>
            </w:r>
          </w:p>
        </w:tc>
        <w:tc>
          <w:tcPr>
            <w:tcW w:w="821" w:type="dxa"/>
            <w:shd w:val="clear" w:color="auto" w:fill="F2F2F2"/>
          </w:tcPr>
          <w:p w14:paraId="72D5C81C" w14:textId="77777777" w:rsidR="00435C82" w:rsidRDefault="00435C8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25%</w:t>
            </w:r>
          </w:p>
        </w:tc>
        <w:tc>
          <w:tcPr>
            <w:tcW w:w="4720" w:type="dxa"/>
            <w:shd w:val="clear" w:color="auto" w:fill="F2F2F2"/>
          </w:tcPr>
          <w:p w14:paraId="0E6AD4E8" w14:textId="77777777" w:rsidR="00435C82" w:rsidRDefault="00435C8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Takes, types up and distributes minutes and agendas for monthly departmental meeting.</w:t>
            </w:r>
          </w:p>
          <w:p w14:paraId="33769023" w14:textId="77777777" w:rsidR="00435C82" w:rsidRDefault="00435C8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6846FF8" w14:textId="77777777" w:rsidR="004E1392" w:rsidRDefault="004E139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C87475" w14:textId="77777777" w:rsidR="00435C82" w:rsidRDefault="00435C8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Greets visitors</w:t>
            </w:r>
            <w:r w:rsidR="004E1392">
              <w:rPr>
                <w:rFonts w:ascii="Arial" w:hAnsi="Arial" w:cs="Arial"/>
                <w:bCs/>
                <w:sz w:val="16"/>
                <w:szCs w:val="16"/>
              </w:rPr>
              <w:t xml:space="preserve">, enquires as to the nature of their </w:t>
            </w:r>
            <w:proofErr w:type="gramStart"/>
            <w:r w:rsidR="004E1392">
              <w:rPr>
                <w:rFonts w:ascii="Arial" w:hAnsi="Arial" w:cs="Arial"/>
                <w:bCs/>
                <w:sz w:val="16"/>
                <w:szCs w:val="16"/>
              </w:rPr>
              <w:t>visit</w:t>
            </w:r>
            <w:proofErr w:type="gramEnd"/>
            <w:r w:rsidR="004E1392">
              <w:rPr>
                <w:rFonts w:ascii="Arial" w:hAnsi="Arial" w:cs="Arial"/>
                <w:bCs/>
                <w:sz w:val="16"/>
                <w:szCs w:val="16"/>
              </w:rPr>
              <w:t xml:space="preserve"> and directs them to the appropriate staff member.</w:t>
            </w:r>
          </w:p>
        </w:tc>
        <w:tc>
          <w:tcPr>
            <w:tcW w:w="4741" w:type="dxa"/>
            <w:shd w:val="clear" w:color="auto" w:fill="F2F2F2"/>
          </w:tcPr>
          <w:p w14:paraId="02286D8C" w14:textId="77777777" w:rsidR="00435C82" w:rsidRDefault="001925B4" w:rsidP="00435C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staff members receive an electronic copy of accurate m</w:t>
            </w:r>
            <w:r w:rsidR="00435C82">
              <w:rPr>
                <w:rFonts w:ascii="Arial" w:hAnsi="Arial" w:cs="Arial"/>
                <w:bCs/>
                <w:sz w:val="16"/>
                <w:szCs w:val="16"/>
              </w:rPr>
              <w:t>inutes and agendas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435C82">
              <w:rPr>
                <w:rFonts w:ascii="Arial" w:hAnsi="Arial" w:cs="Arial"/>
                <w:bCs/>
                <w:sz w:val="16"/>
                <w:szCs w:val="16"/>
              </w:rPr>
              <w:t>in the departmental template/format</w:t>
            </w:r>
            <w:r w:rsidR="00DB598A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435C8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435C82">
              <w:rPr>
                <w:rFonts w:ascii="Arial" w:hAnsi="Arial" w:cs="Arial"/>
                <w:bCs/>
                <w:sz w:val="16"/>
                <w:szCs w:val="16"/>
              </w:rPr>
              <w:t xml:space="preserve"> week before the meeting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63FF3A73" w14:textId="77777777" w:rsidR="001925B4" w:rsidRDefault="001925B4" w:rsidP="00435C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1722D28" w14:textId="77777777" w:rsidR="00435C82" w:rsidRDefault="009516E5" w:rsidP="00435C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Visitors </w:t>
            </w:r>
            <w:r w:rsidR="001925B4">
              <w:rPr>
                <w:rFonts w:ascii="Arial" w:hAnsi="Arial" w:cs="Arial"/>
                <w:bCs/>
                <w:sz w:val="16"/>
                <w:szCs w:val="16"/>
              </w:rPr>
              <w:t xml:space="preserve">are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directed to appropriate staff member in a professional and efficient manner.</w:t>
            </w:r>
          </w:p>
        </w:tc>
      </w:tr>
      <w:tr w:rsidR="0012566D" w:rsidRPr="00453821" w14:paraId="6E31EEE4" w14:textId="77777777" w:rsidTr="0012066C">
        <w:trPr>
          <w:trHeight w:hRule="exact" w:val="1139"/>
          <w:jc w:val="center"/>
        </w:trPr>
        <w:tc>
          <w:tcPr>
            <w:tcW w:w="537" w:type="dxa"/>
          </w:tcPr>
          <w:p w14:paraId="0E0CF93F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47" w:type="dxa"/>
          </w:tcPr>
          <w:p w14:paraId="22C2A7D3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Commitment to Mentoring sessions with Supervisor / Mentor</w:t>
            </w:r>
          </w:p>
        </w:tc>
        <w:tc>
          <w:tcPr>
            <w:tcW w:w="821" w:type="dxa"/>
          </w:tcPr>
          <w:p w14:paraId="20AD1D80" w14:textId="77777777" w:rsidR="0012566D" w:rsidRPr="00F85FD2" w:rsidRDefault="00F85FD2" w:rsidP="0012566D">
            <w:p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25</w:t>
            </w:r>
            <w:r w:rsidR="0012566D" w:rsidRPr="00F85FD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720" w:type="dxa"/>
          </w:tcPr>
          <w:p w14:paraId="2C5174CB" w14:textId="77777777" w:rsidR="0012566D" w:rsidRPr="00F85FD2" w:rsidRDefault="0012566D" w:rsidP="0012566D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Avail yourself for your mentor meetings</w:t>
            </w:r>
          </w:p>
          <w:p w14:paraId="4BFA598D" w14:textId="77777777" w:rsidR="0012566D" w:rsidRPr="00F85FD2" w:rsidRDefault="0012566D" w:rsidP="0012566D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Actively participate in mentor meetings</w:t>
            </w:r>
          </w:p>
          <w:p w14:paraId="5E4A4CD7" w14:textId="77777777" w:rsidR="0012566D" w:rsidRPr="00F85FD2" w:rsidRDefault="0012566D" w:rsidP="0012566D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 xml:space="preserve">Be open to coaching and feedback </w:t>
            </w:r>
          </w:p>
          <w:p w14:paraId="6372AD0B" w14:textId="77777777" w:rsidR="0012566D" w:rsidRPr="00F85FD2" w:rsidRDefault="0012566D" w:rsidP="0012566D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Seek clarity from your mentor if unsure of your outcomes</w:t>
            </w:r>
          </w:p>
        </w:tc>
        <w:tc>
          <w:tcPr>
            <w:tcW w:w="4741" w:type="dxa"/>
          </w:tcPr>
          <w:p w14:paraId="41657023" w14:textId="77777777" w:rsidR="0012566D" w:rsidRPr="00F85FD2" w:rsidRDefault="0012566D" w:rsidP="0012566D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Informal coaching (on email / telephone / WhatsApp)</w:t>
            </w:r>
          </w:p>
          <w:p w14:paraId="6B8BD331" w14:textId="77777777" w:rsidR="0012566D" w:rsidRPr="00F85FD2" w:rsidRDefault="0012566D" w:rsidP="0012566D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Formal weekly meetings (no less than bi-weekly meetings)</w:t>
            </w:r>
          </w:p>
        </w:tc>
      </w:tr>
      <w:tr w:rsidR="0012566D" w:rsidRPr="00453821" w14:paraId="5FEB566D" w14:textId="77777777" w:rsidTr="00F85FD2">
        <w:trPr>
          <w:trHeight w:hRule="exact" w:val="3395"/>
          <w:jc w:val="center"/>
        </w:trPr>
        <w:tc>
          <w:tcPr>
            <w:tcW w:w="537" w:type="dxa"/>
          </w:tcPr>
          <w:p w14:paraId="0CA696D8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47" w:type="dxa"/>
          </w:tcPr>
          <w:p w14:paraId="6DF5933D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Attend</w:t>
            </w:r>
            <w:r w:rsidR="00F85FD2" w:rsidRPr="00F85FD2">
              <w:rPr>
                <w:rFonts w:ascii="Arial" w:hAnsi="Arial" w:cs="Arial"/>
                <w:sz w:val="18"/>
                <w:szCs w:val="18"/>
              </w:rPr>
              <w:t xml:space="preserve"> learnership programme</w:t>
            </w:r>
            <w:r w:rsidRPr="00F85FD2">
              <w:rPr>
                <w:rFonts w:ascii="Arial" w:hAnsi="Arial" w:cs="Arial"/>
                <w:sz w:val="18"/>
                <w:szCs w:val="18"/>
              </w:rPr>
              <w:t xml:space="preserve"> class</w:t>
            </w:r>
            <w:r w:rsidR="00A50426" w:rsidRPr="00F85FD2">
              <w:rPr>
                <w:rFonts w:ascii="Arial" w:hAnsi="Arial" w:cs="Arial"/>
                <w:sz w:val="18"/>
                <w:szCs w:val="18"/>
              </w:rPr>
              <w:t>es</w:t>
            </w:r>
            <w:r w:rsidRPr="00F85FD2">
              <w:rPr>
                <w:rFonts w:ascii="Arial" w:hAnsi="Arial" w:cs="Arial"/>
                <w:sz w:val="18"/>
                <w:szCs w:val="18"/>
              </w:rPr>
              <w:t xml:space="preserve"> / virtual workshops</w:t>
            </w:r>
          </w:p>
        </w:tc>
        <w:tc>
          <w:tcPr>
            <w:tcW w:w="821" w:type="dxa"/>
          </w:tcPr>
          <w:p w14:paraId="011E82E6" w14:textId="77777777" w:rsidR="0012566D" w:rsidRPr="00F85FD2" w:rsidRDefault="00F85FD2" w:rsidP="0012566D">
            <w:p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25</w:t>
            </w:r>
            <w:r w:rsidR="0012566D" w:rsidRPr="00F85FD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720" w:type="dxa"/>
          </w:tcPr>
          <w:p w14:paraId="0A906F39" w14:textId="77777777" w:rsidR="0012566D" w:rsidRPr="00F85FD2" w:rsidRDefault="00F85FD2" w:rsidP="00F85FD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Be available for, and participate in, all knowledge, practical skills and work experience activities required by the workplace-based learning programme</w:t>
            </w:r>
          </w:p>
          <w:p w14:paraId="6207A3FD" w14:textId="77777777" w:rsidR="00F85FD2" w:rsidRPr="00F85FD2" w:rsidRDefault="00F85FD2" w:rsidP="00F85FD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Carry out all related work experience activities specified in the workplace-based learning programme</w:t>
            </w:r>
          </w:p>
          <w:p w14:paraId="5A2B14C9" w14:textId="77777777" w:rsidR="00F85FD2" w:rsidRPr="00F85FD2" w:rsidRDefault="00F85FD2" w:rsidP="00F85FD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Complete and participate in all internal assessment activities that are required for the final external summative assessment at the end of the workplace-based learning programme</w:t>
            </w:r>
          </w:p>
          <w:p w14:paraId="41C94C85" w14:textId="77777777" w:rsidR="00F85FD2" w:rsidRPr="00F85FD2" w:rsidRDefault="00F85FD2" w:rsidP="00F85FD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Attend Remediation and/or Coaching sessions as specified</w:t>
            </w:r>
          </w:p>
          <w:p w14:paraId="62895A90" w14:textId="77777777" w:rsidR="00F85FD2" w:rsidRPr="00F85FD2" w:rsidRDefault="00F85FD2" w:rsidP="00F85FD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Attend any additional short courses which may be beneficial to</w:t>
            </w:r>
            <w:r w:rsidR="006454B0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F85FD2">
              <w:rPr>
                <w:rFonts w:ascii="Arial" w:hAnsi="Arial" w:cs="Arial"/>
                <w:sz w:val="18"/>
                <w:szCs w:val="18"/>
              </w:rPr>
              <w:t xml:space="preserve"> Learnership programme</w:t>
            </w:r>
          </w:p>
        </w:tc>
        <w:tc>
          <w:tcPr>
            <w:tcW w:w="4741" w:type="dxa"/>
          </w:tcPr>
          <w:p w14:paraId="4A6434C2" w14:textId="77777777" w:rsidR="0012566D" w:rsidRPr="00F85FD2" w:rsidRDefault="0012566D" w:rsidP="00F85FD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 xml:space="preserve">Sign attendance registers and actively participate </w:t>
            </w:r>
          </w:p>
          <w:p w14:paraId="0148C648" w14:textId="77777777" w:rsidR="00F85FD2" w:rsidRPr="00F85FD2" w:rsidRDefault="00F85FD2" w:rsidP="00F85FD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Portfolios of Evidence / Assessments / Assignments relating to the activities are completed at a sufficient level as to secure the successful competency level of the unit standard requirements</w:t>
            </w:r>
          </w:p>
        </w:tc>
      </w:tr>
      <w:tr w:rsidR="0012566D" w:rsidRPr="00453821" w14:paraId="3A9E76D0" w14:textId="77777777" w:rsidTr="00F85FD2">
        <w:trPr>
          <w:trHeight w:hRule="exact" w:val="1133"/>
          <w:jc w:val="center"/>
        </w:trPr>
        <w:tc>
          <w:tcPr>
            <w:tcW w:w="537" w:type="dxa"/>
          </w:tcPr>
          <w:p w14:paraId="625F7C1F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47" w:type="dxa"/>
          </w:tcPr>
          <w:p w14:paraId="0429A57B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</w:tcPr>
          <w:p w14:paraId="4CBE0898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</w:tcPr>
          <w:p w14:paraId="315C8FCD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1" w:type="dxa"/>
          </w:tcPr>
          <w:p w14:paraId="47058A7B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66D" w:rsidRPr="00453821" w14:paraId="180DB8DE" w14:textId="77777777" w:rsidTr="00F85FD2">
        <w:trPr>
          <w:trHeight w:hRule="exact" w:val="1277"/>
          <w:jc w:val="center"/>
        </w:trPr>
        <w:tc>
          <w:tcPr>
            <w:tcW w:w="537" w:type="dxa"/>
          </w:tcPr>
          <w:p w14:paraId="6C40D324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47" w:type="dxa"/>
          </w:tcPr>
          <w:p w14:paraId="0DF0F428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</w:tcPr>
          <w:p w14:paraId="6FD3618B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</w:tcPr>
          <w:p w14:paraId="1B52087C" w14:textId="77777777" w:rsidR="00F85FD2" w:rsidRPr="00F85FD2" w:rsidRDefault="00F85FD2" w:rsidP="001256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1" w:type="dxa"/>
          </w:tcPr>
          <w:p w14:paraId="351C419B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66D" w:rsidRPr="00453821" w14:paraId="7B2F84DD" w14:textId="77777777" w:rsidTr="00F85FD2">
        <w:trPr>
          <w:trHeight w:hRule="exact" w:val="1001"/>
          <w:jc w:val="center"/>
        </w:trPr>
        <w:tc>
          <w:tcPr>
            <w:tcW w:w="537" w:type="dxa"/>
          </w:tcPr>
          <w:p w14:paraId="6179E327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  <w:r w:rsidRPr="00F85FD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47" w:type="dxa"/>
          </w:tcPr>
          <w:p w14:paraId="1C0C4C73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</w:tcPr>
          <w:p w14:paraId="1EDDA63B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</w:tcPr>
          <w:p w14:paraId="383EDFBB" w14:textId="77777777" w:rsidR="00A50426" w:rsidRPr="00F85FD2" w:rsidRDefault="00A50426" w:rsidP="00F85F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1" w:type="dxa"/>
          </w:tcPr>
          <w:p w14:paraId="5F19C88C" w14:textId="77777777" w:rsidR="0012566D" w:rsidRPr="00F85FD2" w:rsidRDefault="0012566D" w:rsidP="001256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09029A" w14:textId="77777777" w:rsidR="0027769B" w:rsidRPr="00453821" w:rsidRDefault="0027769B" w:rsidP="005B388F">
      <w:pPr>
        <w:jc w:val="center"/>
        <w:rPr>
          <w:rFonts w:ascii="Arial" w:hAnsi="Arial" w:cs="Arial"/>
          <w:sz w:val="18"/>
          <w:szCs w:val="18"/>
        </w:rPr>
      </w:pPr>
    </w:p>
    <w:p w14:paraId="19B5B294" w14:textId="77777777" w:rsidR="00F06C0C" w:rsidRPr="00453821" w:rsidRDefault="00F06C0C" w:rsidP="00F06C0C">
      <w:pPr>
        <w:rPr>
          <w:rFonts w:ascii="Arial" w:hAnsi="Arial" w:cs="Arial"/>
          <w:sz w:val="18"/>
          <w:szCs w:val="18"/>
        </w:rPr>
      </w:pPr>
    </w:p>
    <w:p w14:paraId="6A908911" w14:textId="77777777" w:rsidR="00F06C0C" w:rsidRPr="00453821" w:rsidRDefault="00F06C0C" w:rsidP="005B388F">
      <w:pPr>
        <w:jc w:val="center"/>
        <w:rPr>
          <w:rFonts w:ascii="Arial" w:hAnsi="Arial" w:cs="Arial"/>
          <w:sz w:val="18"/>
          <w:szCs w:val="18"/>
        </w:rPr>
        <w:sectPr w:rsidR="00F06C0C" w:rsidRPr="00453821" w:rsidSect="00573C17">
          <w:footerReference w:type="default" r:id="rId18"/>
          <w:pgSz w:w="15840" w:h="12240" w:orient="landscape" w:code="1"/>
          <w:pgMar w:top="567" w:right="567" w:bottom="567" w:left="567" w:header="454" w:footer="454" w:gutter="0"/>
          <w:cols w:space="720"/>
        </w:sectPr>
      </w:pPr>
    </w:p>
    <w:p w14:paraId="45E73EF2" w14:textId="77777777" w:rsidR="004934D1" w:rsidRPr="00453821" w:rsidRDefault="004934D1" w:rsidP="004934D1">
      <w:pPr>
        <w:pStyle w:val="TableHeaderText"/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lastRenderedPageBreak/>
        <w:t>MINIMUM REQUIREMENTS</w:t>
      </w:r>
    </w:p>
    <w:tbl>
      <w:tblPr>
        <w:tblW w:w="11057" w:type="dxa"/>
        <w:tblInd w:w="-6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3"/>
        <w:gridCol w:w="3729"/>
        <w:gridCol w:w="668"/>
        <w:gridCol w:w="3742"/>
        <w:gridCol w:w="655"/>
      </w:tblGrid>
      <w:tr w:rsidR="004934D1" w:rsidRPr="00453821" w14:paraId="5EE3889D" w14:textId="77777777" w:rsidTr="0048302C">
        <w:trPr>
          <w:cantSplit/>
          <w:trHeight w:val="6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66A7B9" w14:textId="77777777" w:rsidR="004934D1" w:rsidRPr="00453821" w:rsidRDefault="004934D1" w:rsidP="004934D1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 q</w:t>
            </w:r>
            <w:r w:rsidRPr="00453821">
              <w:rPr>
                <w:rFonts w:ascii="Arial" w:hAnsi="Arial" w:cs="Arial"/>
                <w:sz w:val="18"/>
                <w:szCs w:val="18"/>
              </w:rPr>
              <w:t>ualifications</w:t>
            </w:r>
          </w:p>
        </w:tc>
        <w:tc>
          <w:tcPr>
            <w:tcW w:w="87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D4DEF" w14:textId="77777777" w:rsidR="004934D1" w:rsidRPr="00453821" w:rsidRDefault="003A0C32" w:rsidP="004934D1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Dependent on the minimum requirements of the Learnership programme qualification</w:t>
            </w:r>
          </w:p>
        </w:tc>
      </w:tr>
      <w:tr w:rsidR="003813FC" w:rsidRPr="00453821" w14:paraId="3EFD24B9" w14:textId="77777777" w:rsidTr="0048302C">
        <w:trPr>
          <w:cantSplit/>
          <w:trHeight w:val="655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CD11D" w14:textId="77777777" w:rsidR="003813FC" w:rsidRDefault="003813FC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Skills</w:t>
            </w:r>
          </w:p>
        </w:tc>
        <w:tc>
          <w:tcPr>
            <w:tcW w:w="879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EF3CD2" w14:textId="77777777" w:rsidR="003813FC" w:rsidRPr="00453821" w:rsidRDefault="00DC03B7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Basic MS Office Computer Knowledge &amp; Skills</w:t>
            </w:r>
          </w:p>
        </w:tc>
      </w:tr>
      <w:tr w:rsidR="004362FC" w:rsidRPr="00453821" w14:paraId="54172C16" w14:textId="77777777" w:rsidTr="008F4E2C">
        <w:trPr>
          <w:cantSplit/>
          <w:trHeight w:val="618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69E48" w14:textId="77777777" w:rsidR="004362FC" w:rsidRDefault="004362FC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Knowledge</w:t>
            </w:r>
          </w:p>
        </w:tc>
        <w:tc>
          <w:tcPr>
            <w:tcW w:w="87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2F82A" w14:textId="77777777" w:rsidR="004362FC" w:rsidRDefault="00DC03B7" w:rsidP="00976271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Basic knowledge of laboratory safety / equipment</w:t>
            </w:r>
          </w:p>
        </w:tc>
      </w:tr>
      <w:tr w:rsidR="004362FC" w:rsidRPr="00453821" w14:paraId="47E34659" w14:textId="77777777" w:rsidTr="000C0800">
        <w:trPr>
          <w:cantSplit/>
          <w:trHeight w:val="618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803371D" w14:textId="77777777" w:rsidR="000C0800" w:rsidRDefault="00A969B0" w:rsidP="000C0800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 w:rsidR="004362FC">
              <w:rPr>
                <w:rFonts w:ascii="Arial" w:hAnsi="Arial" w:cs="Arial"/>
                <w:sz w:val="18"/>
                <w:szCs w:val="18"/>
              </w:rPr>
              <w:t xml:space="preserve"> requirements</w:t>
            </w:r>
          </w:p>
          <w:p w14:paraId="4E661552" w14:textId="77777777" w:rsidR="009F0737" w:rsidRDefault="000C0800" w:rsidP="004D0293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C0800">
              <w:rPr>
                <w:rFonts w:ascii="Arial" w:hAnsi="Arial" w:cs="Arial"/>
                <w:sz w:val="16"/>
                <w:szCs w:val="18"/>
              </w:rPr>
              <w:t>(</w:t>
            </w:r>
            <w:r w:rsidR="004D0293">
              <w:rPr>
                <w:rFonts w:ascii="Arial" w:hAnsi="Arial" w:cs="Arial"/>
                <w:sz w:val="16"/>
                <w:szCs w:val="18"/>
              </w:rPr>
              <w:t>I</w:t>
            </w:r>
            <w:r w:rsidRPr="000C0800">
              <w:rPr>
                <w:rFonts w:ascii="Arial" w:hAnsi="Arial" w:cs="Arial"/>
                <w:sz w:val="16"/>
                <w:szCs w:val="18"/>
              </w:rPr>
              <w:t>f the position requires the handling of cash or finances, other requirements must include ‘</w:t>
            </w:r>
            <w:r w:rsidR="005B4F11">
              <w:rPr>
                <w:rFonts w:ascii="Arial" w:hAnsi="Arial" w:cs="Arial"/>
                <w:sz w:val="16"/>
                <w:szCs w:val="18"/>
              </w:rPr>
              <w:t>Ability</w:t>
            </w:r>
            <w:r w:rsidRPr="000C0800">
              <w:rPr>
                <w:rFonts w:ascii="Arial" w:hAnsi="Arial" w:cs="Arial"/>
                <w:sz w:val="16"/>
                <w:szCs w:val="18"/>
              </w:rPr>
              <w:t xml:space="preserve"> to handle cash or </w:t>
            </w:r>
            <w:proofErr w:type="gramStart"/>
            <w:r w:rsidRPr="000C0800">
              <w:rPr>
                <w:rFonts w:ascii="Arial" w:hAnsi="Arial" w:cs="Arial"/>
                <w:sz w:val="16"/>
                <w:szCs w:val="18"/>
              </w:rPr>
              <w:t>finances</w:t>
            </w:r>
            <w:r>
              <w:rPr>
                <w:rFonts w:ascii="Arial" w:hAnsi="Arial" w:cs="Arial"/>
                <w:sz w:val="16"/>
                <w:szCs w:val="18"/>
              </w:rPr>
              <w:t>’</w:t>
            </w:r>
            <w:proofErr w:type="gramEnd"/>
            <w:r w:rsidR="004D0293">
              <w:rPr>
                <w:rFonts w:ascii="Arial" w:hAnsi="Arial" w:cs="Arial"/>
                <w:sz w:val="16"/>
                <w:szCs w:val="18"/>
              </w:rPr>
              <w:t>.</w:t>
            </w:r>
            <w:r w:rsidRPr="000C0800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87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CD710" w14:textId="77777777" w:rsidR="007839BC" w:rsidRPr="00496E43" w:rsidRDefault="007839BC" w:rsidP="000C0800">
            <w:pPr>
              <w:pStyle w:val="TableText"/>
              <w:spacing w:before="40" w:after="4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C1AA0" w:rsidRPr="00453821" w14:paraId="7C07F20D" w14:textId="77777777" w:rsidTr="005C4820">
        <w:trPr>
          <w:cantSplit/>
          <w:trHeight w:val="165"/>
        </w:trPr>
        <w:tc>
          <w:tcPr>
            <w:tcW w:w="226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E8D62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Competencies</w:t>
            </w:r>
          </w:p>
          <w:p w14:paraId="4A52ECA0" w14:textId="77777777" w:rsidR="00D53E92" w:rsidRDefault="00D53E92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(Refer to </w:t>
            </w:r>
          </w:p>
          <w:p w14:paraId="6A4C920F" w14:textId="77777777" w:rsidR="00D53E92" w:rsidRPr="00DD4887" w:rsidRDefault="0000000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D53E92" w:rsidRPr="00801478">
                <w:rPr>
                  <w:rStyle w:val="Hyperlink"/>
                  <w:color w:val="0000FF"/>
                  <w:sz w:val="18"/>
                  <w:szCs w:val="18"/>
                  <w:lang w:val="en-ZA" w:eastAsia="en-ZA"/>
                </w:rPr>
                <w:t>UCT Competency Framework</w:t>
              </w:r>
            </w:hyperlink>
            <w:r w:rsidR="00D53E92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)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8C44C9" w14:textId="77777777" w:rsidR="00AC1AA0" w:rsidRPr="00453821" w:rsidRDefault="005823C0" w:rsidP="00AC1AA0">
            <w:pPr>
              <w:pStyle w:val="Table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Recommended </w:t>
            </w:r>
            <w:r w:rsidR="00AC1AA0">
              <w:rPr>
                <w:rFonts w:ascii="Arial" w:hAnsi="Arial" w:cs="Arial"/>
                <w:sz w:val="18"/>
                <w:szCs w:val="18"/>
              </w:rPr>
              <w:t>Competence</w:t>
            </w:r>
            <w:r>
              <w:rPr>
                <w:rFonts w:ascii="Arial" w:hAnsi="Arial" w:cs="Arial"/>
                <w:sz w:val="18"/>
                <w:szCs w:val="18"/>
              </w:rPr>
              <w:t xml:space="preserve">s for </w:t>
            </w:r>
            <w:r w:rsidR="00FF62F3">
              <w:rPr>
                <w:rFonts w:ascii="Arial" w:hAnsi="Arial" w:cs="Arial"/>
                <w:sz w:val="18"/>
                <w:szCs w:val="18"/>
              </w:rPr>
              <w:t>Learner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3785C0" w14:textId="77777777" w:rsidR="00AC1AA0" w:rsidRPr="00453821" w:rsidRDefault="00AC1AA0" w:rsidP="00AC1AA0">
            <w:pPr>
              <w:pStyle w:val="Table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12C91A" w14:textId="77777777" w:rsidR="00AC1AA0" w:rsidRPr="00453821" w:rsidRDefault="005823C0" w:rsidP="00AC1AA0">
            <w:pPr>
              <w:pStyle w:val="Table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Additional </w:t>
            </w:r>
            <w:r w:rsidR="00AC1AA0">
              <w:rPr>
                <w:rFonts w:ascii="Arial" w:hAnsi="Arial" w:cs="Arial"/>
                <w:sz w:val="18"/>
                <w:szCs w:val="18"/>
              </w:rPr>
              <w:t>Competence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B9C6AF" w14:textId="77777777" w:rsidR="00AC1AA0" w:rsidRPr="00453821" w:rsidRDefault="00AC1AA0" w:rsidP="00AC1AA0">
            <w:pPr>
              <w:pStyle w:val="Table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</w:t>
            </w:r>
          </w:p>
        </w:tc>
      </w:tr>
      <w:tr w:rsidR="00AC1AA0" w:rsidRPr="00453821" w14:paraId="74D65A4B" w14:textId="77777777" w:rsidTr="005C4820">
        <w:trPr>
          <w:cantSplit/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DCBB1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1F96" w14:textId="77777777" w:rsidR="00AC1AA0" w:rsidRPr="00453821" w:rsidRDefault="005823C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Teamwork / Collaboration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4B8FA" w14:textId="77777777" w:rsidR="00AC1AA0" w:rsidRPr="00453821" w:rsidRDefault="005823C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90F7D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D885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AA0" w:rsidRPr="00453821" w14:paraId="75D62E21" w14:textId="77777777" w:rsidTr="005C4820">
        <w:trPr>
          <w:cantSplit/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52E734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AEC0" w14:textId="77777777" w:rsidR="00AC1AA0" w:rsidRPr="00453821" w:rsidRDefault="005823C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Leadership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8D511" w14:textId="77777777" w:rsidR="00AC1AA0" w:rsidRPr="00453821" w:rsidRDefault="005823C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2B46F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0D633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AA0" w:rsidRPr="00453821" w14:paraId="2A3AB014" w14:textId="77777777" w:rsidTr="005C4820">
        <w:trPr>
          <w:cantSplit/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48C65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AC175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C52E9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59155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537CD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AA0" w:rsidRPr="00453821" w14:paraId="66EE5FA2" w14:textId="77777777" w:rsidTr="005C4820">
        <w:trPr>
          <w:cantSplit/>
          <w:trHeight w:val="16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81CBCE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45DD4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04624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F886E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B1A407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D7B872" w14:textId="77777777" w:rsidR="0048302C" w:rsidRPr="007F2B37" w:rsidRDefault="0048302C" w:rsidP="00DE0643">
      <w:pPr>
        <w:pStyle w:val="TableHeaderText"/>
        <w:rPr>
          <w:rFonts w:ascii="Arial" w:hAnsi="Arial" w:cs="Arial"/>
          <w:bCs/>
          <w:iCs/>
          <w:sz w:val="16"/>
          <w:szCs w:val="18"/>
          <w:lang w:val="en-ZA"/>
        </w:rPr>
      </w:pPr>
    </w:p>
    <w:p w14:paraId="2BCBCB27" w14:textId="77777777" w:rsidR="0048302C" w:rsidRPr="00453821" w:rsidRDefault="001F5E81" w:rsidP="0048302C">
      <w:pPr>
        <w:pStyle w:val="TableHeader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SCOPE</w:t>
      </w:r>
      <w:r w:rsidR="0048302C">
        <w:rPr>
          <w:rFonts w:ascii="Arial" w:hAnsi="Arial" w:cs="Arial"/>
          <w:sz w:val="18"/>
          <w:szCs w:val="18"/>
        </w:rPr>
        <w:t xml:space="preserve"> OF </w:t>
      </w:r>
      <w:r w:rsidR="00FF62F3">
        <w:rPr>
          <w:rFonts w:ascii="Arial" w:hAnsi="Arial" w:cs="Arial"/>
          <w:sz w:val="18"/>
          <w:szCs w:val="18"/>
        </w:rPr>
        <w:t>LEARNER</w:t>
      </w:r>
    </w:p>
    <w:tbl>
      <w:tblPr>
        <w:tblW w:w="11057" w:type="dxa"/>
        <w:tblInd w:w="-6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3"/>
        <w:gridCol w:w="8794"/>
      </w:tblGrid>
      <w:tr w:rsidR="001F5E81" w:rsidRPr="00453821" w14:paraId="56E6326A" w14:textId="77777777" w:rsidTr="0048302C">
        <w:trPr>
          <w:cantSplit/>
          <w:trHeight w:val="6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D538F" w14:textId="77777777" w:rsidR="001F5E81" w:rsidRDefault="00322950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Functions responsible for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7E38" w14:textId="77777777" w:rsidR="001F5E81" w:rsidRPr="00453821" w:rsidRDefault="001F5E81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81F" w:rsidRPr="00453821" w14:paraId="559A55A0" w14:textId="77777777" w:rsidTr="0048302C">
        <w:trPr>
          <w:cantSplit/>
          <w:trHeight w:val="6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8E0F3" w14:textId="77777777" w:rsidR="00E7781F" w:rsidRDefault="00E7781F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Amount </w:t>
            </w:r>
            <w:r w:rsidR="00AD210F">
              <w:rPr>
                <w:rFonts w:ascii="Arial" w:hAnsi="Arial" w:cs="Arial"/>
                <w:sz w:val="18"/>
                <w:szCs w:val="18"/>
              </w:rPr>
              <w:t xml:space="preserve">and kind </w:t>
            </w:r>
            <w:r>
              <w:rPr>
                <w:rFonts w:ascii="Arial" w:hAnsi="Arial" w:cs="Arial"/>
                <w:sz w:val="18"/>
                <w:szCs w:val="18"/>
              </w:rPr>
              <w:t>of supervision received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ABF51" w14:textId="77777777" w:rsidR="00E7781F" w:rsidRPr="00FA1CB3" w:rsidRDefault="00FA1CB3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FA1CB3">
              <w:rPr>
                <w:rFonts w:ascii="Arial" w:hAnsi="Arial" w:cs="Arial"/>
                <w:sz w:val="18"/>
                <w:szCs w:val="18"/>
              </w:rPr>
              <w:t xml:space="preserve">Formal supervision will occur, and daily support is available from </w:t>
            </w:r>
            <w:r>
              <w:rPr>
                <w:rFonts w:ascii="Arial" w:hAnsi="Arial" w:cs="Arial"/>
                <w:sz w:val="18"/>
                <w:szCs w:val="18"/>
              </w:rPr>
              <w:t>mentor</w:t>
            </w:r>
            <w:r w:rsidRPr="00FA1CB3">
              <w:rPr>
                <w:rFonts w:ascii="Arial" w:hAnsi="Arial" w:cs="Arial"/>
                <w:sz w:val="18"/>
                <w:szCs w:val="18"/>
              </w:rPr>
              <w:t xml:space="preserve"> and colleagues.</w:t>
            </w:r>
          </w:p>
        </w:tc>
      </w:tr>
      <w:tr w:rsidR="0048302C" w:rsidRPr="00453821" w14:paraId="511DC022" w14:textId="77777777" w:rsidTr="0048302C">
        <w:trPr>
          <w:cantSplit/>
          <w:trHeight w:val="6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D3B4BE" w14:textId="77777777" w:rsidR="0048302C" w:rsidRPr="00453821" w:rsidRDefault="0048302C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Decisions which can be made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999CB" w14:textId="77777777" w:rsidR="0048302C" w:rsidRPr="00453821" w:rsidRDefault="0048302C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02C" w:rsidRPr="00453821" w14:paraId="65A6E53D" w14:textId="77777777" w:rsidTr="0048302C">
        <w:trPr>
          <w:cantSplit/>
          <w:trHeight w:val="655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0CBD0" w14:textId="77777777" w:rsidR="0048302C" w:rsidRPr="00DD4887" w:rsidRDefault="0048302C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Decisions which must be referred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77F2B6" w14:textId="77777777" w:rsidR="0048302C" w:rsidRPr="00453821" w:rsidRDefault="0048302C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B54D0B" w14:textId="77777777" w:rsidR="0048302C" w:rsidRPr="007F2B37" w:rsidRDefault="0048302C" w:rsidP="00DE0643">
      <w:pPr>
        <w:pStyle w:val="TableHeaderText"/>
        <w:rPr>
          <w:rFonts w:ascii="Arial" w:hAnsi="Arial" w:cs="Arial"/>
          <w:bCs/>
          <w:iCs/>
          <w:sz w:val="16"/>
          <w:szCs w:val="18"/>
          <w:lang w:val="en-ZA"/>
        </w:rPr>
      </w:pPr>
    </w:p>
    <w:p w14:paraId="1C5990D1" w14:textId="77777777" w:rsidR="0048302C" w:rsidRPr="00453821" w:rsidRDefault="0048302C" w:rsidP="0048302C">
      <w:pPr>
        <w:pStyle w:val="TableHeader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CONTACTS</w:t>
      </w:r>
      <w:r w:rsidR="00304AAD">
        <w:rPr>
          <w:rFonts w:ascii="Arial" w:hAnsi="Arial" w:cs="Arial"/>
          <w:sz w:val="18"/>
          <w:szCs w:val="18"/>
        </w:rPr>
        <w:t xml:space="preserve"> AND RELATIONSHIPS</w:t>
      </w:r>
    </w:p>
    <w:tbl>
      <w:tblPr>
        <w:tblW w:w="11057" w:type="dxa"/>
        <w:tblInd w:w="-6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3"/>
        <w:gridCol w:w="8794"/>
      </w:tblGrid>
      <w:tr w:rsidR="00DC03B7" w:rsidRPr="00453821" w14:paraId="0A1A08AB" w14:textId="77777777" w:rsidTr="00AA7488">
        <w:trPr>
          <w:cantSplit/>
          <w:trHeight w:val="2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155208" w14:textId="77777777" w:rsidR="00DC03B7" w:rsidRDefault="00DC03B7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Primary Mentor 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8C7E9" w14:textId="77777777" w:rsidR="00DC03B7" w:rsidRPr="00453821" w:rsidRDefault="00DC03B7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3B7" w:rsidRPr="00453821" w14:paraId="4BDBE692" w14:textId="77777777" w:rsidTr="00AA7488">
        <w:trPr>
          <w:cantSplit/>
          <w:trHeight w:val="2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B457D" w14:textId="77777777" w:rsidR="00DC03B7" w:rsidRDefault="00DC03B7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Secondary / Alternate Mentor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59D2F" w14:textId="77777777" w:rsidR="00DC03B7" w:rsidRPr="00453821" w:rsidRDefault="00DC03B7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02C" w:rsidRPr="00453821" w14:paraId="6FFEFD4C" w14:textId="77777777" w:rsidTr="00AA7488">
        <w:trPr>
          <w:cantSplit/>
          <w:trHeight w:val="2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9485A" w14:textId="77777777" w:rsidR="0048302C" w:rsidRPr="00453821" w:rsidRDefault="0048302C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</w:t>
            </w:r>
            <w:r w:rsidR="00A659B3">
              <w:rPr>
                <w:rFonts w:ascii="Arial" w:hAnsi="Arial" w:cs="Arial"/>
                <w:sz w:val="18"/>
                <w:szCs w:val="18"/>
              </w:rPr>
              <w:t xml:space="preserve"> to UCT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9251" w14:textId="77777777" w:rsidR="0048302C" w:rsidRPr="00453821" w:rsidRDefault="0048302C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02C" w:rsidRPr="00453821" w14:paraId="3A3EB4D5" w14:textId="77777777" w:rsidTr="00AA7488">
        <w:trPr>
          <w:cantSplit/>
          <w:trHeight w:val="256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483E94" w14:textId="77777777" w:rsidR="0048302C" w:rsidRPr="00DD4887" w:rsidRDefault="0048302C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External</w:t>
            </w:r>
            <w:r w:rsidR="00A659B3">
              <w:rPr>
                <w:rFonts w:ascii="Arial" w:hAnsi="Arial" w:cs="Arial"/>
                <w:sz w:val="18"/>
                <w:szCs w:val="18"/>
              </w:rPr>
              <w:t xml:space="preserve"> to UCT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571E3" w14:textId="77777777" w:rsidR="0048302C" w:rsidRPr="00453821" w:rsidRDefault="0048302C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AC1F08" w14:textId="77777777" w:rsidR="0048302C" w:rsidRPr="007F2B37" w:rsidRDefault="0048302C" w:rsidP="00DE0643">
      <w:pPr>
        <w:pStyle w:val="TableHeaderText"/>
        <w:rPr>
          <w:rFonts w:ascii="Arial" w:hAnsi="Arial" w:cs="Arial"/>
          <w:bCs/>
          <w:iCs/>
          <w:sz w:val="16"/>
          <w:szCs w:val="18"/>
          <w:lang w:val="en-ZA"/>
        </w:rPr>
      </w:pPr>
    </w:p>
    <w:p w14:paraId="702F439B" w14:textId="77777777" w:rsidR="00DE0643" w:rsidRPr="00453821" w:rsidRDefault="004934D1" w:rsidP="00DE0643">
      <w:pPr>
        <w:pStyle w:val="TableHeaderText"/>
        <w:rPr>
          <w:rFonts w:ascii="Arial" w:hAnsi="Arial" w:cs="Arial"/>
          <w:bCs/>
          <w:iCs/>
          <w:sz w:val="18"/>
          <w:szCs w:val="18"/>
          <w:lang w:val="en-ZA"/>
        </w:rPr>
      </w:pPr>
      <w:r>
        <w:rPr>
          <w:rFonts w:ascii="Arial" w:hAnsi="Arial" w:cs="Arial"/>
          <w:bCs/>
          <w:iCs/>
          <w:sz w:val="18"/>
          <w:szCs w:val="18"/>
          <w:lang w:val="en-ZA"/>
        </w:rPr>
        <w:t>AGREED BY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2551"/>
        <w:gridCol w:w="2835"/>
        <w:gridCol w:w="1559"/>
        <w:gridCol w:w="1276"/>
      </w:tblGrid>
      <w:tr w:rsidR="00DE0643" w:rsidRPr="00453821" w14:paraId="505668E0" w14:textId="77777777" w:rsidTr="001600A2">
        <w:trPr>
          <w:cantSplit/>
          <w:trHeight w:val="205"/>
        </w:trPr>
        <w:tc>
          <w:tcPr>
            <w:tcW w:w="2836" w:type="dxa"/>
            <w:shd w:val="clear" w:color="auto" w:fill="D9D9D9"/>
            <w:vAlign w:val="center"/>
          </w:tcPr>
          <w:p w14:paraId="60417902" w14:textId="77777777" w:rsidR="00DE0643" w:rsidRPr="00453821" w:rsidRDefault="00DE0643" w:rsidP="00667C81">
            <w:pPr>
              <w:pStyle w:val="ContinuedTableLabe"/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14:paraId="4ACC2A8D" w14:textId="77777777" w:rsidR="00DE0643" w:rsidRPr="00453821" w:rsidRDefault="00DE0643" w:rsidP="00667C81">
            <w:pPr>
              <w:pStyle w:val="ContinuedTableLabe"/>
              <w:spacing w:before="120" w:after="120"/>
              <w:jc w:val="center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PRINT NAME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589417C" w14:textId="77777777" w:rsidR="00DE0643" w:rsidRPr="00453821" w:rsidRDefault="00DE0643" w:rsidP="00667C81">
            <w:pPr>
              <w:pStyle w:val="ContinuedTableLabe"/>
              <w:spacing w:before="120" w:after="120"/>
              <w:jc w:val="center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SIGNATURE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DA1F8DB" w14:textId="77777777" w:rsidR="00DE0643" w:rsidRPr="00453821" w:rsidRDefault="00DE0643" w:rsidP="00667C81">
            <w:pPr>
              <w:pStyle w:val="ContinuedTableLabe"/>
              <w:spacing w:before="120" w:after="120"/>
              <w:jc w:val="center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CONTACT NO.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9D4B5FC" w14:textId="77777777" w:rsidR="00DE0643" w:rsidRPr="00453821" w:rsidRDefault="00DE0643" w:rsidP="00667C81">
            <w:pPr>
              <w:pStyle w:val="ContinuedTableLabe"/>
              <w:spacing w:before="120" w:after="120"/>
              <w:jc w:val="center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DATE</w:t>
            </w:r>
          </w:p>
        </w:tc>
      </w:tr>
      <w:tr w:rsidR="00DE0643" w:rsidRPr="00453821" w14:paraId="6DBAC589" w14:textId="77777777" w:rsidTr="001600A2">
        <w:trPr>
          <w:cantSplit/>
          <w:trHeight w:val="279"/>
        </w:trPr>
        <w:tc>
          <w:tcPr>
            <w:tcW w:w="2836" w:type="dxa"/>
            <w:shd w:val="clear" w:color="auto" w:fill="D9D9D9"/>
            <w:vAlign w:val="center"/>
          </w:tcPr>
          <w:p w14:paraId="1E023B89" w14:textId="77777777" w:rsidR="00DE0643" w:rsidRPr="00453821" w:rsidRDefault="003A0C32" w:rsidP="00667C81">
            <w:pPr>
              <w:pStyle w:val="ContinuedTableLabe"/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ZA"/>
              </w:rPr>
              <w:t>Learner</w:t>
            </w:r>
          </w:p>
        </w:tc>
        <w:tc>
          <w:tcPr>
            <w:tcW w:w="2551" w:type="dxa"/>
            <w:vAlign w:val="center"/>
          </w:tcPr>
          <w:p w14:paraId="56B2A84C" w14:textId="77777777" w:rsidR="00DE0643" w:rsidRPr="00453821" w:rsidRDefault="00DE0643" w:rsidP="00667C81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1EEF47EC" w14:textId="77777777" w:rsidR="00DE0643" w:rsidRPr="00453821" w:rsidRDefault="00DE0643" w:rsidP="00667C81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5CA6FA2E" w14:textId="77777777" w:rsidR="00DE0643" w:rsidRPr="00453821" w:rsidRDefault="00DE0643" w:rsidP="00667C81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0CD8A190" w14:textId="77777777" w:rsidR="00DE0643" w:rsidRPr="00453821" w:rsidRDefault="00DE0643" w:rsidP="00667C81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0342B54D" w14:textId="77777777" w:rsidTr="001600A2">
        <w:trPr>
          <w:cantSplit/>
          <w:trHeight w:val="270"/>
        </w:trPr>
        <w:tc>
          <w:tcPr>
            <w:tcW w:w="2836" w:type="dxa"/>
            <w:shd w:val="clear" w:color="auto" w:fill="D9D9D9"/>
            <w:vAlign w:val="center"/>
          </w:tcPr>
          <w:p w14:paraId="313909C3" w14:textId="77777777" w:rsidR="001600A2" w:rsidRDefault="00DC03B7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ZA"/>
              </w:rPr>
              <w:t>Mentor / Supervisor</w:t>
            </w:r>
          </w:p>
        </w:tc>
        <w:tc>
          <w:tcPr>
            <w:tcW w:w="2551" w:type="dxa"/>
            <w:vAlign w:val="center"/>
          </w:tcPr>
          <w:p w14:paraId="74385461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300A0593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0B84A775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7B18D8D1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251A5BB0" w14:textId="77777777" w:rsidTr="001600A2">
        <w:trPr>
          <w:cantSplit/>
          <w:trHeight w:val="270"/>
        </w:trPr>
        <w:tc>
          <w:tcPr>
            <w:tcW w:w="2836" w:type="dxa"/>
            <w:shd w:val="clear" w:color="auto" w:fill="D9D9D9"/>
            <w:vAlign w:val="center"/>
          </w:tcPr>
          <w:p w14:paraId="313209B0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ZA"/>
              </w:rPr>
              <w:t xml:space="preserve">Area </w:t>
            </w: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Line Manager</w:t>
            </w:r>
          </w:p>
        </w:tc>
        <w:tc>
          <w:tcPr>
            <w:tcW w:w="2551" w:type="dxa"/>
            <w:vAlign w:val="center"/>
          </w:tcPr>
          <w:p w14:paraId="67AA800D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12FF5EC6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69E3828E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58147D5E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5D5B9EB7" w14:textId="77777777" w:rsidTr="001600A2">
        <w:trPr>
          <w:trHeight w:val="273"/>
        </w:trPr>
        <w:tc>
          <w:tcPr>
            <w:tcW w:w="2836" w:type="dxa"/>
            <w:shd w:val="clear" w:color="auto" w:fill="D9D9D9"/>
            <w:vAlign w:val="center"/>
          </w:tcPr>
          <w:p w14:paraId="7F3C2EEC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HOD</w:t>
            </w:r>
          </w:p>
        </w:tc>
        <w:tc>
          <w:tcPr>
            <w:tcW w:w="2551" w:type="dxa"/>
            <w:vAlign w:val="center"/>
          </w:tcPr>
          <w:p w14:paraId="42E11895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5078E7EA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4965E967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65B7F5BF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79ACA321" w14:textId="77777777" w:rsidTr="001600A2">
        <w:trPr>
          <w:trHeight w:val="278"/>
        </w:trPr>
        <w:tc>
          <w:tcPr>
            <w:tcW w:w="2836" w:type="dxa"/>
            <w:shd w:val="clear" w:color="auto" w:fill="D9D9D9"/>
            <w:vAlign w:val="center"/>
          </w:tcPr>
          <w:p w14:paraId="1EE4B5C3" w14:textId="77777777" w:rsidR="001600A2" w:rsidRPr="00307077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307077">
              <w:rPr>
                <w:rFonts w:ascii="Arial" w:hAnsi="Arial" w:cs="Arial"/>
                <w:iCs/>
                <w:sz w:val="18"/>
                <w:szCs w:val="18"/>
                <w:lang w:val="en-ZA"/>
              </w:rPr>
              <w:t>Dean / ED</w:t>
            </w:r>
          </w:p>
        </w:tc>
        <w:tc>
          <w:tcPr>
            <w:tcW w:w="2551" w:type="dxa"/>
            <w:vAlign w:val="center"/>
          </w:tcPr>
          <w:p w14:paraId="471DC72A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5C6E817B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166A22C1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00C3FC24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5D4CED93" w14:textId="77777777" w:rsidTr="001600A2">
        <w:trPr>
          <w:trHeight w:val="281"/>
        </w:trPr>
        <w:tc>
          <w:tcPr>
            <w:tcW w:w="2836" w:type="dxa"/>
            <w:shd w:val="clear" w:color="auto" w:fill="D9D9D9"/>
            <w:vAlign w:val="center"/>
          </w:tcPr>
          <w:p w14:paraId="6EFB0FB7" w14:textId="77777777" w:rsidR="001600A2" w:rsidRPr="00307077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307077">
              <w:rPr>
                <w:rFonts w:ascii="Arial" w:hAnsi="Arial" w:cs="Arial"/>
                <w:iCs/>
                <w:sz w:val="18"/>
                <w:szCs w:val="18"/>
                <w:lang w:val="en-ZA"/>
              </w:rPr>
              <w:t xml:space="preserve">HR </w:t>
            </w:r>
            <w:r>
              <w:rPr>
                <w:rFonts w:ascii="Arial" w:hAnsi="Arial" w:cs="Arial"/>
                <w:iCs/>
                <w:sz w:val="18"/>
                <w:szCs w:val="18"/>
                <w:lang w:val="en-ZA"/>
              </w:rPr>
              <w:t>Business Partner</w:t>
            </w:r>
          </w:p>
        </w:tc>
        <w:tc>
          <w:tcPr>
            <w:tcW w:w="2551" w:type="dxa"/>
            <w:vAlign w:val="center"/>
          </w:tcPr>
          <w:p w14:paraId="3096C60F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2338FA8D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5BF0C98A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3F709690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</w:tbl>
    <w:p w14:paraId="6B430361" w14:textId="77777777" w:rsidR="00644880" w:rsidRPr="00667C81" w:rsidRDefault="00644880" w:rsidP="00644880">
      <w:pPr>
        <w:rPr>
          <w:rFonts w:ascii="Arial" w:hAnsi="Arial" w:cs="Arial"/>
          <w:sz w:val="12"/>
          <w:szCs w:val="18"/>
          <w:lang w:val="en-ZA"/>
        </w:rPr>
      </w:pPr>
    </w:p>
    <w:p w14:paraId="04E59E6C" w14:textId="77777777" w:rsidR="00197594" w:rsidRDefault="00453821" w:rsidP="00FA11E8">
      <w:pPr>
        <w:keepNext/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jc w:val="center"/>
        <w:outlineLvl w:val="0"/>
        <w:rPr>
          <w:rFonts w:ascii="Arial" w:hAnsi="Arial" w:cs="Arial"/>
          <w:sz w:val="18"/>
          <w:szCs w:val="18"/>
          <w:lang w:val="en-ZA"/>
        </w:rPr>
      </w:pPr>
      <w:r w:rsidRPr="007923E9">
        <w:rPr>
          <w:rFonts w:ascii="Arial" w:hAnsi="Arial" w:cs="Arial"/>
          <w:sz w:val="18"/>
          <w:szCs w:val="18"/>
          <w:lang w:val="en-ZA"/>
        </w:rPr>
        <w:br w:type="page"/>
      </w:r>
    </w:p>
    <w:p w14:paraId="77FB4436" w14:textId="77777777" w:rsidR="00197594" w:rsidRDefault="00197594" w:rsidP="00801478">
      <w:pPr>
        <w:keepNext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  <w:lang w:val="en-GB"/>
        </w:rPr>
      </w:pPr>
      <w:r w:rsidRPr="00617DE3">
        <w:rPr>
          <w:rFonts w:ascii="Arial" w:hAnsi="Arial" w:cs="Arial"/>
          <w:b/>
          <w:sz w:val="28"/>
          <w:szCs w:val="28"/>
          <w:lang w:val="en-GB"/>
        </w:rPr>
        <w:lastRenderedPageBreak/>
        <w:t xml:space="preserve">COMPLETING A </w:t>
      </w:r>
      <w:r w:rsidR="003A0C32">
        <w:rPr>
          <w:rFonts w:ascii="Arial" w:hAnsi="Arial" w:cs="Arial"/>
          <w:b/>
          <w:sz w:val="28"/>
          <w:szCs w:val="28"/>
          <w:lang w:val="en-GB"/>
        </w:rPr>
        <w:t>LEARNERSHIP</w:t>
      </w:r>
      <w:r w:rsidR="00C35C88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DESCRIPTION</w:t>
      </w:r>
    </w:p>
    <w:p w14:paraId="7D74C78C" w14:textId="77777777" w:rsidR="00197594" w:rsidRPr="00C83F7A" w:rsidRDefault="00197594" w:rsidP="00801478">
      <w:pPr>
        <w:keepNext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8"/>
          <w:lang w:val="en-GB"/>
        </w:rPr>
      </w:pPr>
      <w:r w:rsidRPr="00502DE5">
        <w:rPr>
          <w:rFonts w:ascii="Arial" w:hAnsi="Arial" w:cs="Arial"/>
          <w:b/>
          <w:sz w:val="28"/>
          <w:szCs w:val="28"/>
          <w:lang w:val="en-GB"/>
        </w:rPr>
        <w:t>HR</w:t>
      </w:r>
      <w:r w:rsidR="00502DE5" w:rsidRPr="00502DE5">
        <w:rPr>
          <w:rFonts w:ascii="Arial" w:hAnsi="Arial" w:cs="Arial"/>
          <w:b/>
          <w:sz w:val="28"/>
          <w:szCs w:val="28"/>
          <w:lang w:val="en-GB"/>
        </w:rPr>
        <w:t>195a</w:t>
      </w:r>
    </w:p>
    <w:p w14:paraId="0418307C" w14:textId="77777777" w:rsidR="00197594" w:rsidRDefault="00197594" w:rsidP="0037144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 w:rsidRPr="00EF67D3">
        <w:rPr>
          <w:rFonts w:ascii="Arial" w:hAnsi="Arial" w:cs="Arial"/>
          <w:b/>
          <w:sz w:val="28"/>
          <w:szCs w:val="28"/>
        </w:rPr>
        <w:t xml:space="preserve">When do I </w:t>
      </w:r>
      <w:r w:rsidR="00D335AA">
        <w:rPr>
          <w:rFonts w:ascii="Arial" w:hAnsi="Arial" w:cs="Arial"/>
          <w:b/>
          <w:sz w:val="28"/>
          <w:szCs w:val="28"/>
        </w:rPr>
        <w:t>use</w:t>
      </w:r>
      <w:r w:rsidRPr="00EF67D3">
        <w:rPr>
          <w:rFonts w:ascii="Arial" w:hAnsi="Arial" w:cs="Arial"/>
          <w:b/>
          <w:sz w:val="28"/>
          <w:szCs w:val="28"/>
        </w:rPr>
        <w:t xml:space="preserve"> this form?</w:t>
      </w:r>
    </w:p>
    <w:p w14:paraId="2F08CACE" w14:textId="77777777" w:rsidR="00221AB7" w:rsidRPr="00221AB7" w:rsidRDefault="00221AB7" w:rsidP="006C39FD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A </w:t>
      </w:r>
      <w:r w:rsidR="00655B93">
        <w:rPr>
          <w:rFonts w:ascii="Arial" w:hAnsi="Arial" w:cs="Arial"/>
          <w:sz w:val="18"/>
          <w:szCs w:val="28"/>
        </w:rPr>
        <w:t>Learnership</w:t>
      </w:r>
      <w:r w:rsidR="00C35C88" w:rsidRPr="00FA1CB3">
        <w:rPr>
          <w:rFonts w:ascii="Arial" w:hAnsi="Arial" w:cs="Arial"/>
          <w:sz w:val="18"/>
          <w:szCs w:val="28"/>
        </w:rPr>
        <w:t xml:space="preserve"> </w:t>
      </w:r>
      <w:r w:rsidRPr="00221AB7">
        <w:rPr>
          <w:rFonts w:ascii="Arial" w:hAnsi="Arial" w:cs="Arial"/>
          <w:sz w:val="18"/>
          <w:szCs w:val="28"/>
        </w:rPr>
        <w:t xml:space="preserve">description is the basis of the employment contract between UCT and </w:t>
      </w:r>
      <w:r w:rsidR="00FB38B5">
        <w:rPr>
          <w:rFonts w:ascii="Arial" w:hAnsi="Arial" w:cs="Arial"/>
          <w:sz w:val="18"/>
          <w:szCs w:val="28"/>
        </w:rPr>
        <w:t>a</w:t>
      </w:r>
      <w:r w:rsidR="00FA1CB3">
        <w:rPr>
          <w:rFonts w:ascii="Arial" w:hAnsi="Arial" w:cs="Arial"/>
          <w:sz w:val="18"/>
          <w:szCs w:val="28"/>
        </w:rPr>
        <w:t xml:space="preserve"> </w:t>
      </w:r>
      <w:r w:rsidR="00655B93">
        <w:rPr>
          <w:rFonts w:ascii="Arial" w:hAnsi="Arial" w:cs="Arial"/>
          <w:sz w:val="18"/>
          <w:szCs w:val="28"/>
        </w:rPr>
        <w:t>learner</w:t>
      </w:r>
      <w:r w:rsidR="0008093D">
        <w:rPr>
          <w:rFonts w:ascii="Arial" w:hAnsi="Arial" w:cs="Arial"/>
          <w:sz w:val="18"/>
          <w:szCs w:val="28"/>
        </w:rPr>
        <w:t xml:space="preserve">. </w:t>
      </w:r>
      <w:r w:rsidRPr="00221AB7">
        <w:rPr>
          <w:rFonts w:ascii="Arial" w:hAnsi="Arial" w:cs="Arial"/>
          <w:sz w:val="18"/>
          <w:szCs w:val="28"/>
        </w:rPr>
        <w:t>It describes:</w:t>
      </w:r>
    </w:p>
    <w:p w14:paraId="7F591ECB" w14:textId="77777777" w:rsidR="00221AB7" w:rsidRPr="00221AB7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the purpose of the </w:t>
      </w:r>
      <w:r w:rsidR="00655B93">
        <w:rPr>
          <w:rFonts w:ascii="Arial" w:hAnsi="Arial" w:cs="Arial"/>
          <w:sz w:val="18"/>
          <w:szCs w:val="28"/>
        </w:rPr>
        <w:t>Learnership</w:t>
      </w:r>
    </w:p>
    <w:p w14:paraId="18FF4969" w14:textId="77777777" w:rsidR="00221AB7" w:rsidRPr="00221AB7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the </w:t>
      </w:r>
      <w:r w:rsidR="00655B93">
        <w:rPr>
          <w:rFonts w:ascii="Arial" w:hAnsi="Arial" w:cs="Arial"/>
          <w:sz w:val="18"/>
          <w:szCs w:val="28"/>
        </w:rPr>
        <w:t>Learnership</w:t>
      </w:r>
      <w:r w:rsidR="00655B93" w:rsidRPr="00221AB7">
        <w:rPr>
          <w:rFonts w:ascii="Arial" w:hAnsi="Arial" w:cs="Arial"/>
          <w:sz w:val="18"/>
          <w:szCs w:val="28"/>
        </w:rPr>
        <w:t xml:space="preserve"> </w:t>
      </w:r>
      <w:r w:rsidRPr="00221AB7">
        <w:rPr>
          <w:rFonts w:ascii="Arial" w:hAnsi="Arial" w:cs="Arial"/>
          <w:sz w:val="18"/>
          <w:szCs w:val="28"/>
        </w:rPr>
        <w:t>content</w:t>
      </w:r>
    </w:p>
    <w:p w14:paraId="14AFF7C5" w14:textId="77777777" w:rsidR="00221AB7" w:rsidRPr="00221AB7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where the </w:t>
      </w:r>
      <w:r w:rsidR="00655B93">
        <w:rPr>
          <w:rFonts w:ascii="Arial" w:hAnsi="Arial" w:cs="Arial"/>
          <w:sz w:val="18"/>
          <w:szCs w:val="28"/>
        </w:rPr>
        <w:t>Learnership</w:t>
      </w:r>
      <w:r w:rsidR="00655B93" w:rsidRPr="00221AB7">
        <w:rPr>
          <w:rFonts w:ascii="Arial" w:hAnsi="Arial" w:cs="Arial"/>
          <w:sz w:val="18"/>
          <w:szCs w:val="28"/>
        </w:rPr>
        <w:t xml:space="preserve"> </w:t>
      </w:r>
      <w:r w:rsidRPr="00221AB7">
        <w:rPr>
          <w:rFonts w:ascii="Arial" w:hAnsi="Arial" w:cs="Arial"/>
          <w:sz w:val="18"/>
          <w:szCs w:val="28"/>
        </w:rPr>
        <w:t>fits into an organisational structure</w:t>
      </w:r>
    </w:p>
    <w:p w14:paraId="3DC10401" w14:textId="77777777" w:rsidR="00221AB7" w:rsidRPr="00221AB7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the principal accountabilities, </w:t>
      </w:r>
      <w:proofErr w:type="gramStart"/>
      <w:r w:rsidRPr="00221AB7">
        <w:rPr>
          <w:rFonts w:ascii="Arial" w:hAnsi="Arial" w:cs="Arial"/>
          <w:sz w:val="18"/>
          <w:szCs w:val="28"/>
        </w:rPr>
        <w:t>roles</w:t>
      </w:r>
      <w:proofErr w:type="gramEnd"/>
      <w:r w:rsidRPr="00221AB7">
        <w:rPr>
          <w:rFonts w:ascii="Arial" w:hAnsi="Arial" w:cs="Arial"/>
          <w:sz w:val="18"/>
          <w:szCs w:val="28"/>
        </w:rPr>
        <w:t xml:space="preserve"> and responsibility of the</w:t>
      </w:r>
      <w:r w:rsidR="00655B93">
        <w:rPr>
          <w:rFonts w:ascii="Arial" w:hAnsi="Arial" w:cs="Arial"/>
          <w:sz w:val="18"/>
          <w:szCs w:val="28"/>
        </w:rPr>
        <w:t xml:space="preserve"> Learner</w:t>
      </w:r>
    </w:p>
    <w:p w14:paraId="30C3601F" w14:textId="77777777" w:rsidR="004267A1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>the minimum requirements needed of the</w:t>
      </w:r>
      <w:r w:rsidR="00655B93">
        <w:rPr>
          <w:rFonts w:ascii="Arial" w:hAnsi="Arial" w:cs="Arial"/>
          <w:sz w:val="18"/>
          <w:szCs w:val="28"/>
        </w:rPr>
        <w:t xml:space="preserve"> Learner</w:t>
      </w:r>
    </w:p>
    <w:p w14:paraId="524B6339" w14:textId="77777777" w:rsidR="00221AB7" w:rsidRDefault="00221AB7" w:rsidP="00A06185">
      <w:pPr>
        <w:tabs>
          <w:tab w:val="left" w:pos="1701"/>
        </w:tabs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sz w:val="18"/>
          <w:szCs w:val="18"/>
          <w:lang w:val="en-GB"/>
        </w:rPr>
      </w:pPr>
    </w:p>
    <w:p w14:paraId="312A5301" w14:textId="77777777" w:rsidR="00FB38B5" w:rsidRDefault="00FB38B5" w:rsidP="00C85E62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A </w:t>
      </w:r>
      <w:r w:rsidR="00655B93">
        <w:rPr>
          <w:rFonts w:ascii="Arial" w:hAnsi="Arial" w:cs="Arial"/>
          <w:sz w:val="18"/>
          <w:szCs w:val="28"/>
        </w:rPr>
        <w:t>Learnership</w:t>
      </w:r>
      <w:r w:rsidR="00655B93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 xml:space="preserve">description must be completed for all </w:t>
      </w:r>
      <w:r w:rsidR="00655B93">
        <w:rPr>
          <w:rFonts w:ascii="Arial" w:hAnsi="Arial" w:cs="Arial"/>
          <w:sz w:val="18"/>
          <w:szCs w:val="18"/>
          <w:lang w:val="en-GB"/>
        </w:rPr>
        <w:t>Learners</w:t>
      </w:r>
      <w:r w:rsidR="00FA1CB3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>at UCT.</w:t>
      </w:r>
    </w:p>
    <w:p w14:paraId="3FBF2A46" w14:textId="77777777" w:rsidR="00233388" w:rsidRDefault="00233388" w:rsidP="00A06185">
      <w:pPr>
        <w:tabs>
          <w:tab w:val="left" w:pos="1701"/>
        </w:tabs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sz w:val="18"/>
          <w:szCs w:val="18"/>
          <w:lang w:val="en-GB"/>
        </w:rPr>
      </w:pPr>
    </w:p>
    <w:p w14:paraId="23C5A243" w14:textId="77777777" w:rsidR="00D335AA" w:rsidRPr="00EF67D3" w:rsidRDefault="00D335AA" w:rsidP="0055106D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en-GB"/>
        </w:rPr>
      </w:pPr>
      <w:r w:rsidRPr="00EF67D3">
        <w:rPr>
          <w:rFonts w:ascii="Arial" w:hAnsi="Arial" w:cs="Arial"/>
          <w:sz w:val="18"/>
          <w:szCs w:val="18"/>
          <w:lang w:val="en-GB"/>
        </w:rPr>
        <w:t xml:space="preserve">This form is </w:t>
      </w:r>
      <w:r>
        <w:rPr>
          <w:rFonts w:ascii="Arial" w:hAnsi="Arial" w:cs="Arial"/>
          <w:sz w:val="18"/>
          <w:szCs w:val="18"/>
          <w:lang w:val="en-GB"/>
        </w:rPr>
        <w:t>used as the basis for</w:t>
      </w:r>
      <w:r w:rsidRPr="00EF67D3">
        <w:rPr>
          <w:rFonts w:ascii="Arial" w:hAnsi="Arial" w:cs="Arial"/>
          <w:sz w:val="18"/>
          <w:szCs w:val="18"/>
          <w:lang w:val="en-GB"/>
        </w:rPr>
        <w:t>:</w:t>
      </w:r>
    </w:p>
    <w:p w14:paraId="6FEEAE37" w14:textId="77777777" w:rsidR="00D335AA" w:rsidRPr="00A55394" w:rsidRDefault="00D335AA" w:rsidP="00C85E62">
      <w:pPr>
        <w:numPr>
          <w:ilvl w:val="0"/>
          <w:numId w:val="22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bCs/>
          <w:sz w:val="18"/>
          <w:szCs w:val="18"/>
        </w:rPr>
      </w:pPr>
      <w:r w:rsidRPr="00A55394">
        <w:rPr>
          <w:rFonts w:ascii="Arial" w:hAnsi="Arial" w:cs="Arial"/>
          <w:bCs/>
          <w:sz w:val="18"/>
          <w:szCs w:val="18"/>
        </w:rPr>
        <w:t>recruitment</w:t>
      </w:r>
    </w:p>
    <w:p w14:paraId="329E77EE" w14:textId="77777777" w:rsidR="00233388" w:rsidRDefault="00233388" w:rsidP="00A06185">
      <w:pPr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noProof/>
          <w:sz w:val="18"/>
          <w:szCs w:val="18"/>
        </w:rPr>
      </w:pPr>
    </w:p>
    <w:p w14:paraId="046BBA5C" w14:textId="3E754E39" w:rsidR="00197594" w:rsidRPr="00EF67D3" w:rsidRDefault="00596119" w:rsidP="00BC1A0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noProof/>
          <w:sz w:val="18"/>
          <w:szCs w:val="18"/>
        </w:rPr>
      </w:pPr>
      <w:r w:rsidRPr="00EF67D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FC2F995" wp14:editId="3642DF17">
            <wp:extent cx="982980" cy="259080"/>
            <wp:effectExtent l="0" t="0" r="0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9072E" w14:textId="77777777" w:rsidR="00EF67D3" w:rsidRDefault="001B082C" w:rsidP="00C85E62">
      <w:pPr>
        <w:numPr>
          <w:ilvl w:val="0"/>
          <w:numId w:val="30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This </w:t>
      </w:r>
      <w:r w:rsidR="00655B93">
        <w:rPr>
          <w:rFonts w:ascii="Arial" w:hAnsi="Arial" w:cs="Arial"/>
          <w:sz w:val="18"/>
          <w:szCs w:val="28"/>
        </w:rPr>
        <w:t>Learnership</w:t>
      </w:r>
      <w:r w:rsidR="00655B93">
        <w:rPr>
          <w:rFonts w:ascii="Arial" w:hAnsi="Arial" w:cs="Arial"/>
          <w:bCs/>
          <w:sz w:val="18"/>
          <w:szCs w:val="18"/>
        </w:rPr>
        <w:t xml:space="preserve"> </w:t>
      </w:r>
      <w:r w:rsidR="00233388">
        <w:rPr>
          <w:rFonts w:ascii="Arial" w:hAnsi="Arial" w:cs="Arial"/>
          <w:bCs/>
          <w:sz w:val="18"/>
          <w:szCs w:val="18"/>
        </w:rPr>
        <w:t>description</w:t>
      </w:r>
      <w:r>
        <w:rPr>
          <w:rFonts w:ascii="Arial" w:hAnsi="Arial" w:cs="Arial"/>
          <w:bCs/>
          <w:sz w:val="18"/>
          <w:szCs w:val="18"/>
        </w:rPr>
        <w:t xml:space="preserve"> informs many other human resources and people management processes.</w:t>
      </w:r>
    </w:p>
    <w:p w14:paraId="27F54C8D" w14:textId="77777777" w:rsidR="001B082C" w:rsidRDefault="001B082C" w:rsidP="00C85E62">
      <w:pPr>
        <w:numPr>
          <w:ilvl w:val="0"/>
          <w:numId w:val="30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This </w:t>
      </w:r>
      <w:r w:rsidR="00655B93">
        <w:rPr>
          <w:rFonts w:ascii="Arial" w:hAnsi="Arial" w:cs="Arial"/>
          <w:sz w:val="18"/>
          <w:szCs w:val="28"/>
        </w:rPr>
        <w:t>Learnership</w:t>
      </w:r>
      <w:r w:rsidR="00655B93">
        <w:rPr>
          <w:rFonts w:ascii="Arial" w:hAnsi="Arial" w:cs="Arial"/>
          <w:bCs/>
          <w:sz w:val="18"/>
          <w:szCs w:val="18"/>
        </w:rPr>
        <w:t xml:space="preserve"> </w:t>
      </w:r>
      <w:r w:rsidR="00233388">
        <w:rPr>
          <w:rFonts w:ascii="Arial" w:hAnsi="Arial" w:cs="Arial"/>
          <w:bCs/>
          <w:sz w:val="18"/>
          <w:szCs w:val="18"/>
        </w:rPr>
        <w:t>description</w:t>
      </w:r>
      <w:r>
        <w:rPr>
          <w:rFonts w:ascii="Arial" w:hAnsi="Arial" w:cs="Arial"/>
          <w:bCs/>
          <w:sz w:val="18"/>
          <w:szCs w:val="18"/>
        </w:rPr>
        <w:t xml:space="preserve"> is a living document and must be</w:t>
      </w:r>
      <w:r w:rsidR="00331454">
        <w:rPr>
          <w:rFonts w:ascii="Arial" w:hAnsi="Arial" w:cs="Arial"/>
          <w:bCs/>
          <w:sz w:val="18"/>
          <w:szCs w:val="18"/>
        </w:rPr>
        <w:t xml:space="preserve"> reviewed and updated regularly, preferably every 3-4 years.</w:t>
      </w:r>
    </w:p>
    <w:p w14:paraId="088672BA" w14:textId="79FF5D09" w:rsidR="00233388" w:rsidRDefault="00233388" w:rsidP="00C85E62">
      <w:pPr>
        <w:numPr>
          <w:ilvl w:val="0"/>
          <w:numId w:val="30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This </w:t>
      </w:r>
      <w:r w:rsidR="00655B93">
        <w:rPr>
          <w:rFonts w:ascii="Arial" w:hAnsi="Arial" w:cs="Arial"/>
          <w:sz w:val="18"/>
          <w:szCs w:val="28"/>
        </w:rPr>
        <w:t>Learnership</w:t>
      </w:r>
      <w:r w:rsidR="00655B93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is a summary of the typical functions of the </w:t>
      </w:r>
      <w:proofErr w:type="gramStart"/>
      <w:r w:rsidR="00B77D5C">
        <w:rPr>
          <w:rFonts w:ascii="Arial" w:hAnsi="Arial" w:cs="Arial"/>
          <w:sz w:val="18"/>
          <w:szCs w:val="28"/>
        </w:rPr>
        <w:t>Learnership</w:t>
      </w:r>
      <w:r w:rsidR="00B77D5C">
        <w:rPr>
          <w:rFonts w:ascii="Arial" w:hAnsi="Arial" w:cs="Arial"/>
          <w:bCs/>
          <w:sz w:val="18"/>
          <w:szCs w:val="18"/>
        </w:rPr>
        <w:t>, but</w:t>
      </w:r>
      <w:proofErr w:type="gramEnd"/>
      <w:r w:rsidR="004C3171">
        <w:rPr>
          <w:rFonts w:ascii="Arial" w:hAnsi="Arial" w:cs="Arial"/>
          <w:bCs/>
          <w:sz w:val="18"/>
          <w:szCs w:val="18"/>
        </w:rPr>
        <w:t xml:space="preserve"> is not an exhaustive or comprehensive list of all possible </w:t>
      </w:r>
      <w:r w:rsidR="00D51964">
        <w:rPr>
          <w:rFonts w:ascii="Arial" w:hAnsi="Arial" w:cs="Arial"/>
          <w:sz w:val="18"/>
          <w:szCs w:val="18"/>
          <w:lang w:val="en-GB"/>
        </w:rPr>
        <w:t xml:space="preserve">position </w:t>
      </w:r>
      <w:r w:rsidR="004C3171">
        <w:rPr>
          <w:rFonts w:ascii="Arial" w:hAnsi="Arial" w:cs="Arial"/>
          <w:bCs/>
          <w:sz w:val="18"/>
          <w:szCs w:val="18"/>
        </w:rPr>
        <w:t>tasks and duties.</w:t>
      </w:r>
      <w:r w:rsidR="009E17BA">
        <w:rPr>
          <w:rFonts w:ascii="Arial" w:hAnsi="Arial" w:cs="Arial"/>
          <w:bCs/>
          <w:sz w:val="18"/>
          <w:szCs w:val="18"/>
        </w:rPr>
        <w:t xml:space="preserve"> </w:t>
      </w:r>
      <w:r w:rsidR="00D24D2E">
        <w:rPr>
          <w:rFonts w:ascii="Arial" w:hAnsi="Arial" w:cs="Arial"/>
          <w:bCs/>
          <w:sz w:val="18"/>
          <w:szCs w:val="18"/>
        </w:rPr>
        <w:t xml:space="preserve">UCT is entitled to instruct the </w:t>
      </w:r>
      <w:r w:rsidR="00655B93">
        <w:rPr>
          <w:rFonts w:ascii="Arial" w:hAnsi="Arial" w:cs="Arial"/>
          <w:sz w:val="18"/>
          <w:szCs w:val="18"/>
          <w:lang w:val="en-GB"/>
        </w:rPr>
        <w:t>Learner</w:t>
      </w:r>
      <w:r w:rsidR="00D24D2E">
        <w:rPr>
          <w:rFonts w:ascii="Arial" w:hAnsi="Arial" w:cs="Arial"/>
          <w:bCs/>
          <w:sz w:val="18"/>
          <w:szCs w:val="18"/>
        </w:rPr>
        <w:t xml:space="preserve"> to carry out additional duties or responsibilities, which may fall reasonably within the ambit of the </w:t>
      </w:r>
      <w:r w:rsidR="00655B93">
        <w:rPr>
          <w:rFonts w:ascii="Arial" w:hAnsi="Arial" w:cs="Arial"/>
          <w:sz w:val="18"/>
          <w:szCs w:val="28"/>
        </w:rPr>
        <w:t>Learnership</w:t>
      </w:r>
      <w:r w:rsidR="00655B93">
        <w:rPr>
          <w:rFonts w:ascii="Arial" w:hAnsi="Arial" w:cs="Arial"/>
          <w:bCs/>
          <w:sz w:val="18"/>
          <w:szCs w:val="18"/>
        </w:rPr>
        <w:t xml:space="preserve"> </w:t>
      </w:r>
      <w:r w:rsidR="00D24D2E">
        <w:rPr>
          <w:rFonts w:ascii="Arial" w:hAnsi="Arial" w:cs="Arial"/>
          <w:bCs/>
          <w:sz w:val="18"/>
          <w:szCs w:val="18"/>
        </w:rPr>
        <w:t>description, or in accordance with operational requirements.</w:t>
      </w:r>
    </w:p>
    <w:p w14:paraId="28EBF136" w14:textId="77777777" w:rsidR="00EF67D3" w:rsidRPr="00EF67D3" w:rsidRDefault="00EF67D3" w:rsidP="0037144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 w:rsidRPr="00EF67D3">
        <w:rPr>
          <w:rFonts w:ascii="Arial" w:hAnsi="Arial" w:cs="Arial"/>
          <w:b/>
          <w:sz w:val="28"/>
          <w:szCs w:val="28"/>
        </w:rPr>
        <w:t>How do I complete this form?</w:t>
      </w:r>
    </w:p>
    <w:p w14:paraId="7E915B76" w14:textId="77777777" w:rsidR="00031DE9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The </w:t>
      </w:r>
      <w:r w:rsidR="00655B93">
        <w:rPr>
          <w:rFonts w:ascii="Arial" w:hAnsi="Arial" w:cs="Arial"/>
          <w:sz w:val="18"/>
          <w:szCs w:val="28"/>
        </w:rPr>
        <w:t>Learnership</w:t>
      </w:r>
      <w:r w:rsidR="00655B93" w:rsidRPr="00EF67D3">
        <w:rPr>
          <w:rFonts w:ascii="Arial" w:hAnsi="Arial" w:cs="Arial"/>
          <w:color w:val="000000"/>
          <w:sz w:val="18"/>
          <w:szCs w:val="18"/>
        </w:rPr>
        <w:t xml:space="preserve"> </w:t>
      </w:r>
      <w:r w:rsidRPr="00EF67D3">
        <w:rPr>
          <w:rFonts w:ascii="Arial" w:hAnsi="Arial" w:cs="Arial"/>
          <w:color w:val="000000"/>
          <w:sz w:val="18"/>
          <w:szCs w:val="18"/>
        </w:rPr>
        <w:t>description indicate</w:t>
      </w:r>
      <w:r w:rsidR="007102BB">
        <w:rPr>
          <w:rFonts w:ascii="Arial" w:hAnsi="Arial" w:cs="Arial"/>
          <w:color w:val="000000"/>
          <w:sz w:val="18"/>
          <w:szCs w:val="18"/>
        </w:rPr>
        <w:t>s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 the requirements of th</w:t>
      </w:r>
      <w:r w:rsidR="00AB6E02">
        <w:rPr>
          <w:rFonts w:ascii="Arial" w:hAnsi="Arial" w:cs="Arial"/>
          <w:color w:val="000000"/>
          <w:sz w:val="18"/>
          <w:szCs w:val="18"/>
        </w:rPr>
        <w:t xml:space="preserve">e </w:t>
      </w:r>
      <w:r w:rsidR="00655B93">
        <w:rPr>
          <w:rFonts w:ascii="Arial" w:hAnsi="Arial" w:cs="Arial"/>
          <w:sz w:val="18"/>
          <w:szCs w:val="28"/>
        </w:rPr>
        <w:t xml:space="preserve">Learner </w:t>
      </w:r>
      <w:r w:rsidR="00AB6E02">
        <w:rPr>
          <w:rFonts w:ascii="Arial" w:hAnsi="Arial" w:cs="Arial"/>
          <w:color w:val="000000"/>
          <w:sz w:val="18"/>
          <w:szCs w:val="18"/>
        </w:rPr>
        <w:t xml:space="preserve">in relation to the </w:t>
      </w:r>
      <w:r w:rsidR="00AB6E02" w:rsidRPr="00D7261E">
        <w:rPr>
          <w:rFonts w:ascii="Arial" w:hAnsi="Arial" w:cs="Arial"/>
          <w:color w:val="000000"/>
          <w:sz w:val="18"/>
          <w:szCs w:val="18"/>
          <w:lang w:val="en-ZA"/>
        </w:rPr>
        <w:t>organis</w:t>
      </w:r>
      <w:r w:rsidRPr="00D7261E">
        <w:rPr>
          <w:rFonts w:ascii="Arial" w:hAnsi="Arial" w:cs="Arial"/>
          <w:color w:val="000000"/>
          <w:sz w:val="18"/>
          <w:szCs w:val="18"/>
          <w:lang w:val="en-ZA"/>
        </w:rPr>
        <w:t>ation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, not the person. </w:t>
      </w:r>
      <w:r w:rsidR="00031DE9" w:rsidRPr="00EF67D3">
        <w:rPr>
          <w:rFonts w:ascii="Arial" w:hAnsi="Arial" w:cs="Arial"/>
          <w:color w:val="000000"/>
          <w:sz w:val="18"/>
          <w:szCs w:val="18"/>
        </w:rPr>
        <w:t xml:space="preserve">Describe the </w:t>
      </w:r>
      <w:r w:rsidR="00655B93">
        <w:rPr>
          <w:rFonts w:ascii="Arial" w:hAnsi="Arial" w:cs="Arial"/>
          <w:sz w:val="18"/>
          <w:szCs w:val="28"/>
        </w:rPr>
        <w:t>Learnership</w:t>
      </w:r>
      <w:r w:rsidR="00031DE9" w:rsidRPr="00EF67D3">
        <w:rPr>
          <w:rFonts w:ascii="Arial" w:hAnsi="Arial" w:cs="Arial"/>
          <w:color w:val="000000"/>
          <w:sz w:val="18"/>
          <w:szCs w:val="18"/>
        </w:rPr>
        <w:t>, not the</w:t>
      </w:r>
      <w:r w:rsidR="00655B93">
        <w:rPr>
          <w:rFonts w:ascii="Arial" w:hAnsi="Arial" w:cs="Arial"/>
          <w:color w:val="000000"/>
          <w:sz w:val="18"/>
          <w:szCs w:val="18"/>
        </w:rPr>
        <w:t xml:space="preserve"> Learner</w:t>
      </w:r>
      <w:r w:rsidR="00031DE9">
        <w:rPr>
          <w:rFonts w:ascii="Arial" w:hAnsi="Arial" w:cs="Arial"/>
          <w:color w:val="000000"/>
          <w:sz w:val="18"/>
          <w:szCs w:val="18"/>
        </w:rPr>
        <w:t>.</w:t>
      </w:r>
    </w:p>
    <w:p w14:paraId="296EBC93" w14:textId="77777777" w:rsidR="00EF67D3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The </w:t>
      </w:r>
      <w:r w:rsidR="00655B93">
        <w:rPr>
          <w:rFonts w:ascii="Arial" w:hAnsi="Arial" w:cs="Arial"/>
          <w:sz w:val="18"/>
          <w:szCs w:val="28"/>
        </w:rPr>
        <w:t>Learnership</w:t>
      </w:r>
      <w:r w:rsidR="00655B93" w:rsidRPr="00EF67D3">
        <w:rPr>
          <w:rFonts w:ascii="Arial" w:hAnsi="Arial" w:cs="Arial"/>
          <w:color w:val="000000"/>
          <w:sz w:val="18"/>
          <w:szCs w:val="18"/>
        </w:rPr>
        <w:t xml:space="preserve"> </w:t>
      </w:r>
      <w:r w:rsidRPr="00EF67D3">
        <w:rPr>
          <w:rFonts w:ascii="Arial" w:hAnsi="Arial" w:cs="Arial"/>
          <w:color w:val="000000"/>
          <w:sz w:val="18"/>
          <w:szCs w:val="18"/>
        </w:rPr>
        <w:t>description describe</w:t>
      </w:r>
      <w:r w:rsidR="007102BB">
        <w:rPr>
          <w:rFonts w:ascii="Arial" w:hAnsi="Arial" w:cs="Arial"/>
          <w:color w:val="000000"/>
          <w:sz w:val="18"/>
          <w:szCs w:val="18"/>
        </w:rPr>
        <w:t>s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 the </w:t>
      </w:r>
      <w:r w:rsidR="00655B93">
        <w:rPr>
          <w:rFonts w:ascii="Arial" w:hAnsi="Arial" w:cs="Arial"/>
          <w:sz w:val="18"/>
          <w:szCs w:val="28"/>
        </w:rPr>
        <w:t>Learnership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, not the performance required. </w:t>
      </w:r>
    </w:p>
    <w:p w14:paraId="18450CE0" w14:textId="77777777" w:rsidR="00EF67D3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The </w:t>
      </w:r>
      <w:r w:rsidR="00655B93">
        <w:rPr>
          <w:rFonts w:ascii="Arial" w:hAnsi="Arial" w:cs="Arial"/>
          <w:sz w:val="18"/>
          <w:szCs w:val="28"/>
        </w:rPr>
        <w:t>Learnership</w:t>
      </w:r>
      <w:r w:rsidR="00655B93" w:rsidRPr="00EF67D3">
        <w:rPr>
          <w:rFonts w:ascii="Arial" w:hAnsi="Arial" w:cs="Arial"/>
          <w:color w:val="000000"/>
          <w:sz w:val="18"/>
          <w:szCs w:val="18"/>
        </w:rPr>
        <w:t xml:space="preserve"> 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description denotes a clear description of the </w:t>
      </w:r>
      <w:r w:rsidR="00655B93">
        <w:rPr>
          <w:rFonts w:ascii="Arial" w:hAnsi="Arial" w:cs="Arial"/>
          <w:sz w:val="18"/>
          <w:szCs w:val="28"/>
        </w:rPr>
        <w:t>Learnership</w:t>
      </w:r>
      <w:r w:rsidR="00655B93" w:rsidRPr="00EF67D3">
        <w:rPr>
          <w:rFonts w:ascii="Arial" w:hAnsi="Arial" w:cs="Arial"/>
          <w:color w:val="000000"/>
          <w:sz w:val="18"/>
          <w:szCs w:val="18"/>
        </w:rPr>
        <w:t xml:space="preserve"> </w:t>
      </w:r>
      <w:r w:rsidRPr="00EF67D3">
        <w:rPr>
          <w:rFonts w:ascii="Arial" w:hAnsi="Arial" w:cs="Arial"/>
          <w:color w:val="000000"/>
          <w:sz w:val="18"/>
          <w:szCs w:val="18"/>
        </w:rPr>
        <w:t>that is observable.</w:t>
      </w:r>
    </w:p>
    <w:p w14:paraId="2C0BAD11" w14:textId="77777777" w:rsidR="00EF67D3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Describe the </w:t>
      </w:r>
      <w:r w:rsidR="00655B93">
        <w:rPr>
          <w:rFonts w:ascii="Arial" w:hAnsi="Arial" w:cs="Arial"/>
          <w:sz w:val="18"/>
          <w:szCs w:val="28"/>
        </w:rPr>
        <w:t>Learnership</w:t>
      </w:r>
      <w:r w:rsidR="00655B93" w:rsidRPr="00EF67D3">
        <w:rPr>
          <w:rFonts w:ascii="Arial" w:hAnsi="Arial" w:cs="Arial"/>
          <w:color w:val="000000"/>
          <w:sz w:val="18"/>
          <w:szCs w:val="18"/>
        </w:rPr>
        <w:t xml:space="preserve"> 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as is, not as imagined or as it could </w:t>
      </w:r>
      <w:r w:rsidR="00102D4D">
        <w:rPr>
          <w:rFonts w:ascii="Arial" w:hAnsi="Arial" w:cs="Arial"/>
          <w:color w:val="000000"/>
          <w:sz w:val="18"/>
          <w:szCs w:val="18"/>
        </w:rPr>
        <w:t xml:space="preserve">or should </w:t>
      </w:r>
      <w:r w:rsidRPr="00EF67D3">
        <w:rPr>
          <w:rFonts w:ascii="Arial" w:hAnsi="Arial" w:cs="Arial"/>
          <w:color w:val="000000"/>
          <w:sz w:val="18"/>
          <w:szCs w:val="18"/>
        </w:rPr>
        <w:t>be done</w:t>
      </w:r>
      <w:r w:rsidR="00102D4D">
        <w:rPr>
          <w:rFonts w:ascii="Arial" w:hAnsi="Arial" w:cs="Arial"/>
          <w:color w:val="000000"/>
          <w:sz w:val="18"/>
          <w:szCs w:val="18"/>
        </w:rPr>
        <w:t>.</w:t>
      </w:r>
    </w:p>
    <w:p w14:paraId="56FB27C9" w14:textId="77777777" w:rsidR="00EF67D3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>Assume proper and competent performance of the</w:t>
      </w:r>
      <w:r w:rsidR="00655B93">
        <w:rPr>
          <w:rFonts w:ascii="Arial" w:hAnsi="Arial" w:cs="Arial"/>
          <w:color w:val="000000"/>
          <w:sz w:val="18"/>
          <w:szCs w:val="18"/>
        </w:rPr>
        <w:t xml:space="preserve"> Learner</w:t>
      </w:r>
      <w:r w:rsidR="00102D4D">
        <w:rPr>
          <w:rFonts w:ascii="Arial" w:hAnsi="Arial" w:cs="Arial"/>
          <w:color w:val="000000"/>
          <w:sz w:val="18"/>
          <w:szCs w:val="18"/>
        </w:rPr>
        <w:t>.</w:t>
      </w:r>
    </w:p>
    <w:p w14:paraId="7C323636" w14:textId="77777777" w:rsidR="00031DE9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Examine </w:t>
      </w:r>
      <w:r w:rsidR="00031DE9">
        <w:rPr>
          <w:rFonts w:ascii="Arial" w:hAnsi="Arial" w:cs="Arial"/>
          <w:color w:val="000000"/>
          <w:sz w:val="18"/>
          <w:szCs w:val="18"/>
        </w:rPr>
        <w:t>typical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 incidents</w:t>
      </w:r>
      <w:r w:rsidR="00031DE9">
        <w:rPr>
          <w:rFonts w:ascii="Arial" w:hAnsi="Arial" w:cs="Arial"/>
          <w:color w:val="000000"/>
          <w:sz w:val="18"/>
          <w:szCs w:val="18"/>
        </w:rPr>
        <w:t xml:space="preserve"> that occur in the </w:t>
      </w:r>
      <w:r w:rsidR="00655B93">
        <w:rPr>
          <w:rFonts w:ascii="Arial" w:hAnsi="Arial" w:cs="Arial"/>
          <w:sz w:val="18"/>
          <w:szCs w:val="28"/>
        </w:rPr>
        <w:t>Learnership</w:t>
      </w:r>
      <w:r w:rsidR="00031DE9">
        <w:rPr>
          <w:rFonts w:ascii="Arial" w:hAnsi="Arial" w:cs="Arial"/>
          <w:color w:val="000000"/>
          <w:sz w:val="18"/>
          <w:szCs w:val="18"/>
        </w:rPr>
        <w:t xml:space="preserve">. </w:t>
      </w:r>
      <w:r w:rsidR="00031DE9" w:rsidRPr="00EF67D3">
        <w:rPr>
          <w:rFonts w:ascii="Arial" w:hAnsi="Arial" w:cs="Arial"/>
          <w:color w:val="000000"/>
          <w:sz w:val="18"/>
          <w:szCs w:val="18"/>
        </w:rPr>
        <w:t>Disregard any unlikely events or once-off incidents</w:t>
      </w:r>
      <w:r w:rsidR="00F07B6A">
        <w:rPr>
          <w:rFonts w:ascii="Arial" w:hAnsi="Arial" w:cs="Arial"/>
          <w:color w:val="000000"/>
          <w:sz w:val="18"/>
          <w:szCs w:val="18"/>
        </w:rPr>
        <w:t>.</w:t>
      </w:r>
    </w:p>
    <w:p w14:paraId="2D56C0E9" w14:textId="02712E0B" w:rsidR="00E939F8" w:rsidRPr="00356B60" w:rsidRDefault="00F07B6A" w:rsidP="00356B60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Give careful consideration to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employment equity legislation and take great care </w:t>
      </w:r>
      <w:r w:rsidR="00B77D5C">
        <w:rPr>
          <w:rFonts w:ascii="Arial" w:hAnsi="Arial" w:cs="Arial"/>
          <w:color w:val="000000"/>
          <w:sz w:val="18"/>
          <w:szCs w:val="18"/>
        </w:rPr>
        <w:t xml:space="preserve">not to </w:t>
      </w:r>
      <w:r>
        <w:rPr>
          <w:rFonts w:ascii="Arial" w:hAnsi="Arial" w:cs="Arial"/>
          <w:color w:val="000000"/>
          <w:sz w:val="18"/>
          <w:szCs w:val="18"/>
        </w:rPr>
        <w:t>include anything that could be deemed as discriminatory.</w:t>
      </w:r>
    </w:p>
    <w:p w14:paraId="743377E5" w14:textId="77777777" w:rsidR="00102D4D" w:rsidRDefault="00102D4D" w:rsidP="00250508">
      <w:pPr>
        <w:spacing w:before="120" w:after="120"/>
        <w:ind w:left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Complete all fields as follows: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5C3EBB" w:rsidRPr="004C2A73" w14:paraId="32D4CFC6" w14:textId="77777777" w:rsidTr="001D3AF9">
        <w:tc>
          <w:tcPr>
            <w:tcW w:w="2268" w:type="dxa"/>
            <w:shd w:val="clear" w:color="auto" w:fill="auto"/>
            <w:vAlign w:val="center"/>
          </w:tcPr>
          <w:p w14:paraId="758B7071" w14:textId="77777777" w:rsidR="005C3EBB" w:rsidRPr="004C2A73" w:rsidRDefault="005C3EBB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Position </w:t>
            </w:r>
            <w:r w:rsidR="00380FA8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itle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165A0C1" w14:textId="77777777" w:rsidR="005C3EBB" w:rsidRPr="004C2A73" w:rsidRDefault="005C3EBB" w:rsidP="00077445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The label or name of this </w:t>
            </w:r>
            <w:r w:rsidR="00507877" w:rsidRPr="004C2A73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="00D7261E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Consideration is given to other title</w:t>
            </w:r>
            <w:r w:rsidR="00380FA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in the department and to standard UCT</w:t>
            </w:r>
            <w:r w:rsidR="00E707FA">
              <w:rPr>
                <w:rFonts w:ascii="Arial" w:hAnsi="Arial" w:cs="Arial"/>
                <w:color w:val="000000"/>
                <w:sz w:val="18"/>
                <w:szCs w:val="18"/>
              </w:rPr>
              <w:t xml:space="preserve"> position naming conventions.</w:t>
            </w:r>
          </w:p>
        </w:tc>
      </w:tr>
      <w:tr w:rsidR="005C3EBB" w:rsidRPr="004C2A73" w14:paraId="5194D97F" w14:textId="77777777" w:rsidTr="001D3AF9">
        <w:tc>
          <w:tcPr>
            <w:tcW w:w="2268" w:type="dxa"/>
            <w:shd w:val="clear" w:color="auto" w:fill="auto"/>
            <w:vAlign w:val="center"/>
          </w:tcPr>
          <w:p w14:paraId="2933B999" w14:textId="77777777" w:rsidR="005C3EBB" w:rsidRPr="004C2A73" w:rsidRDefault="00077445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Job</w:t>
            </w:r>
            <w:r w:rsidR="00380FA8">
              <w:rPr>
                <w:rFonts w:ascii="Arial" w:hAnsi="Arial" w:cs="Arial"/>
                <w:bCs/>
                <w:sz w:val="18"/>
                <w:szCs w:val="18"/>
              </w:rPr>
              <w:t xml:space="preserve"> t</w:t>
            </w:r>
            <w:r w:rsidR="005C3EBB" w:rsidRPr="004C2A73">
              <w:rPr>
                <w:rFonts w:ascii="Arial" w:hAnsi="Arial" w:cs="Arial"/>
                <w:bCs/>
                <w:sz w:val="18"/>
                <w:szCs w:val="18"/>
              </w:rPr>
              <w:t xml:space="preserve">itle </w:t>
            </w:r>
            <w:r w:rsidR="001D3AF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5C3EBB" w:rsidRPr="001D3AF9">
              <w:rPr>
                <w:rFonts w:ascii="Arial" w:hAnsi="Arial" w:cs="Arial"/>
                <w:b w:val="0"/>
                <w:bCs/>
                <w:sz w:val="16"/>
                <w:szCs w:val="18"/>
              </w:rPr>
              <w:t>(</w:t>
            </w:r>
            <w:r w:rsidR="00901295" w:rsidRPr="001D3AF9">
              <w:rPr>
                <w:rFonts w:ascii="Arial" w:hAnsi="Arial" w:cs="Arial"/>
                <w:b w:val="0"/>
                <w:bCs/>
                <w:sz w:val="16"/>
                <w:szCs w:val="18"/>
              </w:rPr>
              <w:t xml:space="preserve">HR </w:t>
            </w:r>
            <w:r w:rsidR="00930C00">
              <w:rPr>
                <w:rFonts w:ascii="Arial" w:hAnsi="Arial" w:cs="Arial"/>
                <w:b w:val="0"/>
                <w:bCs/>
                <w:sz w:val="16"/>
                <w:szCs w:val="18"/>
              </w:rPr>
              <w:t>Business Partner</w:t>
            </w:r>
            <w:r w:rsidR="005C3EBB" w:rsidRPr="001D3AF9">
              <w:rPr>
                <w:rFonts w:ascii="Arial" w:hAnsi="Arial" w:cs="Arial"/>
                <w:b w:val="0"/>
                <w:bCs/>
                <w:sz w:val="16"/>
                <w:szCs w:val="18"/>
              </w:rPr>
              <w:t xml:space="preserve"> to provide)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063D951" w14:textId="77777777" w:rsidR="00F060CB" w:rsidRPr="004C2A73" w:rsidRDefault="00D95A3C" w:rsidP="00077445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791B82">
              <w:rPr>
                <w:rFonts w:ascii="Arial" w:hAnsi="Arial" w:cs="Arial"/>
                <w:color w:val="000000"/>
                <w:sz w:val="18"/>
                <w:szCs w:val="18"/>
              </w:rPr>
              <w:t xml:space="preserve">he SAP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="00791B82">
              <w:rPr>
                <w:rFonts w:ascii="Arial" w:hAnsi="Arial" w:cs="Arial"/>
                <w:color w:val="000000"/>
                <w:sz w:val="18"/>
                <w:szCs w:val="18"/>
              </w:rPr>
              <w:t xml:space="preserve"> title of this post.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Obtainable from your </w:t>
            </w:r>
            <w:hyperlink r:id="rId21" w:anchor="practitioners" w:history="1">
              <w:r w:rsidR="00901295" w:rsidRPr="00801478">
                <w:rPr>
                  <w:rStyle w:val="Hyperlink"/>
                  <w:color w:val="0000FF"/>
                  <w:sz w:val="18"/>
                  <w:szCs w:val="18"/>
                  <w:lang w:val="en-ZA" w:eastAsia="en-ZA"/>
                </w:rPr>
                <w:t xml:space="preserve">HR </w:t>
              </w:r>
              <w:r w:rsidR="00930C00" w:rsidRPr="00801478">
                <w:rPr>
                  <w:rStyle w:val="Hyperlink"/>
                  <w:color w:val="0000FF"/>
                  <w:sz w:val="18"/>
                  <w:szCs w:val="18"/>
                  <w:lang w:val="en-ZA" w:eastAsia="en-ZA"/>
                </w:rPr>
                <w:t>Business Partner</w:t>
              </w:r>
            </w:hyperlink>
            <w:r w:rsidR="00F060CB" w:rsidRPr="0080147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F060CB">
              <w:rPr>
                <w:rFonts w:ascii="Arial" w:hAnsi="Arial" w:cs="Arial"/>
                <w:color w:val="000000"/>
                <w:sz w:val="18"/>
                <w:szCs w:val="18"/>
              </w:rPr>
              <w:t xml:space="preserve"> from the </w:t>
            </w:r>
            <w:r w:rsidR="0015391D">
              <w:rPr>
                <w:rFonts w:ascii="Arial" w:hAnsi="Arial" w:cs="Arial"/>
                <w:color w:val="000000"/>
                <w:sz w:val="18"/>
                <w:szCs w:val="18"/>
              </w:rPr>
              <w:t xml:space="preserve">UCT </w:t>
            </w:r>
            <w:r w:rsidR="00077445">
              <w:rPr>
                <w:rFonts w:ascii="Arial" w:hAnsi="Arial" w:cs="Arial"/>
                <w:color w:val="000000"/>
                <w:sz w:val="18"/>
                <w:szCs w:val="18"/>
              </w:rPr>
              <w:t>Jobs</w:t>
            </w:r>
            <w:r w:rsidR="00F060CB">
              <w:rPr>
                <w:rFonts w:ascii="Arial" w:hAnsi="Arial" w:cs="Arial"/>
                <w:color w:val="000000"/>
                <w:sz w:val="18"/>
                <w:szCs w:val="18"/>
              </w:rPr>
              <w:t xml:space="preserve"> Catalogue.</w:t>
            </w:r>
          </w:p>
        </w:tc>
      </w:tr>
      <w:tr w:rsidR="0011659F" w:rsidRPr="004C2A73" w14:paraId="77877D8C" w14:textId="77777777" w:rsidTr="001D3AF9">
        <w:tc>
          <w:tcPr>
            <w:tcW w:w="2268" w:type="dxa"/>
            <w:shd w:val="clear" w:color="auto" w:fill="auto"/>
            <w:vAlign w:val="center"/>
          </w:tcPr>
          <w:p w14:paraId="5668AFDB" w14:textId="77777777" w:rsidR="0011659F" w:rsidRPr="004C2A73" w:rsidRDefault="0011659F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Academic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faculty / PASS d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epartment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92F52C8" w14:textId="77777777" w:rsidR="0011659F" w:rsidRPr="004C2A73" w:rsidRDefault="0011659F" w:rsidP="001165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academic faculty / PASS d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epartment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in which 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position sits.</w:t>
            </w:r>
          </w:p>
        </w:tc>
      </w:tr>
      <w:tr w:rsidR="0011659F" w:rsidRPr="004C2A73" w14:paraId="3CA8FE36" w14:textId="77777777" w:rsidTr="001D3AF9">
        <w:tc>
          <w:tcPr>
            <w:tcW w:w="2268" w:type="dxa"/>
            <w:shd w:val="clear" w:color="auto" w:fill="auto"/>
            <w:vAlign w:val="center"/>
          </w:tcPr>
          <w:p w14:paraId="23E85B39" w14:textId="77777777" w:rsidR="0011659F" w:rsidRPr="004C2A73" w:rsidRDefault="0011659F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Academic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department / PASS u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nit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4005AD2" w14:textId="77777777" w:rsidR="0011659F" w:rsidRPr="004C2A73" w:rsidRDefault="0011659F" w:rsidP="001165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a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cademic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epartment / PASS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nit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in which 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the position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sits.</w:t>
            </w:r>
          </w:p>
        </w:tc>
      </w:tr>
      <w:tr w:rsidR="0011659F" w:rsidRPr="004C2A73" w14:paraId="7F5A5839" w14:textId="77777777" w:rsidTr="001D3AF9">
        <w:tc>
          <w:tcPr>
            <w:tcW w:w="2268" w:type="dxa"/>
            <w:shd w:val="clear" w:color="auto" w:fill="auto"/>
            <w:vAlign w:val="center"/>
          </w:tcPr>
          <w:p w14:paraId="3A2D21E1" w14:textId="77777777" w:rsidR="0011659F" w:rsidRPr="004C2A73" w:rsidRDefault="0011659F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Division / s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ection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0797A6B" w14:textId="77777777" w:rsidR="0011659F" w:rsidRPr="004C2A73" w:rsidRDefault="0011659F" w:rsidP="001165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d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ivision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ection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in which the 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position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sits.</w:t>
            </w:r>
          </w:p>
        </w:tc>
      </w:tr>
      <w:tr w:rsidR="0011659F" w:rsidRPr="004C2A73" w14:paraId="4FB63D07" w14:textId="77777777" w:rsidTr="001D3AF9">
        <w:tc>
          <w:tcPr>
            <w:tcW w:w="2268" w:type="dxa"/>
            <w:shd w:val="clear" w:color="auto" w:fill="auto"/>
            <w:vAlign w:val="center"/>
          </w:tcPr>
          <w:p w14:paraId="47F77E90" w14:textId="77777777" w:rsidR="0011659F" w:rsidRPr="004C2A73" w:rsidRDefault="0011659F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Date of c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ompilation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CBF3DE4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The date on which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description was compiled, </w:t>
            </w:r>
            <w:proofErr w:type="gramStart"/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updated</w:t>
            </w:r>
            <w:proofErr w:type="gramEnd"/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or reviewed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1659F" w:rsidRPr="004C2A73" w14:paraId="0476F183" w14:textId="77777777" w:rsidTr="001D3AF9">
        <w:tc>
          <w:tcPr>
            <w:tcW w:w="2268" w:type="dxa"/>
            <w:shd w:val="clear" w:color="auto" w:fill="auto"/>
            <w:vAlign w:val="center"/>
          </w:tcPr>
          <w:p w14:paraId="1D501049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>Organogram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38D72B9" w14:textId="77777777" w:rsidR="0011659F" w:rsidRPr="004C2A73" w:rsidRDefault="00FF476A" w:rsidP="00FF476A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he departmental structure and reporting lines of the position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with t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he grades of these positions. Include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</w:rPr>
              <w:t>Mentor / Supervisor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C5367" w:rsidRPr="00DC5367">
              <w:rPr>
                <w:rFonts w:ascii="Arial" w:hAnsi="Arial" w:cs="Arial"/>
                <w:color w:val="000000"/>
                <w:sz w:val="18"/>
                <w:szCs w:val="18"/>
              </w:rPr>
              <w:t>Mentor / Supervisor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</w:rPr>
              <w:t>’s</w:t>
            </w:r>
            <w:r w:rsidR="00DC5367" w:rsidRPr="00DC53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manager, all </w:t>
            </w:r>
            <w:proofErr w:type="gramStart"/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subordinates</w:t>
            </w:r>
            <w:proofErr w:type="gramEnd"/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colleagues.</w:t>
            </w:r>
          </w:p>
        </w:tc>
      </w:tr>
      <w:tr w:rsidR="0011659F" w:rsidRPr="004C2A73" w14:paraId="072D4D9D" w14:textId="77777777" w:rsidTr="001D3AF9">
        <w:tc>
          <w:tcPr>
            <w:tcW w:w="2268" w:type="dxa"/>
            <w:shd w:val="clear" w:color="auto" w:fill="auto"/>
            <w:vAlign w:val="center"/>
          </w:tcPr>
          <w:p w14:paraId="621BDAF2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>Purpose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1AB6422" w14:textId="77777777" w:rsidR="0011659F" w:rsidRPr="004C2A73" w:rsidRDefault="00E939F8" w:rsidP="00E939F8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summary of the position which d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escribes the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overall p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urpose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function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or role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position. No more than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two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or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three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sente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nces</w:t>
            </w:r>
            <w:r w:rsidR="0008093D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learly distinguish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from other </w:t>
            </w:r>
            <w:proofErr w:type="gramStart"/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positions,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links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the o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bjectives of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faculty, department and u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niversity</w:t>
            </w:r>
            <w:r w:rsidR="0008093D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egins with the words: "The purpose of the position is 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</w:p>
        </w:tc>
      </w:tr>
      <w:tr w:rsidR="0011659F" w:rsidRPr="004C2A73" w14:paraId="45CBE6A2" w14:textId="77777777" w:rsidTr="001D3AF9">
        <w:tc>
          <w:tcPr>
            <w:tcW w:w="2268" w:type="dxa"/>
            <w:shd w:val="clear" w:color="auto" w:fill="auto"/>
            <w:vAlign w:val="center"/>
          </w:tcPr>
          <w:p w14:paraId="70072AAB" w14:textId="77777777" w:rsidR="0011659F" w:rsidRPr="004C2A73" w:rsidRDefault="00C65E28" w:rsidP="00CB4D14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65E28">
              <w:rPr>
                <w:rFonts w:ascii="Arial" w:hAnsi="Arial" w:cs="Arial"/>
                <w:b/>
                <w:color w:val="000000"/>
                <w:sz w:val="18"/>
                <w:szCs w:val="18"/>
              </w:rPr>
              <w:t>Key learning and performance areas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DFCC985" w14:textId="77777777" w:rsidR="0011659F" w:rsidRPr="00224E67" w:rsidRDefault="00FF476A" w:rsidP="00DE690C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24E67">
              <w:rPr>
                <w:rFonts w:ascii="Arial" w:hAnsi="Arial" w:cs="Arial"/>
                <w:color w:val="000000"/>
                <w:sz w:val="18"/>
                <w:szCs w:val="18"/>
              </w:rPr>
              <w:t>A list of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 t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he most visible actions, 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>ssential functions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1659F" w:rsidRPr="00FB4545">
              <w:rPr>
                <w:rFonts w:ascii="Arial" w:hAnsi="Arial" w:cs="Arial"/>
                <w:color w:val="000000"/>
                <w:sz w:val="18"/>
                <w:szCs w:val="18"/>
              </w:rPr>
              <w:t xml:space="preserve">key </w:t>
            </w:r>
            <w:r w:rsidR="00FB4545" w:rsidRPr="00FB4545">
              <w:rPr>
                <w:rFonts w:ascii="Arial" w:hAnsi="Arial" w:cs="Arial"/>
                <w:color w:val="000000"/>
                <w:sz w:val="18"/>
                <w:szCs w:val="18"/>
              </w:rPr>
              <w:t xml:space="preserve">learning </w:t>
            </w:r>
            <w:r w:rsidR="0011659F" w:rsidRPr="00FB4545">
              <w:rPr>
                <w:rFonts w:ascii="Arial" w:hAnsi="Arial" w:cs="Arial"/>
                <w:color w:val="000000"/>
                <w:sz w:val="18"/>
                <w:szCs w:val="18"/>
              </w:rPr>
              <w:t>areas of responsibility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Provides 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>broad categori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>s of tasks and activities</w:t>
            </w:r>
            <w:r w:rsidR="0008093D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List in order of importance or time spent. </w:t>
            </w:r>
            <w:r w:rsidR="00DE690C" w:rsidRPr="0012066C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12066C" w:rsidRPr="0012066C">
              <w:rPr>
                <w:rFonts w:ascii="Arial" w:hAnsi="Arial" w:cs="Arial"/>
                <w:color w:val="000000"/>
                <w:sz w:val="18"/>
                <w:szCs w:val="18"/>
              </w:rPr>
              <w:t>ey learning areas must be in line with agreements and K</w:t>
            </w:r>
            <w:r w:rsidR="00DE690C" w:rsidRPr="0012066C">
              <w:rPr>
                <w:rFonts w:ascii="Arial" w:hAnsi="Arial" w:cs="Arial"/>
                <w:color w:val="000000"/>
                <w:sz w:val="18"/>
                <w:szCs w:val="18"/>
              </w:rPr>
              <w:t>PAs</w:t>
            </w:r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 must support the </w:t>
            </w:r>
            <w:r w:rsidR="00DE690C" w:rsidRPr="0012066C">
              <w:rPr>
                <w:rFonts w:ascii="Arial" w:hAnsi="Arial" w:cs="Arial"/>
                <w:color w:val="000000"/>
                <w:sz w:val="18"/>
                <w:szCs w:val="18"/>
              </w:rPr>
              <w:t>organization’s</w:t>
            </w:r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goals, </w:t>
            </w:r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and</w:t>
            </w:r>
            <w:proofErr w:type="gramEnd"/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within the </w:t>
            </w:r>
            <w:r w:rsidR="00206617" w:rsidRPr="0012066C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>-holder’s influence.</w:t>
            </w:r>
            <w:r w:rsidR="00DE690C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E690C" w:rsidRPr="0016713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="0011659F" w:rsidRPr="0016713A">
              <w:rPr>
                <w:rFonts w:ascii="Arial" w:hAnsi="Arial" w:cs="Arial"/>
                <w:color w:val="000000"/>
                <w:sz w:val="18"/>
                <w:szCs w:val="18"/>
              </w:rPr>
              <w:t xml:space="preserve">ull time staff members have between </w:t>
            </w:r>
            <w:r w:rsidR="0016713A" w:rsidRPr="0016713A">
              <w:rPr>
                <w:rFonts w:ascii="Arial" w:hAnsi="Arial" w:cs="Arial"/>
                <w:color w:val="000000"/>
                <w:sz w:val="18"/>
                <w:szCs w:val="18"/>
              </w:rPr>
              <w:t>three</w:t>
            </w:r>
            <w:r w:rsidR="0011659F" w:rsidRPr="0016713A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r w:rsidR="0016713A" w:rsidRPr="0016713A">
              <w:rPr>
                <w:rFonts w:ascii="Arial" w:hAnsi="Arial" w:cs="Arial"/>
                <w:color w:val="000000"/>
                <w:sz w:val="18"/>
                <w:szCs w:val="18"/>
              </w:rPr>
              <w:t>four key learning areas /</w:t>
            </w:r>
            <w:r w:rsidR="0011659F" w:rsidRPr="0016713A">
              <w:rPr>
                <w:rFonts w:ascii="Arial" w:hAnsi="Arial" w:cs="Arial"/>
                <w:color w:val="000000"/>
                <w:sz w:val="18"/>
                <w:szCs w:val="18"/>
              </w:rPr>
              <w:t xml:space="preserve"> KPAs.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1659F" w:rsidRPr="004C2A73" w14:paraId="44C20252" w14:textId="77777777" w:rsidTr="001D3AF9">
        <w:tc>
          <w:tcPr>
            <w:tcW w:w="2268" w:type="dxa"/>
            <w:shd w:val="clear" w:color="auto" w:fill="auto"/>
            <w:vAlign w:val="center"/>
          </w:tcPr>
          <w:p w14:paraId="3A5B9D3C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% </w:t>
            </w:r>
            <w:proofErr w:type="gramStart"/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gramEnd"/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time spent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7ABCC1A" w14:textId="77777777" w:rsidR="0011659F" w:rsidRPr="004C2A73" w:rsidRDefault="00FF476A" w:rsidP="00FF476A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p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ercentage of time spent on each </w:t>
            </w:r>
            <w:r w:rsidR="00C65E28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65E28" w:rsidRPr="00C65E28">
              <w:rPr>
                <w:rFonts w:ascii="Arial" w:hAnsi="Arial" w:cs="Arial"/>
                <w:color w:val="000000"/>
                <w:sz w:val="18"/>
                <w:szCs w:val="18"/>
              </w:rPr>
              <w:t>ey learning and performance areas</w:t>
            </w:r>
          </w:p>
        </w:tc>
      </w:tr>
      <w:tr w:rsidR="0011659F" w:rsidRPr="004C2A73" w14:paraId="46C2BB4B" w14:textId="77777777" w:rsidTr="001D3AF9">
        <w:tc>
          <w:tcPr>
            <w:tcW w:w="2268" w:type="dxa"/>
            <w:shd w:val="clear" w:color="auto" w:fill="auto"/>
            <w:vAlign w:val="center"/>
          </w:tcPr>
          <w:p w14:paraId="61DFEDD0" w14:textId="77777777" w:rsidR="0011659F" w:rsidRPr="00000F05" w:rsidRDefault="0011659F" w:rsidP="00000F05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Input</w:t>
            </w:r>
            <w:r w:rsidR="00000F05">
              <w:rPr>
                <w:rFonts w:ascii="Arial" w:hAnsi="Arial" w:cs="Arial"/>
                <w:b/>
                <w:color w:val="000000"/>
                <w:sz w:val="18"/>
                <w:szCs w:val="18"/>
              </w:rPr>
              <w:t>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6B31F39" w14:textId="77777777" w:rsidR="0011659F" w:rsidRDefault="00FF476A" w:rsidP="00D52561">
            <w:p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list of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 the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>particular project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proofErr w:type="gramEnd"/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group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r w:rsidR="00000F05">
              <w:rPr>
                <w:rFonts w:ascii="Arial" w:hAnsi="Arial" w:cs="Arial"/>
                <w:color w:val="000000"/>
                <w:sz w:val="18"/>
                <w:szCs w:val="18"/>
              </w:rPr>
              <w:t xml:space="preserve">responsibilities, 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>activities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, processes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tasks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linked to a </w:t>
            </w:r>
            <w:r w:rsidR="00EF011B">
              <w:rPr>
                <w:rFonts w:ascii="Arial" w:hAnsi="Arial" w:cs="Arial"/>
                <w:color w:val="000000"/>
                <w:sz w:val="18"/>
                <w:szCs w:val="18"/>
              </w:rPr>
              <w:t xml:space="preserve">KLA / </w:t>
            </w:r>
            <w:r w:rsidR="002B7B39" w:rsidRPr="00EF011B">
              <w:rPr>
                <w:rFonts w:ascii="Arial" w:hAnsi="Arial" w:cs="Arial"/>
                <w:color w:val="000000"/>
                <w:sz w:val="18"/>
                <w:szCs w:val="18"/>
              </w:rPr>
              <w:t>KPA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 that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must achieve. 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>Describes h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ow the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key performance area is 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performed by outlining the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methods, decision processes, judgments, techniques, tools used. </w:t>
            </w:r>
            <w:r w:rsidR="0011659F" w:rsidRPr="00D52561">
              <w:rPr>
                <w:rFonts w:ascii="Arial" w:hAnsi="Arial" w:cs="Arial"/>
                <w:color w:val="000000"/>
                <w:sz w:val="18"/>
                <w:szCs w:val="18"/>
              </w:rPr>
              <w:t>Write in a clear, measurable way that states specifically what is expected and the standard to which it must be performed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00C1C5AC" w14:textId="77777777" w:rsidR="0011659F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Accurately convey the level of complexity,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responsibility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scope </w:t>
            </w:r>
          </w:p>
          <w:p w14:paraId="24C9038B" w14:textId="77777777" w:rsidR="0011659F" w:rsidRDefault="002B7B39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Write at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least one associated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input for each</w:t>
            </w:r>
            <w:r w:rsidR="00EF011B">
              <w:rPr>
                <w:rFonts w:ascii="Arial" w:hAnsi="Arial" w:cs="Arial"/>
                <w:color w:val="000000"/>
                <w:sz w:val="18"/>
                <w:szCs w:val="18"/>
              </w:rPr>
              <w:t xml:space="preserve"> KLA /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EF011B">
              <w:rPr>
                <w:rFonts w:ascii="Arial" w:hAnsi="Arial" w:cs="Arial"/>
                <w:color w:val="000000"/>
                <w:sz w:val="18"/>
                <w:szCs w:val="18"/>
              </w:rPr>
              <w:t>KPA</w:t>
            </w:r>
          </w:p>
          <w:p w14:paraId="4E99BDD8" w14:textId="77777777" w:rsidR="0011659F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Keep as simple and brief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as possible</w:t>
            </w:r>
          </w:p>
          <w:p w14:paraId="7B14DE58" w14:textId="77777777" w:rsidR="0011659F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6C4">
              <w:rPr>
                <w:rFonts w:ascii="Arial" w:hAnsi="Arial" w:cs="Arial"/>
                <w:color w:val="000000"/>
                <w:sz w:val="18"/>
                <w:szCs w:val="18"/>
              </w:rPr>
              <w:t xml:space="preserve">Begin each sentence with an action verb,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 the present tense</w:t>
            </w:r>
          </w:p>
          <w:p w14:paraId="6AA2DA71" w14:textId="77777777" w:rsidR="0011659F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Sentences must be </w:t>
            </w:r>
            <w:r w:rsidRPr="007230AB">
              <w:rPr>
                <w:rFonts w:ascii="Arial" w:hAnsi="Arial" w:cs="Arial"/>
                <w:color w:val="000000"/>
                <w:sz w:val="18"/>
                <w:szCs w:val="18"/>
              </w:rPr>
              <w:t xml:space="preserve">outcome-based, containing an action, an </w:t>
            </w:r>
            <w:proofErr w:type="gramStart"/>
            <w:r w:rsidRPr="007230AB">
              <w:rPr>
                <w:rFonts w:ascii="Arial" w:hAnsi="Arial" w:cs="Arial"/>
                <w:color w:val="000000"/>
                <w:sz w:val="18"/>
                <w:szCs w:val="18"/>
              </w:rPr>
              <w:t>object</w:t>
            </w:r>
            <w:proofErr w:type="gramEnd"/>
            <w:r w:rsidRPr="007230AB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purpose</w:t>
            </w:r>
          </w:p>
          <w:p w14:paraId="04A3004A" w14:textId="77777777" w:rsidR="002B7B39" w:rsidRDefault="002B7B39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B72F2E">
              <w:rPr>
                <w:rFonts w:ascii="Arial" w:hAnsi="Arial" w:cs="Arial"/>
                <w:color w:val="000000"/>
                <w:sz w:val="18"/>
                <w:szCs w:val="18"/>
              </w:rPr>
              <w:t>luster tasks into a list of fewer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72F2E">
              <w:rPr>
                <w:rFonts w:ascii="Arial" w:hAnsi="Arial" w:cs="Arial"/>
                <w:color w:val="000000"/>
                <w:sz w:val="18"/>
                <w:szCs w:val="18"/>
              </w:rPr>
              <w:t xml:space="preserve"> broad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B72F2E">
              <w:rPr>
                <w:rFonts w:ascii="Arial" w:hAnsi="Arial" w:cs="Arial"/>
                <w:color w:val="000000"/>
                <w:sz w:val="18"/>
                <w:szCs w:val="18"/>
              </w:rPr>
              <w:t>but still specific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B72F2E">
              <w:rPr>
                <w:rFonts w:ascii="Arial" w:hAnsi="Arial" w:cs="Arial"/>
                <w:color w:val="000000"/>
                <w:sz w:val="18"/>
                <w:szCs w:val="18"/>
              </w:rPr>
              <w:t xml:space="preserve"> responsibilities</w:t>
            </w:r>
          </w:p>
          <w:p w14:paraId="7C4EC52F" w14:textId="77777777" w:rsidR="002B7B39" w:rsidRDefault="002B7B39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F916C5">
              <w:rPr>
                <w:rFonts w:ascii="Arial" w:hAnsi="Arial" w:cs="Arial"/>
                <w:color w:val="000000"/>
                <w:sz w:val="18"/>
                <w:szCs w:val="18"/>
              </w:rPr>
              <w:t>efer to operational manual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F916C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policies </w:t>
            </w:r>
            <w:r w:rsidRPr="00F916C5">
              <w:rPr>
                <w:rFonts w:ascii="Arial" w:hAnsi="Arial" w:cs="Arial"/>
                <w:color w:val="000000"/>
                <w:sz w:val="18"/>
                <w:szCs w:val="18"/>
              </w:rPr>
              <w:t>or to agreed procedures, rather than include the detail of tasks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4EFA604" w14:textId="77777777" w:rsidR="002B7B39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Avoid </w:t>
            </w:r>
          </w:p>
          <w:p w14:paraId="28C0D0BB" w14:textId="77777777" w:rsidR="0011659F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descriptive adverbs and adjectives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e.g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‘Quickly types basic documents’, ‘Efficiently processes difficult queries’)</w:t>
            </w:r>
          </w:p>
          <w:p w14:paraId="0814515B" w14:textId="77777777" w:rsidR="0011659F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pronouns</w:t>
            </w:r>
          </w:p>
          <w:p w14:paraId="0E81C51C" w14:textId="77777777" w:rsidR="0011659F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jargon</w:t>
            </w:r>
          </w:p>
          <w:p w14:paraId="23738DBA" w14:textId="77777777" w:rsidR="002B7B39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>abbreviations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Start"/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>e.g.</w:t>
            </w:r>
            <w:proofErr w:type="gramEnd"/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 ‘mgs’, ‘docs’)</w:t>
            </w:r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310E825" w14:textId="77777777" w:rsidR="0011659F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>‘</w:t>
            </w:r>
            <w:proofErr w:type="gramStart"/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>tired</w:t>
            </w:r>
            <w:proofErr w:type="gramEnd"/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words’ (</w:t>
            </w:r>
            <w:r w:rsidR="00EE2905" w:rsidRPr="00495AC0">
              <w:rPr>
                <w:rFonts w:ascii="Arial" w:hAnsi="Arial" w:cs="Arial"/>
                <w:color w:val="000000"/>
                <w:sz w:val="18"/>
                <w:szCs w:val="18"/>
              </w:rPr>
              <w:t>e.g. ‘Manages</w:t>
            </w:r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>’, ‘Co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ntributes to’, ‘Assists with’)</w:t>
            </w:r>
          </w:p>
          <w:p w14:paraId="5AA6A988" w14:textId="77777777" w:rsidR="0011659F" w:rsidRPr="00F07B6A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names</w:t>
            </w:r>
          </w:p>
        </w:tc>
      </w:tr>
      <w:tr w:rsidR="0011659F" w:rsidRPr="004C2A73" w14:paraId="73B5AE07" w14:textId="77777777" w:rsidTr="001D3AF9">
        <w:tc>
          <w:tcPr>
            <w:tcW w:w="2268" w:type="dxa"/>
            <w:shd w:val="clear" w:color="auto" w:fill="auto"/>
            <w:vAlign w:val="center"/>
          </w:tcPr>
          <w:p w14:paraId="379813DF" w14:textId="77777777" w:rsidR="0011659F" w:rsidRPr="00000F05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>Out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puts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03F33DE" w14:textId="77777777" w:rsidR="0011659F" w:rsidRPr="004C2A73" w:rsidRDefault="00FF476A" w:rsidP="00FF476A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list of the m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ain out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puts or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00F05">
              <w:rPr>
                <w:rFonts w:ascii="Arial" w:hAnsi="Arial" w:cs="Arial"/>
                <w:color w:val="000000"/>
                <w:sz w:val="18"/>
                <w:szCs w:val="18"/>
              </w:rPr>
              <w:t xml:space="preserve">expected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end results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to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be achieved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linked to the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hould be specific to the position and the position must be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directly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accountable for them.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Write</w:t>
            </w:r>
            <w:r w:rsidR="0011659F" w:rsidRPr="0042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in a clear, measurable way that states specifically what is expected and the standard to which it must be performed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Start"/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e.g.</w:t>
            </w:r>
            <w:proofErr w:type="gramEnd"/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E535C4">
              <w:rPr>
                <w:rFonts w:ascii="Arial" w:hAnsi="Arial" w:cs="Arial"/>
                <w:color w:val="000000"/>
                <w:sz w:val="18"/>
                <w:szCs w:val="18"/>
              </w:rPr>
              <w:t>quantity, quality, cost and time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11659F" w:rsidRPr="00427D6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1659F" w:rsidRPr="004C2A73" w14:paraId="3C05D628" w14:textId="77777777" w:rsidTr="001D3AF9">
        <w:tc>
          <w:tcPr>
            <w:tcW w:w="2268" w:type="dxa"/>
            <w:shd w:val="clear" w:color="auto" w:fill="auto"/>
            <w:vAlign w:val="center"/>
          </w:tcPr>
          <w:p w14:paraId="1BE22F57" w14:textId="77777777" w:rsidR="0011659F" w:rsidRPr="00560040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60040">
              <w:rPr>
                <w:rFonts w:ascii="Arial" w:hAnsi="Arial" w:cs="Arial"/>
                <w:b/>
                <w:sz w:val="18"/>
                <w:szCs w:val="18"/>
              </w:rPr>
              <w:t>Minimum qualifications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F3EEC8E" w14:textId="77777777" w:rsidR="0011659F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minimum qualification that would give the </w:t>
            </w:r>
            <w:r w:rsidR="003A201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Learner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the skills and knowledge or training required to perform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qualifications</w:t>
            </w:r>
            <w:r w:rsidR="00FE6782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Include NQF level where possible</w:t>
            </w:r>
            <w:r w:rsidR="00FE6782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May not be the qualification of the current </w:t>
            </w:r>
            <w:r w:rsidR="003A201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Learner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</w:tr>
      <w:tr w:rsidR="0011659F" w:rsidRPr="004C2A73" w14:paraId="7434530F" w14:textId="77777777" w:rsidTr="001D3AF9">
        <w:tc>
          <w:tcPr>
            <w:tcW w:w="2268" w:type="dxa"/>
            <w:shd w:val="clear" w:color="auto" w:fill="auto"/>
            <w:vAlign w:val="center"/>
          </w:tcPr>
          <w:p w14:paraId="46F59CD0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Minimum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experience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78DC10F" w14:textId="77777777" w:rsidR="0011659F" w:rsidRPr="004C2A73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minimum number of years and type of experience that would give the </w:t>
            </w:r>
            <w:r w:rsidR="003A201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Learner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experience required to perform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experience</w:t>
            </w:r>
            <w:r w:rsidR="00FE6782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May not be the experience of the current </w:t>
            </w:r>
            <w:r w:rsidR="003A201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Learner</w:t>
            </w:r>
            <w:r w:rsidR="00FF62F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</w:tr>
      <w:tr w:rsidR="0011659F" w:rsidRPr="004C2A73" w14:paraId="0F1828A7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166354E5" w14:textId="77777777" w:rsidR="0011659F" w:rsidRPr="008E1AF4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E1AF4">
              <w:rPr>
                <w:rFonts w:ascii="Arial" w:hAnsi="Arial" w:cs="Arial"/>
                <w:b/>
                <w:sz w:val="18"/>
                <w:szCs w:val="18"/>
              </w:rPr>
              <w:t xml:space="preserve">Skills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BBCA523" w14:textId="77777777" w:rsidR="0011659F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minimum skills or technical know-how required to perform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 w:rsidR="005A6D06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skills.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May include languages or software skills.</w:t>
            </w:r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(</w:t>
            </w:r>
            <w:proofErr w:type="gramStart"/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E.g.</w:t>
            </w:r>
            <w:proofErr w:type="gramEnd"/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Intermediate level Excel).</w:t>
            </w:r>
          </w:p>
        </w:tc>
      </w:tr>
      <w:tr w:rsidR="0011659F" w:rsidRPr="004C2A73" w14:paraId="2669334E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2CDC48BD" w14:textId="77777777" w:rsidR="0011659F" w:rsidRPr="008E1AF4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E1AF4">
              <w:rPr>
                <w:rFonts w:ascii="Arial" w:hAnsi="Arial" w:cs="Arial"/>
                <w:b/>
                <w:sz w:val="18"/>
                <w:szCs w:val="18"/>
              </w:rPr>
              <w:t>Knowledge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9DF4BBC" w14:textId="77777777" w:rsidR="0011659F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minimum knowledge required to perform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knowledge.</w:t>
            </w:r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(</w:t>
            </w:r>
            <w:proofErr w:type="gramStart"/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E.g.</w:t>
            </w:r>
            <w:proofErr w:type="gramEnd"/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Knowledge of UCT’s academic administrative systems).</w:t>
            </w:r>
          </w:p>
        </w:tc>
      </w:tr>
      <w:tr w:rsidR="0011659F" w:rsidRPr="004C2A73" w14:paraId="63255D06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2CE2002B" w14:textId="77777777" w:rsidR="0011659F" w:rsidRPr="00F06F80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F06F80">
              <w:rPr>
                <w:rFonts w:ascii="Arial" w:hAnsi="Arial" w:cs="Arial"/>
                <w:b/>
                <w:sz w:val="18"/>
                <w:szCs w:val="18"/>
              </w:rPr>
              <w:t>Professional registrations or licenses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52D3A60" w14:textId="77777777" w:rsidR="0011659F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required professional registrations, industry certifications or licences required to perform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ones.</w:t>
            </w:r>
          </w:p>
        </w:tc>
      </w:tr>
      <w:tr w:rsidR="0011659F" w:rsidRPr="004C2A73" w14:paraId="32B867AF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2B6E9B9A" w14:textId="77777777" w:rsidR="0011659F" w:rsidRPr="008E1AF4" w:rsidRDefault="00A969B0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Other</w:t>
            </w:r>
            <w:r w:rsidR="0011659F" w:rsidRPr="008E1AF4">
              <w:rPr>
                <w:rFonts w:ascii="Arial" w:hAnsi="Arial" w:cs="Arial"/>
                <w:b/>
                <w:sz w:val="18"/>
                <w:szCs w:val="18"/>
              </w:rPr>
              <w:t xml:space="preserve"> requirements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D54366A" w14:textId="77777777" w:rsidR="0011659F" w:rsidRDefault="00A969B0" w:rsidP="00A969B0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Any other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absolute minimum requirements required to perform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requirements. Great care must be taken to ensure that these requirements are in no way discriminatory, and expert advice and assessment must be sought from your HR </w:t>
            </w:r>
            <w:r w:rsidR="00930C0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Business Partner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</w:p>
        </w:tc>
      </w:tr>
      <w:tr w:rsidR="0011659F" w:rsidRPr="004C2A73" w14:paraId="48C74B6E" w14:textId="77777777" w:rsidTr="00FE6782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14:paraId="676E82FB" w14:textId="77777777" w:rsidR="0011659F" w:rsidRPr="008E1AF4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E1AF4">
              <w:rPr>
                <w:rFonts w:ascii="Arial" w:hAnsi="Arial" w:cs="Arial"/>
                <w:b/>
                <w:sz w:val="18"/>
                <w:szCs w:val="18"/>
              </w:rPr>
              <w:t>Competencies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5A3D24B" w14:textId="77777777" w:rsidR="0011659F" w:rsidRDefault="0011659F" w:rsidP="005A6D0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The minimum c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ompetencies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(behavioural traits) required to </w:t>
            </w:r>
            <w:r w:rsidR="00A969B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perform </w:t>
            </w:r>
            <w:r w:rsidR="00A969B0"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the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requirements. A guide to UCT competencies and levels can be </w:t>
            </w:r>
            <w:r w:rsidRPr="00801478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found </w:t>
            </w:r>
            <w:hyperlink r:id="rId22" w:history="1">
              <w:r w:rsidR="005A6D06" w:rsidRPr="00801478">
                <w:rPr>
                  <w:rStyle w:val="Hyperlink"/>
                  <w:color w:val="0000FF"/>
                  <w:sz w:val="18"/>
                  <w:szCs w:val="18"/>
                  <w:lang w:val="en-ZA" w:eastAsia="en-ZA"/>
                </w:rPr>
                <w:t>on the HR website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r w:rsidRPr="00FA11E8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This guide provides a comprehensive list of competencies for all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Academic and </w:t>
            </w:r>
            <w:r w:rsidRPr="00FA11E8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PASS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 w:rsidRPr="00FA11E8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s at UCT, and descriptions of how these competencies look at different levels of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 w:rsidRPr="00FA11E8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s.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Some competencies are required by all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s at UCT.</w:t>
            </w:r>
          </w:p>
        </w:tc>
      </w:tr>
      <w:tr w:rsidR="0011659F" w:rsidRPr="004C2A73" w14:paraId="59E6C66E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20A5A00B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Scope of responsibility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CF97AC0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areas to which responsibility extends, the kind of supervision it receives, the kind of supervision it exercises, the kinds of decisions made by this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, and the kind of decisions that are referred elsewhere.</w:t>
            </w:r>
          </w:p>
        </w:tc>
      </w:tr>
      <w:tr w:rsidR="0011659F" w:rsidRPr="004C2A73" w14:paraId="4C2E76C1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05574A06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Contacts and relationships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BF766A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A listing of the people,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departments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or organisations that this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deals with regularly, internal and external to UCT.</w:t>
            </w:r>
          </w:p>
        </w:tc>
      </w:tr>
      <w:tr w:rsidR="0011659F" w:rsidRPr="004C2A73" w14:paraId="0225C33E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2D8EB770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Agreed by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7200327" w14:textId="77777777" w:rsidR="0011659F" w:rsidRPr="004C2A73" w:rsidRDefault="00693654" w:rsidP="00D52561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The</w:t>
            </w:r>
            <w:r w:rsidR="00655B9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Learner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, the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Mentor / S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upervisor, the area line manager (can be the same person as the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Mentor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/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S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upervisor), HOD and Dean/ED agree to the contents of the </w:t>
            </w:r>
            <w:r w:rsidR="00655B93">
              <w:rPr>
                <w:rFonts w:ascii="Arial" w:hAnsi="Arial" w:cs="Arial"/>
                <w:sz w:val="18"/>
                <w:szCs w:val="28"/>
              </w:rPr>
              <w:t>Learnership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description. The HR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Business Partner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confirms that good HR practice and policy has been followed.</w:t>
            </w:r>
          </w:p>
        </w:tc>
      </w:tr>
    </w:tbl>
    <w:p w14:paraId="7DBFCD5A" w14:textId="77777777" w:rsidR="00197594" w:rsidRPr="00EF67D3" w:rsidRDefault="00A5335C" w:rsidP="00250508">
      <w:pPr>
        <w:keepNext/>
        <w:widowControl w:val="0"/>
        <w:tabs>
          <w:tab w:val="num" w:pos="720"/>
          <w:tab w:val="left" w:pos="3119"/>
        </w:tabs>
        <w:spacing w:before="360" w:after="120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="00197594" w:rsidRPr="00EF67D3">
        <w:rPr>
          <w:rFonts w:ascii="Arial" w:hAnsi="Arial" w:cs="Arial"/>
          <w:b/>
          <w:sz w:val="28"/>
          <w:szCs w:val="28"/>
        </w:rPr>
        <w:t>here do I send this form?</w:t>
      </w:r>
    </w:p>
    <w:p w14:paraId="4235FFDE" w14:textId="77777777" w:rsidR="00AD5AD1" w:rsidRDefault="00197594" w:rsidP="003B6B1D">
      <w:pPr>
        <w:spacing w:before="40"/>
        <w:rPr>
          <w:rFonts w:ascii="Arial" w:hAnsi="Arial" w:cs="Arial"/>
          <w:sz w:val="18"/>
          <w:szCs w:val="18"/>
        </w:rPr>
      </w:pPr>
      <w:r w:rsidRPr="00EF67D3">
        <w:rPr>
          <w:rFonts w:ascii="Arial" w:hAnsi="Arial" w:cs="Arial"/>
          <w:sz w:val="18"/>
          <w:szCs w:val="18"/>
        </w:rPr>
        <w:t xml:space="preserve">Once completed and signed, a copy should be kept by both the </w:t>
      </w:r>
      <w:r w:rsidR="00224E67">
        <w:rPr>
          <w:rFonts w:ascii="Arial" w:hAnsi="Arial" w:cs="Arial"/>
          <w:sz w:val="18"/>
          <w:szCs w:val="18"/>
        </w:rPr>
        <w:t>Mentor / Supervisor</w:t>
      </w:r>
      <w:r w:rsidRPr="00EF67D3">
        <w:rPr>
          <w:rFonts w:ascii="Arial" w:hAnsi="Arial" w:cs="Arial"/>
          <w:sz w:val="18"/>
          <w:szCs w:val="18"/>
        </w:rPr>
        <w:t xml:space="preserve"> and the </w:t>
      </w:r>
      <w:r w:rsidR="00655B93">
        <w:rPr>
          <w:rFonts w:ascii="Arial" w:hAnsi="Arial" w:cs="Arial"/>
          <w:sz w:val="18"/>
          <w:szCs w:val="18"/>
        </w:rPr>
        <w:t>Learner</w:t>
      </w:r>
      <w:r w:rsidR="00CC11FC" w:rsidRPr="00CC11FC">
        <w:rPr>
          <w:rFonts w:ascii="Arial" w:hAnsi="Arial" w:cs="Arial"/>
          <w:sz w:val="18"/>
          <w:szCs w:val="18"/>
        </w:rPr>
        <w:t xml:space="preserve"> </w:t>
      </w:r>
      <w:r w:rsidR="00AD5AD1">
        <w:rPr>
          <w:rFonts w:ascii="Arial" w:hAnsi="Arial" w:cs="Arial"/>
          <w:sz w:val="18"/>
          <w:szCs w:val="18"/>
        </w:rPr>
        <w:t>(where there is one)</w:t>
      </w:r>
      <w:r w:rsidRPr="00EF67D3">
        <w:rPr>
          <w:rFonts w:ascii="Arial" w:hAnsi="Arial" w:cs="Arial"/>
          <w:sz w:val="18"/>
          <w:szCs w:val="18"/>
        </w:rPr>
        <w:t>.</w:t>
      </w:r>
      <w:r w:rsidR="00CC11FC">
        <w:rPr>
          <w:rFonts w:ascii="Arial" w:hAnsi="Arial" w:cs="Arial"/>
          <w:sz w:val="18"/>
          <w:szCs w:val="18"/>
        </w:rPr>
        <w:t xml:space="preserve"> </w:t>
      </w:r>
      <w:r w:rsidR="00AD5AD1">
        <w:rPr>
          <w:rFonts w:ascii="Arial" w:hAnsi="Arial" w:cs="Arial"/>
          <w:sz w:val="18"/>
          <w:szCs w:val="18"/>
        </w:rPr>
        <w:t>A copy of this form is sent together with the relevant document</w:t>
      </w:r>
      <w:r w:rsidR="004A7653">
        <w:rPr>
          <w:rFonts w:ascii="Arial" w:hAnsi="Arial" w:cs="Arial"/>
          <w:sz w:val="18"/>
          <w:szCs w:val="18"/>
        </w:rPr>
        <w:t>ation to the relevant persons,</w:t>
      </w:r>
      <w:r w:rsidR="00AD5AD1">
        <w:rPr>
          <w:rFonts w:ascii="Arial" w:hAnsi="Arial" w:cs="Arial"/>
          <w:sz w:val="18"/>
          <w:szCs w:val="18"/>
        </w:rPr>
        <w:t xml:space="preserve"> in the following processes (amongst others):</w:t>
      </w:r>
    </w:p>
    <w:p w14:paraId="2CA5B01B" w14:textId="77777777" w:rsidR="00AD5AD1" w:rsidRPr="00DC5367" w:rsidRDefault="00224E67" w:rsidP="003B6B1D">
      <w:pPr>
        <w:numPr>
          <w:ilvl w:val="0"/>
          <w:numId w:val="25"/>
        </w:numPr>
        <w:spacing w:before="40"/>
        <w:rPr>
          <w:rFonts w:ascii="Arial" w:hAnsi="Arial" w:cs="Arial"/>
          <w:sz w:val="18"/>
          <w:szCs w:val="18"/>
        </w:rPr>
      </w:pPr>
      <w:r w:rsidRPr="00DC5367">
        <w:rPr>
          <w:rFonts w:ascii="Arial" w:hAnsi="Arial" w:cs="Arial"/>
          <w:sz w:val="18"/>
          <w:szCs w:val="18"/>
        </w:rPr>
        <w:t>Human Resources Staff Learning Centre</w:t>
      </w:r>
      <w:r w:rsidR="00B00A0C" w:rsidRPr="00DC5367">
        <w:rPr>
          <w:rFonts w:ascii="Arial" w:hAnsi="Arial" w:cs="Arial"/>
          <w:sz w:val="18"/>
          <w:szCs w:val="18"/>
        </w:rPr>
        <w:t xml:space="preserve"> </w:t>
      </w:r>
      <w:r w:rsidR="00DC5367" w:rsidRPr="00DC5367">
        <w:rPr>
          <w:rFonts w:ascii="Arial" w:hAnsi="Arial" w:cs="Arial"/>
          <w:sz w:val="18"/>
          <w:szCs w:val="18"/>
        </w:rPr>
        <w:t>(email address</w:t>
      </w:r>
      <w:r w:rsidR="00DC5367" w:rsidRPr="00801478">
        <w:rPr>
          <w:rFonts w:ascii="Arial" w:hAnsi="Arial" w:cs="Arial"/>
          <w:sz w:val="18"/>
          <w:szCs w:val="18"/>
        </w:rPr>
        <w:t xml:space="preserve">: </w:t>
      </w:r>
      <w:hyperlink r:id="rId23" w:history="1">
        <w:r w:rsidR="00DC5367" w:rsidRPr="00801478">
          <w:rPr>
            <w:rStyle w:val="Hyperlink"/>
            <w:color w:val="0000FF"/>
            <w:sz w:val="18"/>
            <w:szCs w:val="18"/>
            <w:lang w:val="en-ZA" w:eastAsia="en-ZA"/>
          </w:rPr>
          <w:t>Intern-documents@uct.ac.za</w:t>
        </w:r>
      </w:hyperlink>
      <w:r w:rsidR="00DC5367" w:rsidRPr="00DC5367">
        <w:rPr>
          <w:rFonts w:ascii="Arial" w:hAnsi="Arial" w:cs="Arial"/>
          <w:sz w:val="18"/>
          <w:szCs w:val="18"/>
        </w:rPr>
        <w:t>)</w:t>
      </w:r>
    </w:p>
    <w:p w14:paraId="6B61C815" w14:textId="29DC646B" w:rsidR="007923E9" w:rsidRDefault="00596119" w:rsidP="005D504F">
      <w:pPr>
        <w:spacing w:before="40"/>
        <w:rPr>
          <w:rFonts w:ascii="Arial" w:hAnsi="Arial" w:cs="Arial"/>
          <w:noProof/>
          <w:sz w:val="18"/>
          <w:szCs w:val="18"/>
        </w:rPr>
      </w:pPr>
      <w:r w:rsidRPr="00EF67D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5EDA836" wp14:editId="361DA1FE">
            <wp:extent cx="982980" cy="259080"/>
            <wp:effectExtent l="0" t="0" r="0" b="0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5CA63" w14:textId="77777777" w:rsidR="005D504F" w:rsidRPr="00EF67D3" w:rsidRDefault="005D504F" w:rsidP="00E82762">
      <w:pPr>
        <w:spacing w:before="4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all cases, a copy of this form is sent to the relevant HR Business Partner</w:t>
      </w:r>
      <w:r w:rsidR="00E82762">
        <w:rPr>
          <w:rFonts w:ascii="Arial" w:hAnsi="Arial" w:cs="Arial"/>
          <w:sz w:val="18"/>
          <w:szCs w:val="18"/>
        </w:rPr>
        <w:t>.</w:t>
      </w:r>
    </w:p>
    <w:p w14:paraId="0D71FC14" w14:textId="77777777" w:rsidR="00197594" w:rsidRPr="00EF67D3" w:rsidRDefault="00197594" w:rsidP="003B6B1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 w:rsidRPr="00EF67D3">
        <w:rPr>
          <w:rFonts w:ascii="Arial" w:hAnsi="Arial" w:cs="Arial"/>
          <w:b/>
          <w:sz w:val="28"/>
          <w:szCs w:val="28"/>
        </w:rPr>
        <w:t>What other forms do I need to complete?</w:t>
      </w:r>
    </w:p>
    <w:p w14:paraId="68E04303" w14:textId="77777777" w:rsidR="00197594" w:rsidRPr="00EF67D3" w:rsidRDefault="00197594" w:rsidP="003B6B1D">
      <w:pPr>
        <w:tabs>
          <w:tab w:val="left" w:pos="1701"/>
        </w:tabs>
        <w:spacing w:before="40"/>
        <w:rPr>
          <w:rFonts w:ascii="Arial" w:hAnsi="Arial" w:cs="Arial"/>
          <w:sz w:val="18"/>
          <w:szCs w:val="18"/>
          <w:lang w:val="en-GB"/>
        </w:rPr>
      </w:pPr>
      <w:r w:rsidRPr="00EF67D3">
        <w:rPr>
          <w:rFonts w:ascii="Arial" w:hAnsi="Arial" w:cs="Arial"/>
          <w:sz w:val="18"/>
          <w:szCs w:val="18"/>
          <w:lang w:val="en-GB"/>
        </w:rPr>
        <w:t>None</w:t>
      </w:r>
      <w:r w:rsidR="00A4785B">
        <w:rPr>
          <w:rFonts w:ascii="Arial" w:hAnsi="Arial" w:cs="Arial"/>
          <w:sz w:val="18"/>
          <w:szCs w:val="18"/>
          <w:lang w:val="en-GB"/>
        </w:rPr>
        <w:t>.</w:t>
      </w:r>
    </w:p>
    <w:p w14:paraId="7E77A952" w14:textId="77777777" w:rsidR="00197594" w:rsidRPr="00EF67D3" w:rsidRDefault="00197594" w:rsidP="003B6B1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 w:rsidRPr="00EF67D3">
        <w:rPr>
          <w:rFonts w:ascii="Arial" w:hAnsi="Arial" w:cs="Arial"/>
          <w:b/>
          <w:sz w:val="28"/>
          <w:szCs w:val="28"/>
        </w:rPr>
        <w:t>What other documentation must be attached?</w:t>
      </w:r>
    </w:p>
    <w:p w14:paraId="4FA7A9D2" w14:textId="77777777" w:rsidR="00197594" w:rsidRDefault="00380FA8" w:rsidP="003B6B1D">
      <w:pPr>
        <w:tabs>
          <w:tab w:val="left" w:pos="3119"/>
        </w:tabs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Attach a</w:t>
      </w:r>
      <w:r w:rsidR="00197594" w:rsidRPr="00EF67D3">
        <w:rPr>
          <w:rFonts w:ascii="Arial" w:hAnsi="Arial" w:cs="Arial"/>
          <w:sz w:val="18"/>
          <w:szCs w:val="18"/>
        </w:rPr>
        <w:t>ny othe</w:t>
      </w:r>
      <w:r>
        <w:rPr>
          <w:rFonts w:ascii="Arial" w:hAnsi="Arial" w:cs="Arial"/>
          <w:sz w:val="18"/>
          <w:szCs w:val="18"/>
        </w:rPr>
        <w:t>r documentation which assists in</w:t>
      </w:r>
      <w:r w:rsidR="00197594" w:rsidRPr="00EF67D3">
        <w:rPr>
          <w:rFonts w:ascii="Arial" w:hAnsi="Arial" w:cs="Arial"/>
          <w:sz w:val="18"/>
          <w:szCs w:val="18"/>
        </w:rPr>
        <w:t xml:space="preserve"> describing the </w:t>
      </w:r>
      <w:r w:rsidR="00206617">
        <w:rPr>
          <w:rFonts w:ascii="Arial" w:hAnsi="Arial" w:cs="Arial"/>
          <w:sz w:val="18"/>
          <w:szCs w:val="18"/>
        </w:rPr>
        <w:t>position</w:t>
      </w:r>
      <w:r w:rsidR="00184AD7">
        <w:rPr>
          <w:rFonts w:ascii="Arial" w:hAnsi="Arial" w:cs="Arial"/>
          <w:sz w:val="18"/>
          <w:szCs w:val="18"/>
        </w:rPr>
        <w:t>.</w:t>
      </w:r>
    </w:p>
    <w:p w14:paraId="6E2AC104" w14:textId="77777777" w:rsidR="0084541F" w:rsidRPr="00EF67D3" w:rsidRDefault="0084541F" w:rsidP="003B6B1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Where can I get further assistance</w:t>
      </w:r>
      <w:r w:rsidRPr="00EF67D3">
        <w:rPr>
          <w:rFonts w:ascii="Arial" w:hAnsi="Arial" w:cs="Arial"/>
          <w:b/>
          <w:sz w:val="28"/>
          <w:szCs w:val="28"/>
        </w:rPr>
        <w:t>?</w:t>
      </w:r>
    </w:p>
    <w:p w14:paraId="793BAD96" w14:textId="77777777" w:rsidR="003B6B1D" w:rsidRDefault="00B37A0E" w:rsidP="003B6B1D">
      <w:pPr>
        <w:tabs>
          <w:tab w:val="left" w:pos="3119"/>
        </w:tabs>
        <w:spacing w:before="40"/>
        <w:rPr>
          <w:rFonts w:ascii="Arial" w:hAnsi="Arial" w:cs="Arial"/>
          <w:sz w:val="18"/>
          <w:szCs w:val="18"/>
        </w:rPr>
      </w:pPr>
      <w:r w:rsidRPr="00B00A0C">
        <w:rPr>
          <w:rFonts w:ascii="Arial" w:hAnsi="Arial" w:cs="Arial"/>
          <w:sz w:val="18"/>
          <w:szCs w:val="18"/>
        </w:rPr>
        <w:t xml:space="preserve">You can contact your </w:t>
      </w:r>
      <w:hyperlink r:id="rId24" w:anchor="practitioners" w:history="1">
        <w:r w:rsidR="005D504F" w:rsidRPr="00801478">
          <w:rPr>
            <w:rStyle w:val="Hyperlink"/>
            <w:color w:val="0000FF"/>
            <w:sz w:val="18"/>
            <w:szCs w:val="18"/>
            <w:lang w:val="en-ZA" w:eastAsia="en-ZA"/>
          </w:rPr>
          <w:t>HR Business Partner</w:t>
        </w:r>
      </w:hyperlink>
      <w:r w:rsidR="005D504F" w:rsidRPr="00801478">
        <w:rPr>
          <w:rFonts w:ascii="Arial" w:hAnsi="Arial" w:cs="Arial"/>
          <w:sz w:val="18"/>
          <w:szCs w:val="18"/>
        </w:rPr>
        <w:t xml:space="preserve"> </w:t>
      </w:r>
      <w:r w:rsidRPr="00B00A0C">
        <w:rPr>
          <w:rFonts w:ascii="Arial" w:hAnsi="Arial" w:cs="Arial"/>
          <w:sz w:val="18"/>
          <w:szCs w:val="18"/>
        </w:rPr>
        <w:t>for more assistance</w:t>
      </w:r>
      <w:r w:rsidR="00CD7B4F" w:rsidRPr="00B00A0C">
        <w:rPr>
          <w:rFonts w:ascii="Arial" w:hAnsi="Arial" w:cs="Arial"/>
          <w:sz w:val="18"/>
          <w:szCs w:val="18"/>
        </w:rPr>
        <w:t xml:space="preserve"> </w:t>
      </w:r>
      <w:r w:rsidR="00B00A0C" w:rsidRPr="00B00A0C">
        <w:rPr>
          <w:rFonts w:ascii="Arial" w:hAnsi="Arial" w:cs="Arial"/>
          <w:sz w:val="18"/>
          <w:szCs w:val="18"/>
        </w:rPr>
        <w:t xml:space="preserve">with completion of the </w:t>
      </w:r>
      <w:r w:rsidR="00FF62F3">
        <w:rPr>
          <w:rFonts w:ascii="Arial" w:hAnsi="Arial" w:cs="Arial"/>
          <w:sz w:val="18"/>
          <w:szCs w:val="28"/>
        </w:rPr>
        <w:t>Learnership</w:t>
      </w:r>
      <w:r w:rsidR="00FF62F3" w:rsidRPr="00B00A0C">
        <w:rPr>
          <w:rFonts w:ascii="Arial" w:hAnsi="Arial" w:cs="Arial"/>
          <w:sz w:val="18"/>
          <w:szCs w:val="18"/>
        </w:rPr>
        <w:t xml:space="preserve"> </w:t>
      </w:r>
      <w:r w:rsidR="00B00A0C" w:rsidRPr="00B00A0C">
        <w:rPr>
          <w:rFonts w:ascii="Arial" w:hAnsi="Arial" w:cs="Arial"/>
          <w:sz w:val="18"/>
          <w:szCs w:val="18"/>
        </w:rPr>
        <w:t>d</w:t>
      </w:r>
      <w:r w:rsidR="00CD7B4F" w:rsidRPr="00B00A0C">
        <w:rPr>
          <w:rFonts w:ascii="Arial" w:hAnsi="Arial" w:cs="Arial"/>
          <w:sz w:val="18"/>
          <w:szCs w:val="18"/>
        </w:rPr>
        <w:t>escription</w:t>
      </w:r>
      <w:r w:rsidR="003B6B1D" w:rsidRPr="00B00A0C">
        <w:rPr>
          <w:rFonts w:ascii="Arial" w:hAnsi="Arial" w:cs="Arial"/>
          <w:sz w:val="18"/>
          <w:szCs w:val="18"/>
        </w:rPr>
        <w:t>.</w:t>
      </w:r>
    </w:p>
    <w:p w14:paraId="017F4C81" w14:textId="77777777" w:rsidR="003B6B1D" w:rsidRDefault="003B6B1D" w:rsidP="003B6B1D">
      <w:pPr>
        <w:tabs>
          <w:tab w:val="left" w:pos="3119"/>
        </w:tabs>
        <w:spacing w:before="40"/>
        <w:rPr>
          <w:rFonts w:ascii="Arial" w:hAnsi="Arial" w:cs="Arial"/>
          <w:sz w:val="18"/>
          <w:szCs w:val="18"/>
        </w:rPr>
      </w:pPr>
    </w:p>
    <w:p w14:paraId="0BA6B1D4" w14:textId="77777777" w:rsidR="00CD7B4F" w:rsidRPr="00B00A0C" w:rsidRDefault="0024773F" w:rsidP="003B6B1D">
      <w:pPr>
        <w:tabs>
          <w:tab w:val="left" w:pos="3119"/>
        </w:tabs>
        <w:spacing w:before="40"/>
        <w:rPr>
          <w:rFonts w:ascii="Arial" w:hAnsi="Arial" w:cs="Arial"/>
          <w:sz w:val="18"/>
          <w:szCs w:val="18"/>
        </w:rPr>
      </w:pPr>
      <w:r w:rsidRPr="00B00A0C">
        <w:rPr>
          <w:rFonts w:ascii="Arial" w:hAnsi="Arial" w:cs="Arial"/>
          <w:sz w:val="18"/>
          <w:szCs w:val="18"/>
        </w:rPr>
        <w:t xml:space="preserve">Further information can also be found in the </w:t>
      </w:r>
      <w:r w:rsidR="00CD7B4F" w:rsidRPr="00B00A0C">
        <w:rPr>
          <w:rFonts w:ascii="Arial" w:hAnsi="Arial" w:cs="Arial"/>
          <w:sz w:val="18"/>
          <w:szCs w:val="18"/>
        </w:rPr>
        <w:t xml:space="preserve">following places: </w:t>
      </w:r>
    </w:p>
    <w:p w14:paraId="1500D801" w14:textId="77777777" w:rsidR="00B00A0C" w:rsidRPr="00801478" w:rsidRDefault="00000000" w:rsidP="00B00A0C">
      <w:pPr>
        <w:numPr>
          <w:ilvl w:val="0"/>
          <w:numId w:val="33"/>
        </w:numPr>
        <w:tabs>
          <w:tab w:val="left" w:pos="3119"/>
        </w:tabs>
        <w:spacing w:before="40"/>
        <w:ind w:left="714" w:hanging="357"/>
        <w:rPr>
          <w:rFonts w:ascii="Arial" w:hAnsi="Arial" w:cs="Arial"/>
          <w:sz w:val="18"/>
          <w:szCs w:val="18"/>
        </w:rPr>
      </w:pPr>
      <w:hyperlink r:id="rId25" w:history="1">
        <w:r w:rsidR="00B41267" w:rsidRPr="00801478">
          <w:rPr>
            <w:rStyle w:val="Hyperlink"/>
            <w:color w:val="0000FF"/>
            <w:sz w:val="18"/>
            <w:szCs w:val="18"/>
            <w:lang w:val="en-ZA" w:eastAsia="en-ZA"/>
          </w:rPr>
          <w:t>Learnership and Internship Policy</w:t>
        </w:r>
      </w:hyperlink>
    </w:p>
    <w:p w14:paraId="5C6B5000" w14:textId="77777777" w:rsidR="00CD7B4F" w:rsidRPr="00801478" w:rsidRDefault="00000000" w:rsidP="00B00A0C">
      <w:pPr>
        <w:numPr>
          <w:ilvl w:val="0"/>
          <w:numId w:val="33"/>
        </w:numPr>
        <w:tabs>
          <w:tab w:val="left" w:pos="3119"/>
        </w:tabs>
        <w:spacing w:before="40"/>
        <w:ind w:left="714" w:hanging="357"/>
        <w:rPr>
          <w:rFonts w:ascii="Arial" w:hAnsi="Arial" w:cs="Arial"/>
          <w:sz w:val="18"/>
          <w:szCs w:val="18"/>
        </w:rPr>
      </w:pPr>
      <w:hyperlink r:id="rId26" w:history="1">
        <w:r w:rsidR="0015391D" w:rsidRPr="00801478">
          <w:rPr>
            <w:rStyle w:val="Hyperlink"/>
            <w:color w:val="0000FF"/>
            <w:sz w:val="18"/>
            <w:szCs w:val="18"/>
            <w:lang w:val="en-ZA" w:eastAsia="en-ZA"/>
          </w:rPr>
          <w:t xml:space="preserve">The UCT </w:t>
        </w:r>
        <w:r w:rsidR="00CD7B4F" w:rsidRPr="00801478">
          <w:rPr>
            <w:rStyle w:val="Hyperlink"/>
            <w:color w:val="0000FF"/>
            <w:sz w:val="18"/>
            <w:szCs w:val="18"/>
            <w:lang w:val="en-ZA" w:eastAsia="en-ZA"/>
          </w:rPr>
          <w:t>Competency framework</w:t>
        </w:r>
      </w:hyperlink>
    </w:p>
    <w:p w14:paraId="1BE909F3" w14:textId="77777777" w:rsidR="00B00A0C" w:rsidRPr="00B00A0C" w:rsidRDefault="00B00A0C" w:rsidP="00B41267">
      <w:pPr>
        <w:tabs>
          <w:tab w:val="left" w:pos="3119"/>
        </w:tabs>
        <w:spacing w:before="40"/>
        <w:ind w:left="357"/>
        <w:rPr>
          <w:rFonts w:ascii="Arial" w:hAnsi="Arial" w:cs="Arial"/>
          <w:sz w:val="18"/>
          <w:szCs w:val="18"/>
        </w:rPr>
      </w:pPr>
    </w:p>
    <w:sectPr w:rsidR="00B00A0C" w:rsidRPr="00B00A0C" w:rsidSect="005B4F11">
      <w:footerReference w:type="default" r:id="rId27"/>
      <w:pgSz w:w="11906" w:h="16838" w:code="9"/>
      <w:pgMar w:top="284" w:right="567" w:bottom="426" w:left="567" w:header="454" w:footer="2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A98E" w14:textId="77777777" w:rsidR="002F2AF2" w:rsidRDefault="002F2AF2">
      <w:r>
        <w:separator/>
      </w:r>
    </w:p>
  </w:endnote>
  <w:endnote w:type="continuationSeparator" w:id="0">
    <w:p w14:paraId="1C30887C" w14:textId="77777777" w:rsidR="002F2AF2" w:rsidRDefault="002F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B598" w14:textId="77777777" w:rsidR="0048302C" w:rsidRDefault="0048302C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5B4F11">
      <w:rPr>
        <w:noProof/>
      </w:rPr>
      <w:t>1</w:t>
    </w:r>
    <w:r>
      <w:fldChar w:fldCharType="end"/>
    </w:r>
  </w:p>
  <w:p w14:paraId="5F4B5731" w14:textId="77777777" w:rsidR="0048302C" w:rsidRDefault="0048302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A381" w14:textId="6A711F70" w:rsidR="0048302C" w:rsidRPr="00E7394E" w:rsidRDefault="00596119" w:rsidP="001600A2">
    <w:pPr>
      <w:pStyle w:val="Footer"/>
      <w:pBdr>
        <w:top w:val="single" w:sz="4" w:space="1" w:color="auto"/>
      </w:pBdr>
      <w:tabs>
        <w:tab w:val="clear" w:pos="4320"/>
        <w:tab w:val="clear" w:pos="8640"/>
      </w:tabs>
      <w:ind w:left="-142" w:right="-13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 December</w:t>
    </w:r>
    <w:r w:rsidR="007923E9">
      <w:rPr>
        <w:rFonts w:ascii="Arial" w:hAnsi="Arial" w:cs="Arial"/>
        <w:sz w:val="16"/>
        <w:szCs w:val="16"/>
      </w:rPr>
      <w:t xml:space="preserve"> </w:t>
    </w:r>
    <w:r w:rsidR="007948CF">
      <w:rPr>
        <w:rFonts w:ascii="Arial" w:hAnsi="Arial" w:cs="Arial"/>
        <w:sz w:val="16"/>
        <w:szCs w:val="16"/>
      </w:rPr>
      <w:t>20</w:t>
    </w:r>
    <w:r w:rsidR="007923E9">
      <w:rPr>
        <w:rFonts w:ascii="Arial" w:hAnsi="Arial" w:cs="Arial"/>
        <w:sz w:val="16"/>
        <w:szCs w:val="16"/>
      </w:rPr>
      <w:t>2</w:t>
    </w:r>
    <w:r w:rsidR="005B4F11">
      <w:rPr>
        <w:rFonts w:ascii="Arial" w:hAnsi="Arial" w:cs="Arial"/>
        <w:sz w:val="16"/>
        <w:szCs w:val="16"/>
      </w:rPr>
      <w:t>2</w:t>
    </w:r>
    <w:r w:rsidR="0048302C"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7948CF">
      <w:rPr>
        <w:rFonts w:ascii="Arial" w:hAnsi="Arial" w:cs="Arial"/>
        <w:sz w:val="16"/>
        <w:szCs w:val="16"/>
      </w:rPr>
      <w:t xml:space="preserve">    </w:t>
    </w:r>
    <w:r w:rsidR="00A83AEB">
      <w:rPr>
        <w:rFonts w:ascii="Arial" w:hAnsi="Arial" w:cs="Arial"/>
        <w:sz w:val="16"/>
        <w:szCs w:val="16"/>
      </w:rPr>
      <w:t xml:space="preserve">  </w:t>
    </w:r>
    <w:r w:rsidR="0048302C" w:rsidRPr="00E7394E">
      <w:rPr>
        <w:rFonts w:ascii="Arial" w:hAnsi="Arial" w:cs="Arial"/>
        <w:sz w:val="16"/>
        <w:szCs w:val="16"/>
      </w:rPr>
      <w:t xml:space="preserve">Page </w:t>
    </w:r>
    <w:r w:rsidR="0048302C" w:rsidRPr="00E7394E">
      <w:rPr>
        <w:rFonts w:ascii="Arial" w:hAnsi="Arial" w:cs="Arial"/>
        <w:sz w:val="16"/>
        <w:szCs w:val="16"/>
      </w:rPr>
      <w:fldChar w:fldCharType="begin"/>
    </w:r>
    <w:r w:rsidR="0048302C" w:rsidRPr="00E7394E">
      <w:rPr>
        <w:rFonts w:ascii="Arial" w:hAnsi="Arial" w:cs="Arial"/>
        <w:sz w:val="16"/>
        <w:szCs w:val="16"/>
      </w:rPr>
      <w:instrText xml:space="preserve"> PAGE </w:instrText>
    </w:r>
    <w:r w:rsidR="0048302C" w:rsidRPr="00E7394E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1</w:t>
    </w:r>
    <w:r w:rsidR="0048302C" w:rsidRPr="00E7394E">
      <w:rPr>
        <w:rFonts w:ascii="Arial" w:hAnsi="Arial" w:cs="Arial"/>
        <w:sz w:val="16"/>
        <w:szCs w:val="16"/>
      </w:rPr>
      <w:fldChar w:fldCharType="end"/>
    </w:r>
    <w:r w:rsidR="0048302C" w:rsidRPr="00E7394E">
      <w:rPr>
        <w:rFonts w:ascii="Arial" w:hAnsi="Arial" w:cs="Arial"/>
        <w:sz w:val="16"/>
        <w:szCs w:val="16"/>
      </w:rPr>
      <w:t xml:space="preserve"> of </w:t>
    </w:r>
    <w:r w:rsidR="0048302C" w:rsidRPr="00E7394E">
      <w:rPr>
        <w:rFonts w:ascii="Arial" w:hAnsi="Arial" w:cs="Arial"/>
        <w:sz w:val="16"/>
        <w:szCs w:val="16"/>
      </w:rPr>
      <w:fldChar w:fldCharType="begin"/>
    </w:r>
    <w:r w:rsidR="0048302C" w:rsidRPr="00E7394E">
      <w:rPr>
        <w:rFonts w:ascii="Arial" w:hAnsi="Arial" w:cs="Arial"/>
        <w:sz w:val="16"/>
        <w:szCs w:val="16"/>
      </w:rPr>
      <w:instrText xml:space="preserve"> NUMPAGES  </w:instrText>
    </w:r>
    <w:r w:rsidR="0048302C" w:rsidRPr="00E7394E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6</w:t>
    </w:r>
    <w:r w:rsidR="0048302C" w:rsidRPr="00E7394E">
      <w:rPr>
        <w:rFonts w:ascii="Arial" w:hAnsi="Arial" w:cs="Arial"/>
        <w:sz w:val="16"/>
        <w:szCs w:val="16"/>
      </w:rPr>
      <w:fldChar w:fldCharType="end"/>
    </w:r>
    <w:r w:rsidR="0048302C">
      <w:rPr>
        <w:rFonts w:ascii="Arial" w:hAnsi="Arial" w:cs="Arial"/>
        <w:sz w:val="16"/>
        <w:szCs w:val="16"/>
      </w:rPr>
      <w:t xml:space="preserve">                                                                                        </w:t>
    </w:r>
    <w:r w:rsidR="0048302C">
      <w:rPr>
        <w:rFonts w:ascii="Arial" w:hAnsi="Arial" w:cs="Arial"/>
        <w:sz w:val="16"/>
        <w:szCs w:val="16"/>
      </w:rPr>
      <w:tab/>
      <w:t xml:space="preserve">      </w:t>
    </w:r>
    <w:r w:rsidR="0048302C" w:rsidRPr="00E7394E">
      <w:rPr>
        <w:rFonts w:ascii="Arial" w:hAnsi="Arial" w:cs="Arial"/>
        <w:sz w:val="16"/>
        <w:szCs w:val="16"/>
      </w:rPr>
      <w:t>HR</w:t>
    </w:r>
    <w:r w:rsidR="00534ECD">
      <w:rPr>
        <w:rFonts w:ascii="Arial" w:hAnsi="Arial" w:cs="Arial"/>
        <w:sz w:val="16"/>
        <w:szCs w:val="16"/>
      </w:rPr>
      <w:t>195</w:t>
    </w:r>
    <w:r w:rsidR="00FF62F3">
      <w:rPr>
        <w:rFonts w:ascii="Arial" w:hAnsi="Arial" w:cs="Arial"/>
        <w:sz w:val="16"/>
        <w:szCs w:val="16"/>
      </w:rPr>
      <w:t>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6971" w14:textId="21C6B218" w:rsidR="0048302C" w:rsidRPr="004F2926" w:rsidRDefault="006C06FC" w:rsidP="005B388F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</w:tabs>
      <w:ind w:left="-142" w:right="-17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 December</w:t>
    </w:r>
    <w:r w:rsidR="00693654" w:rsidRPr="00693654">
      <w:rPr>
        <w:rFonts w:ascii="Arial" w:hAnsi="Arial" w:cs="Arial"/>
        <w:sz w:val="16"/>
        <w:szCs w:val="16"/>
      </w:rPr>
      <w:t xml:space="preserve"> 202</w:t>
    </w:r>
    <w:r w:rsidR="005B4F11">
      <w:rPr>
        <w:rFonts w:ascii="Arial" w:hAnsi="Arial" w:cs="Arial"/>
        <w:sz w:val="16"/>
        <w:szCs w:val="16"/>
      </w:rPr>
      <w:t>2</w:t>
    </w:r>
    <w:r w:rsidR="0048302C" w:rsidRPr="00FE33C3">
      <w:rPr>
        <w:rFonts w:ascii="Arial" w:hAnsi="Arial" w:cs="Arial"/>
        <w:sz w:val="16"/>
        <w:szCs w:val="16"/>
      </w:rPr>
      <w:t xml:space="preserve">                                             </w:t>
    </w:r>
    <w:r w:rsidR="0048302C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  <w:r w:rsidR="00976271">
      <w:rPr>
        <w:rFonts w:ascii="Arial" w:hAnsi="Arial" w:cs="Arial"/>
        <w:sz w:val="16"/>
        <w:szCs w:val="16"/>
      </w:rPr>
      <w:t xml:space="preserve">  </w:t>
    </w:r>
    <w:r w:rsidR="0048302C" w:rsidRPr="00BF1557">
      <w:rPr>
        <w:rFonts w:ascii="Arial" w:hAnsi="Arial" w:cs="Arial"/>
        <w:sz w:val="16"/>
        <w:szCs w:val="16"/>
      </w:rPr>
      <w:t xml:space="preserve">Page </w:t>
    </w:r>
    <w:r w:rsidR="0048302C" w:rsidRPr="00BF1557">
      <w:rPr>
        <w:rFonts w:ascii="Arial" w:hAnsi="Arial" w:cs="Arial"/>
        <w:sz w:val="16"/>
        <w:szCs w:val="16"/>
      </w:rPr>
      <w:fldChar w:fldCharType="begin"/>
    </w:r>
    <w:r w:rsidR="0048302C" w:rsidRPr="00BF1557">
      <w:rPr>
        <w:rFonts w:ascii="Arial" w:hAnsi="Arial" w:cs="Arial"/>
        <w:sz w:val="16"/>
        <w:szCs w:val="16"/>
      </w:rPr>
      <w:instrText xml:space="preserve"> PAGE </w:instrText>
    </w:r>
    <w:r w:rsidR="0048302C" w:rsidRPr="00BF1557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2</w:t>
    </w:r>
    <w:r w:rsidR="0048302C" w:rsidRPr="00BF1557">
      <w:rPr>
        <w:rFonts w:ascii="Arial" w:hAnsi="Arial" w:cs="Arial"/>
        <w:sz w:val="16"/>
        <w:szCs w:val="16"/>
      </w:rPr>
      <w:fldChar w:fldCharType="end"/>
    </w:r>
    <w:r w:rsidR="0048302C" w:rsidRPr="00BF1557">
      <w:rPr>
        <w:rFonts w:ascii="Arial" w:hAnsi="Arial" w:cs="Arial"/>
        <w:sz w:val="16"/>
        <w:szCs w:val="16"/>
      </w:rPr>
      <w:t xml:space="preserve"> of </w:t>
    </w:r>
    <w:r w:rsidR="0048302C" w:rsidRPr="00BF1557">
      <w:rPr>
        <w:rFonts w:ascii="Arial" w:hAnsi="Arial" w:cs="Arial"/>
        <w:sz w:val="16"/>
        <w:szCs w:val="16"/>
      </w:rPr>
      <w:fldChar w:fldCharType="begin"/>
    </w:r>
    <w:r w:rsidR="0048302C" w:rsidRPr="00BF1557">
      <w:rPr>
        <w:rFonts w:ascii="Arial" w:hAnsi="Arial" w:cs="Arial"/>
        <w:sz w:val="16"/>
        <w:szCs w:val="16"/>
      </w:rPr>
      <w:instrText xml:space="preserve"> NUMPAGES  </w:instrText>
    </w:r>
    <w:r w:rsidR="0048302C" w:rsidRPr="00BF1557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6</w:t>
    </w:r>
    <w:r w:rsidR="0048302C" w:rsidRPr="00BF1557">
      <w:rPr>
        <w:rFonts w:ascii="Arial" w:hAnsi="Arial" w:cs="Arial"/>
        <w:sz w:val="16"/>
        <w:szCs w:val="16"/>
      </w:rPr>
      <w:fldChar w:fldCharType="end"/>
    </w:r>
    <w:r w:rsidR="0048302C" w:rsidRPr="00BF1557">
      <w:rPr>
        <w:rFonts w:ascii="Arial" w:hAnsi="Arial" w:cs="Arial"/>
        <w:sz w:val="16"/>
        <w:szCs w:val="16"/>
      </w:rPr>
      <w:t xml:space="preserve">               </w:t>
    </w:r>
    <w:r w:rsidR="0048302C">
      <w:rPr>
        <w:rFonts w:ascii="Arial" w:hAnsi="Arial" w:cs="Arial"/>
        <w:sz w:val="16"/>
        <w:szCs w:val="16"/>
      </w:rPr>
      <w:t xml:space="preserve"> </w:t>
    </w:r>
    <w:r w:rsidR="0048302C" w:rsidRPr="00BF1557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</w:t>
    </w:r>
    <w:r w:rsidR="0048302C">
      <w:rPr>
        <w:rFonts w:ascii="Arial" w:hAnsi="Arial" w:cs="Arial"/>
        <w:sz w:val="16"/>
        <w:szCs w:val="16"/>
      </w:rPr>
      <w:t xml:space="preserve">    </w:t>
    </w:r>
    <w:r w:rsidR="0048302C" w:rsidRPr="00BF1557">
      <w:rPr>
        <w:rFonts w:ascii="Arial" w:hAnsi="Arial" w:cs="Arial"/>
        <w:sz w:val="16"/>
        <w:szCs w:val="16"/>
      </w:rPr>
      <w:t xml:space="preserve">           </w:t>
    </w:r>
    <w:r w:rsidR="00976271">
      <w:rPr>
        <w:rFonts w:ascii="Arial" w:hAnsi="Arial" w:cs="Arial"/>
        <w:sz w:val="16"/>
        <w:szCs w:val="16"/>
      </w:rPr>
      <w:t xml:space="preserve">    </w:t>
    </w:r>
    <w:r w:rsidR="00E61727">
      <w:rPr>
        <w:rFonts w:ascii="Arial" w:hAnsi="Arial" w:cs="Arial"/>
        <w:sz w:val="16"/>
        <w:szCs w:val="16"/>
      </w:rPr>
      <w:t>HR</w:t>
    </w:r>
    <w:r w:rsidR="00534ECD">
      <w:rPr>
        <w:rFonts w:ascii="Arial" w:hAnsi="Arial" w:cs="Arial"/>
        <w:sz w:val="16"/>
        <w:szCs w:val="16"/>
      </w:rPr>
      <w:t>195</w:t>
    </w:r>
    <w:r w:rsidR="00FF62F3">
      <w:rPr>
        <w:rFonts w:ascii="Arial" w:hAnsi="Arial" w:cs="Arial"/>
        <w:sz w:val="16"/>
        <w:szCs w:val="16"/>
      </w:rPr>
      <w:t>a</w:t>
    </w:r>
    <w:r w:rsidR="0048302C" w:rsidRPr="004F2926">
      <w:rPr>
        <w:rFonts w:ascii="Arial" w:hAnsi="Arial" w:cs="Arial"/>
        <w:sz w:val="16"/>
        <w:szCs w:val="16"/>
      </w:rPr>
      <w:t xml:space="preserve">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F550" w14:textId="6FC0530D" w:rsidR="0048302C" w:rsidRPr="004F2926" w:rsidRDefault="00596119" w:rsidP="00AA7488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</w:tabs>
      <w:ind w:left="-142" w:right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 December</w:t>
    </w:r>
    <w:r w:rsidR="00693654" w:rsidRPr="00693654">
      <w:rPr>
        <w:rFonts w:ascii="Arial" w:hAnsi="Arial" w:cs="Arial"/>
        <w:sz w:val="16"/>
        <w:szCs w:val="16"/>
      </w:rPr>
      <w:t xml:space="preserve"> 202</w:t>
    </w:r>
    <w:r w:rsidR="005B4F11">
      <w:rPr>
        <w:rFonts w:ascii="Arial" w:hAnsi="Arial" w:cs="Arial"/>
        <w:sz w:val="16"/>
        <w:szCs w:val="16"/>
      </w:rPr>
      <w:t>2</w:t>
    </w:r>
    <w:r w:rsidR="0048302C" w:rsidRPr="00FE33C3">
      <w:rPr>
        <w:rFonts w:ascii="Arial" w:hAnsi="Arial" w:cs="Arial"/>
        <w:sz w:val="16"/>
        <w:szCs w:val="16"/>
      </w:rPr>
      <w:t xml:space="preserve">                                             </w:t>
    </w:r>
    <w:r w:rsidR="0048302C">
      <w:rPr>
        <w:rFonts w:ascii="Arial" w:hAnsi="Arial" w:cs="Arial"/>
        <w:sz w:val="16"/>
        <w:szCs w:val="16"/>
      </w:rPr>
      <w:t xml:space="preserve">   </w:t>
    </w:r>
    <w:r w:rsidR="0048302C" w:rsidRPr="00FE33C3">
      <w:rPr>
        <w:rFonts w:ascii="Arial" w:hAnsi="Arial" w:cs="Arial"/>
        <w:sz w:val="16"/>
        <w:szCs w:val="16"/>
      </w:rPr>
      <w:t xml:space="preserve"> </w:t>
    </w:r>
    <w:r w:rsidR="0048302C">
      <w:rPr>
        <w:rFonts w:ascii="Arial" w:hAnsi="Arial" w:cs="Arial"/>
        <w:sz w:val="16"/>
        <w:szCs w:val="16"/>
      </w:rPr>
      <w:t xml:space="preserve">                            </w:t>
    </w:r>
    <w:r w:rsidR="00A83AEB">
      <w:rPr>
        <w:rFonts w:ascii="Arial" w:hAnsi="Arial" w:cs="Arial"/>
        <w:sz w:val="16"/>
        <w:szCs w:val="16"/>
      </w:rPr>
      <w:t xml:space="preserve">      </w:t>
    </w:r>
    <w:r w:rsidR="0048302C" w:rsidRPr="00E0695B">
      <w:rPr>
        <w:rFonts w:ascii="Arial" w:hAnsi="Arial" w:cs="Arial"/>
        <w:sz w:val="16"/>
        <w:szCs w:val="16"/>
      </w:rPr>
      <w:t xml:space="preserve">Page </w:t>
    </w:r>
    <w:r w:rsidR="0048302C" w:rsidRPr="00E0695B">
      <w:rPr>
        <w:rFonts w:ascii="Arial" w:hAnsi="Arial" w:cs="Arial"/>
        <w:sz w:val="16"/>
        <w:szCs w:val="16"/>
      </w:rPr>
      <w:fldChar w:fldCharType="begin"/>
    </w:r>
    <w:r w:rsidR="0048302C" w:rsidRPr="00E0695B">
      <w:rPr>
        <w:rFonts w:ascii="Arial" w:hAnsi="Arial" w:cs="Arial"/>
        <w:sz w:val="16"/>
        <w:szCs w:val="16"/>
      </w:rPr>
      <w:instrText xml:space="preserve"> PAGE </w:instrText>
    </w:r>
    <w:r w:rsidR="0048302C" w:rsidRPr="00E0695B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6</w:t>
    </w:r>
    <w:r w:rsidR="0048302C" w:rsidRPr="00E0695B">
      <w:rPr>
        <w:rFonts w:ascii="Arial" w:hAnsi="Arial" w:cs="Arial"/>
        <w:sz w:val="16"/>
        <w:szCs w:val="16"/>
      </w:rPr>
      <w:fldChar w:fldCharType="end"/>
    </w:r>
    <w:r w:rsidR="0048302C" w:rsidRPr="00E0695B">
      <w:rPr>
        <w:rFonts w:ascii="Arial" w:hAnsi="Arial" w:cs="Arial"/>
        <w:sz w:val="16"/>
        <w:szCs w:val="16"/>
      </w:rPr>
      <w:t xml:space="preserve"> of </w:t>
    </w:r>
    <w:r w:rsidR="0048302C" w:rsidRPr="00E0695B">
      <w:rPr>
        <w:rFonts w:ascii="Arial" w:hAnsi="Arial" w:cs="Arial"/>
        <w:sz w:val="16"/>
        <w:szCs w:val="16"/>
      </w:rPr>
      <w:fldChar w:fldCharType="begin"/>
    </w:r>
    <w:r w:rsidR="0048302C" w:rsidRPr="00E0695B">
      <w:rPr>
        <w:rFonts w:ascii="Arial" w:hAnsi="Arial" w:cs="Arial"/>
        <w:sz w:val="16"/>
        <w:szCs w:val="16"/>
      </w:rPr>
      <w:instrText xml:space="preserve"> NUMPAGES  </w:instrText>
    </w:r>
    <w:r w:rsidR="0048302C" w:rsidRPr="00E0695B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6</w:t>
    </w:r>
    <w:r w:rsidR="0048302C" w:rsidRPr="00E0695B">
      <w:rPr>
        <w:rFonts w:ascii="Arial" w:hAnsi="Arial" w:cs="Arial"/>
        <w:sz w:val="16"/>
        <w:szCs w:val="16"/>
      </w:rPr>
      <w:fldChar w:fldCharType="end"/>
    </w:r>
    <w:r w:rsidR="0048302C" w:rsidRPr="00E0695B">
      <w:rPr>
        <w:rFonts w:ascii="Arial" w:hAnsi="Arial" w:cs="Arial"/>
        <w:sz w:val="16"/>
        <w:szCs w:val="16"/>
      </w:rPr>
      <w:t xml:space="preserve">                          </w:t>
    </w:r>
    <w:r w:rsidR="0048302C">
      <w:rPr>
        <w:rFonts w:ascii="Arial" w:hAnsi="Arial" w:cs="Arial"/>
        <w:sz w:val="16"/>
        <w:szCs w:val="16"/>
      </w:rPr>
      <w:t xml:space="preserve"> </w:t>
    </w:r>
    <w:r w:rsidR="0048302C" w:rsidRPr="00E0695B">
      <w:rPr>
        <w:rFonts w:ascii="Arial" w:hAnsi="Arial" w:cs="Arial"/>
        <w:sz w:val="16"/>
        <w:szCs w:val="16"/>
      </w:rPr>
      <w:t xml:space="preserve">                                 </w:t>
    </w:r>
    <w:r w:rsidR="0048302C">
      <w:rPr>
        <w:rFonts w:ascii="Arial" w:hAnsi="Arial" w:cs="Arial"/>
        <w:sz w:val="16"/>
        <w:szCs w:val="16"/>
      </w:rPr>
      <w:t xml:space="preserve">  </w:t>
    </w:r>
    <w:r w:rsidR="0048302C" w:rsidRPr="00E0695B">
      <w:rPr>
        <w:rFonts w:ascii="Arial" w:hAnsi="Arial" w:cs="Arial"/>
        <w:sz w:val="16"/>
        <w:szCs w:val="16"/>
      </w:rPr>
      <w:t xml:space="preserve">              </w:t>
    </w:r>
    <w:r w:rsidR="0048302C">
      <w:rPr>
        <w:rFonts w:ascii="Arial" w:hAnsi="Arial" w:cs="Arial"/>
        <w:sz w:val="16"/>
        <w:szCs w:val="16"/>
      </w:rPr>
      <w:t xml:space="preserve">                        </w:t>
    </w:r>
    <w:r w:rsidR="0048302C" w:rsidRPr="00FE33C3">
      <w:rPr>
        <w:rFonts w:ascii="Arial" w:hAnsi="Arial" w:cs="Arial"/>
        <w:sz w:val="16"/>
        <w:szCs w:val="16"/>
      </w:rPr>
      <w:t>HR</w:t>
    </w:r>
    <w:r w:rsidR="00534ECD">
      <w:rPr>
        <w:rFonts w:ascii="Arial" w:hAnsi="Arial" w:cs="Arial"/>
        <w:sz w:val="16"/>
        <w:szCs w:val="16"/>
      </w:rPr>
      <w:t>195</w:t>
    </w:r>
    <w:r w:rsidR="00FF62F3">
      <w:rPr>
        <w:rFonts w:ascii="Arial" w:hAnsi="Arial" w:cs="Arial"/>
        <w:sz w:val="16"/>
        <w:szCs w:val="1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437F" w14:textId="77777777" w:rsidR="002F2AF2" w:rsidRDefault="002F2AF2">
      <w:r>
        <w:separator/>
      </w:r>
    </w:p>
  </w:footnote>
  <w:footnote w:type="continuationSeparator" w:id="0">
    <w:p w14:paraId="312DC9EF" w14:textId="77777777" w:rsidR="002F2AF2" w:rsidRDefault="002F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AE6D" w14:textId="77777777" w:rsidR="0048302C" w:rsidRDefault="004830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646596" w14:textId="77777777" w:rsidR="0048302C" w:rsidRDefault="00483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D7507"/>
    <w:multiLevelType w:val="hybridMultilevel"/>
    <w:tmpl w:val="A64EA4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0555"/>
    <w:multiLevelType w:val="multilevel"/>
    <w:tmpl w:val="719E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E2764"/>
    <w:multiLevelType w:val="hybridMultilevel"/>
    <w:tmpl w:val="41D4C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27FD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5BF"/>
    <w:multiLevelType w:val="multilevel"/>
    <w:tmpl w:val="5D86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B6EB1"/>
    <w:multiLevelType w:val="singleLevel"/>
    <w:tmpl w:val="DAD6EE5E"/>
    <w:lvl w:ilvl="0">
      <w:start w:val="1"/>
      <w:numFmt w:val="bullet"/>
      <w:pStyle w:val="BulletText2"/>
      <w:lvlText w:val=""/>
      <w:lvlJc w:val="left"/>
      <w:pPr>
        <w:tabs>
          <w:tab w:val="num" w:pos="533"/>
        </w:tabs>
        <w:ind w:left="360" w:hanging="187"/>
      </w:pPr>
      <w:rPr>
        <w:rFonts w:ascii="Symbol" w:hAnsi="Symbol" w:hint="default"/>
      </w:rPr>
    </w:lvl>
  </w:abstractNum>
  <w:abstractNum w:abstractNumId="6" w15:restartNumberingAfterBreak="0">
    <w:nsid w:val="1199558F"/>
    <w:multiLevelType w:val="hybridMultilevel"/>
    <w:tmpl w:val="29B0D1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D0B53"/>
    <w:multiLevelType w:val="hybridMultilevel"/>
    <w:tmpl w:val="595CAB60"/>
    <w:lvl w:ilvl="0" w:tplc="08A63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21647"/>
    <w:multiLevelType w:val="hybridMultilevel"/>
    <w:tmpl w:val="F8F80D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3253F"/>
    <w:multiLevelType w:val="hybridMultilevel"/>
    <w:tmpl w:val="BD501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5E1E40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E62CE"/>
    <w:multiLevelType w:val="hybridMultilevel"/>
    <w:tmpl w:val="66009C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F0560B"/>
    <w:multiLevelType w:val="hybridMultilevel"/>
    <w:tmpl w:val="44CA8BB6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A2C0D51"/>
    <w:multiLevelType w:val="singleLevel"/>
    <w:tmpl w:val="ED602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4F509F"/>
    <w:multiLevelType w:val="hybridMultilevel"/>
    <w:tmpl w:val="8840A12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E00931"/>
    <w:multiLevelType w:val="hybridMultilevel"/>
    <w:tmpl w:val="813C6CD8"/>
    <w:lvl w:ilvl="0" w:tplc="23B2B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3F727FD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B51FA"/>
    <w:multiLevelType w:val="hybridMultilevel"/>
    <w:tmpl w:val="585C55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711941"/>
    <w:multiLevelType w:val="hybridMultilevel"/>
    <w:tmpl w:val="F30E0FC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9017C7"/>
    <w:multiLevelType w:val="hybridMultilevel"/>
    <w:tmpl w:val="54B87F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E067F5"/>
    <w:multiLevelType w:val="hybridMultilevel"/>
    <w:tmpl w:val="D3CC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03C7B"/>
    <w:multiLevelType w:val="hybridMultilevel"/>
    <w:tmpl w:val="000AD56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C91AE3"/>
    <w:multiLevelType w:val="hybridMultilevel"/>
    <w:tmpl w:val="5C4E7F5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76C4E"/>
    <w:multiLevelType w:val="hybridMultilevel"/>
    <w:tmpl w:val="5E6475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9E6A43"/>
    <w:multiLevelType w:val="hybridMultilevel"/>
    <w:tmpl w:val="B04E0C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75B7"/>
    <w:multiLevelType w:val="hybridMultilevel"/>
    <w:tmpl w:val="61CA01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375041"/>
    <w:multiLevelType w:val="hybridMultilevel"/>
    <w:tmpl w:val="09DA55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B6BDB"/>
    <w:multiLevelType w:val="hybridMultilevel"/>
    <w:tmpl w:val="E806B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F4863"/>
    <w:multiLevelType w:val="hybridMultilevel"/>
    <w:tmpl w:val="A03459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4818AE"/>
    <w:multiLevelType w:val="singleLevel"/>
    <w:tmpl w:val="C19E640C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8EF71CA"/>
    <w:multiLevelType w:val="multilevel"/>
    <w:tmpl w:val="41D4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765B3"/>
    <w:multiLevelType w:val="hybridMultilevel"/>
    <w:tmpl w:val="41664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01D12"/>
    <w:multiLevelType w:val="hybridMultilevel"/>
    <w:tmpl w:val="04627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90F98"/>
    <w:multiLevelType w:val="hybridMultilevel"/>
    <w:tmpl w:val="E1F28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74F0A"/>
    <w:multiLevelType w:val="hybridMultilevel"/>
    <w:tmpl w:val="FDBCA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17649">
    <w:abstractNumId w:val="27"/>
  </w:num>
  <w:num w:numId="2" w16cid:durableId="395394922">
    <w:abstractNumId w:val="27"/>
  </w:num>
  <w:num w:numId="3" w16cid:durableId="2037265004">
    <w:abstractNumId w:val="0"/>
    <w:lvlOverride w:ilvl="0">
      <w:lvl w:ilvl="0">
        <w:start w:val="1"/>
        <w:numFmt w:val="bullet"/>
        <w:lvlText w:val="-"/>
        <w:legacy w:legacy="1" w:legacySpace="0" w:legacyIndent="187"/>
        <w:lvlJc w:val="left"/>
        <w:pPr>
          <w:ind w:left="360" w:hanging="187"/>
        </w:pPr>
        <w:rPr>
          <w:rFonts w:ascii="Times New Roman" w:hAnsi="Times New Roman" w:hint="default"/>
          <w:sz w:val="24"/>
        </w:rPr>
      </w:lvl>
    </w:lvlOverride>
  </w:num>
  <w:num w:numId="4" w16cid:durableId="670641303">
    <w:abstractNumId w:val="12"/>
  </w:num>
  <w:num w:numId="5" w16cid:durableId="1420103280">
    <w:abstractNumId w:val="0"/>
    <w:lvlOverride w:ilvl="0">
      <w:lvl w:ilvl="0">
        <w:start w:val="1"/>
        <w:numFmt w:val="bullet"/>
        <w:lvlText w:val="·"/>
        <w:legacy w:legacy="1" w:legacySpace="0" w:legacyIndent="187"/>
        <w:lvlJc w:val="left"/>
        <w:pPr>
          <w:ind w:left="360" w:hanging="187"/>
        </w:pPr>
        <w:rPr>
          <w:rFonts w:ascii="Symbol" w:hAnsi="Symbol" w:hint="default"/>
          <w:sz w:val="20"/>
        </w:rPr>
      </w:lvl>
    </w:lvlOverride>
  </w:num>
  <w:num w:numId="6" w16cid:durableId="94911226">
    <w:abstractNumId w:val="0"/>
    <w:lvlOverride w:ilvl="0">
      <w:lvl w:ilvl="0">
        <w:start w:val="1"/>
        <w:numFmt w:val="bullet"/>
        <w:lvlText w:val="·"/>
        <w:legacy w:legacy="1" w:legacySpace="0" w:legacyIndent="187"/>
        <w:lvlJc w:val="left"/>
        <w:pPr>
          <w:ind w:left="360" w:hanging="187"/>
        </w:pPr>
        <w:rPr>
          <w:rFonts w:ascii="Arial" w:hAnsi="Arial" w:hint="default"/>
          <w:sz w:val="20"/>
        </w:rPr>
      </w:lvl>
    </w:lvlOverride>
  </w:num>
  <w:num w:numId="7" w16cid:durableId="1294362910">
    <w:abstractNumId w:val="5"/>
  </w:num>
  <w:num w:numId="8" w16cid:durableId="1817915198">
    <w:abstractNumId w:val="4"/>
  </w:num>
  <w:num w:numId="9" w16cid:durableId="359860513">
    <w:abstractNumId w:val="2"/>
  </w:num>
  <w:num w:numId="10" w16cid:durableId="1554658224">
    <w:abstractNumId w:val="3"/>
  </w:num>
  <w:num w:numId="11" w16cid:durableId="912735541">
    <w:abstractNumId w:val="8"/>
  </w:num>
  <w:num w:numId="12" w16cid:durableId="1392772452">
    <w:abstractNumId w:val="29"/>
  </w:num>
  <w:num w:numId="13" w16cid:durableId="1788429750">
    <w:abstractNumId w:val="24"/>
  </w:num>
  <w:num w:numId="14" w16cid:durableId="147326454">
    <w:abstractNumId w:val="9"/>
  </w:num>
  <w:num w:numId="15" w16cid:durableId="1305503738">
    <w:abstractNumId w:val="7"/>
  </w:num>
  <w:num w:numId="16" w16cid:durableId="946279999">
    <w:abstractNumId w:val="6"/>
  </w:num>
  <w:num w:numId="17" w16cid:durableId="401414265">
    <w:abstractNumId w:val="28"/>
  </w:num>
  <w:num w:numId="18" w16cid:durableId="111171590">
    <w:abstractNumId w:val="14"/>
  </w:num>
  <w:num w:numId="19" w16cid:durableId="649670124">
    <w:abstractNumId w:val="19"/>
  </w:num>
  <w:num w:numId="20" w16cid:durableId="1788163642">
    <w:abstractNumId w:val="22"/>
  </w:num>
  <w:num w:numId="21" w16cid:durableId="365299672">
    <w:abstractNumId w:val="30"/>
  </w:num>
  <w:num w:numId="22" w16cid:durableId="192697526">
    <w:abstractNumId w:val="31"/>
  </w:num>
  <w:num w:numId="23" w16cid:durableId="335571322">
    <w:abstractNumId w:val="18"/>
  </w:num>
  <w:num w:numId="24" w16cid:durableId="1225336145">
    <w:abstractNumId w:val="10"/>
  </w:num>
  <w:num w:numId="25" w16cid:durableId="1283613696">
    <w:abstractNumId w:val="11"/>
  </w:num>
  <w:num w:numId="26" w16cid:durableId="860167804">
    <w:abstractNumId w:val="20"/>
  </w:num>
  <w:num w:numId="27" w16cid:durableId="949581384">
    <w:abstractNumId w:val="26"/>
  </w:num>
  <w:num w:numId="28" w16cid:durableId="1866403951">
    <w:abstractNumId w:val="23"/>
  </w:num>
  <w:num w:numId="29" w16cid:durableId="716706963">
    <w:abstractNumId w:val="21"/>
  </w:num>
  <w:num w:numId="30" w16cid:durableId="2063598166">
    <w:abstractNumId w:val="15"/>
  </w:num>
  <w:num w:numId="31" w16cid:durableId="1166551868">
    <w:abstractNumId w:val="1"/>
  </w:num>
  <w:num w:numId="32" w16cid:durableId="1178272693">
    <w:abstractNumId w:val="32"/>
  </w:num>
  <w:num w:numId="33" w16cid:durableId="1879774614">
    <w:abstractNumId w:val="25"/>
  </w:num>
  <w:num w:numId="34" w16cid:durableId="1342469302">
    <w:abstractNumId w:val="16"/>
  </w:num>
  <w:num w:numId="35" w16cid:durableId="1038093366">
    <w:abstractNumId w:val="17"/>
  </w:num>
  <w:num w:numId="36" w16cid:durableId="8087413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18"/>
    <w:rsid w:val="00000F05"/>
    <w:rsid w:val="00005996"/>
    <w:rsid w:val="0000699A"/>
    <w:rsid w:val="00015FAB"/>
    <w:rsid w:val="00022600"/>
    <w:rsid w:val="0002529C"/>
    <w:rsid w:val="00031DE9"/>
    <w:rsid w:val="00033B10"/>
    <w:rsid w:val="0003594C"/>
    <w:rsid w:val="00051358"/>
    <w:rsid w:val="00055EA5"/>
    <w:rsid w:val="00077445"/>
    <w:rsid w:val="0008093D"/>
    <w:rsid w:val="000813A2"/>
    <w:rsid w:val="000900D5"/>
    <w:rsid w:val="00092C87"/>
    <w:rsid w:val="00097422"/>
    <w:rsid w:val="000C0800"/>
    <w:rsid w:val="000C13AE"/>
    <w:rsid w:val="000C4837"/>
    <w:rsid w:val="000C576A"/>
    <w:rsid w:val="000C6E89"/>
    <w:rsid w:val="000C72BC"/>
    <w:rsid w:val="000D0BF2"/>
    <w:rsid w:val="000E5468"/>
    <w:rsid w:val="000F2E88"/>
    <w:rsid w:val="000F4B10"/>
    <w:rsid w:val="00101E36"/>
    <w:rsid w:val="00102D4D"/>
    <w:rsid w:val="00105F57"/>
    <w:rsid w:val="001067CD"/>
    <w:rsid w:val="0011474F"/>
    <w:rsid w:val="0011659F"/>
    <w:rsid w:val="001175F8"/>
    <w:rsid w:val="001205F6"/>
    <w:rsid w:val="0012066C"/>
    <w:rsid w:val="0012566D"/>
    <w:rsid w:val="001261C4"/>
    <w:rsid w:val="00131DE2"/>
    <w:rsid w:val="00137C51"/>
    <w:rsid w:val="0015391D"/>
    <w:rsid w:val="001575B8"/>
    <w:rsid w:val="001600A2"/>
    <w:rsid w:val="0016713A"/>
    <w:rsid w:val="00180119"/>
    <w:rsid w:val="00183AC5"/>
    <w:rsid w:val="00184AD7"/>
    <w:rsid w:val="001925B4"/>
    <w:rsid w:val="00197594"/>
    <w:rsid w:val="001A17BC"/>
    <w:rsid w:val="001A6811"/>
    <w:rsid w:val="001B082C"/>
    <w:rsid w:val="001B3875"/>
    <w:rsid w:val="001D39AA"/>
    <w:rsid w:val="001D3AF9"/>
    <w:rsid w:val="001E1CBF"/>
    <w:rsid w:val="001E4DB2"/>
    <w:rsid w:val="001E563A"/>
    <w:rsid w:val="001F21EF"/>
    <w:rsid w:val="001F5B03"/>
    <w:rsid w:val="001F5E81"/>
    <w:rsid w:val="002002EE"/>
    <w:rsid w:val="00204A30"/>
    <w:rsid w:val="00206617"/>
    <w:rsid w:val="002076E8"/>
    <w:rsid w:val="00216004"/>
    <w:rsid w:val="00216344"/>
    <w:rsid w:val="00221AB7"/>
    <w:rsid w:val="00222105"/>
    <w:rsid w:val="00224E67"/>
    <w:rsid w:val="00233388"/>
    <w:rsid w:val="0024300E"/>
    <w:rsid w:val="00246D25"/>
    <w:rsid w:val="0024773F"/>
    <w:rsid w:val="00250508"/>
    <w:rsid w:val="0026558F"/>
    <w:rsid w:val="00270D52"/>
    <w:rsid w:val="00271F27"/>
    <w:rsid w:val="00272E17"/>
    <w:rsid w:val="0027769B"/>
    <w:rsid w:val="0029257E"/>
    <w:rsid w:val="00297B23"/>
    <w:rsid w:val="002A1844"/>
    <w:rsid w:val="002A6075"/>
    <w:rsid w:val="002B7B39"/>
    <w:rsid w:val="002C0CEB"/>
    <w:rsid w:val="002C5DEF"/>
    <w:rsid w:val="002D587B"/>
    <w:rsid w:val="002F2AF2"/>
    <w:rsid w:val="00300414"/>
    <w:rsid w:val="00304AAD"/>
    <w:rsid w:val="00307035"/>
    <w:rsid w:val="00307077"/>
    <w:rsid w:val="00313FDF"/>
    <w:rsid w:val="00322950"/>
    <w:rsid w:val="00330F62"/>
    <w:rsid w:val="00330F86"/>
    <w:rsid w:val="00331454"/>
    <w:rsid w:val="003364C6"/>
    <w:rsid w:val="003414D0"/>
    <w:rsid w:val="00356B60"/>
    <w:rsid w:val="003577AD"/>
    <w:rsid w:val="00357FE8"/>
    <w:rsid w:val="00361805"/>
    <w:rsid w:val="0036307F"/>
    <w:rsid w:val="00367CB9"/>
    <w:rsid w:val="0037144D"/>
    <w:rsid w:val="00371ED3"/>
    <w:rsid w:val="0037288A"/>
    <w:rsid w:val="00380FA8"/>
    <w:rsid w:val="003813FC"/>
    <w:rsid w:val="00384B54"/>
    <w:rsid w:val="00385008"/>
    <w:rsid w:val="0038549C"/>
    <w:rsid w:val="00394240"/>
    <w:rsid w:val="003A0C32"/>
    <w:rsid w:val="003A0D59"/>
    <w:rsid w:val="003A17AB"/>
    <w:rsid w:val="003A2013"/>
    <w:rsid w:val="003B1A6F"/>
    <w:rsid w:val="003B57C2"/>
    <w:rsid w:val="003B6B1D"/>
    <w:rsid w:val="003C1063"/>
    <w:rsid w:val="003C218A"/>
    <w:rsid w:val="003C4377"/>
    <w:rsid w:val="003D2682"/>
    <w:rsid w:val="003D2C46"/>
    <w:rsid w:val="003D6075"/>
    <w:rsid w:val="003E0543"/>
    <w:rsid w:val="003E326A"/>
    <w:rsid w:val="003F26ED"/>
    <w:rsid w:val="003F765A"/>
    <w:rsid w:val="004012B5"/>
    <w:rsid w:val="004267A1"/>
    <w:rsid w:val="00427D6D"/>
    <w:rsid w:val="00430E29"/>
    <w:rsid w:val="00435A5E"/>
    <w:rsid w:val="00435C82"/>
    <w:rsid w:val="004362FC"/>
    <w:rsid w:val="004408D9"/>
    <w:rsid w:val="00453821"/>
    <w:rsid w:val="00454652"/>
    <w:rsid w:val="00460C78"/>
    <w:rsid w:val="0048302C"/>
    <w:rsid w:val="00490439"/>
    <w:rsid w:val="0049094E"/>
    <w:rsid w:val="00490D7F"/>
    <w:rsid w:val="00492345"/>
    <w:rsid w:val="004934D1"/>
    <w:rsid w:val="00495AC0"/>
    <w:rsid w:val="00496E43"/>
    <w:rsid w:val="004A7653"/>
    <w:rsid w:val="004B1ECE"/>
    <w:rsid w:val="004B3550"/>
    <w:rsid w:val="004C2A73"/>
    <w:rsid w:val="004C3171"/>
    <w:rsid w:val="004D0293"/>
    <w:rsid w:val="004E1392"/>
    <w:rsid w:val="004E3227"/>
    <w:rsid w:val="004E72D6"/>
    <w:rsid w:val="004F2926"/>
    <w:rsid w:val="004F3DEB"/>
    <w:rsid w:val="004F6845"/>
    <w:rsid w:val="00502DE5"/>
    <w:rsid w:val="0050473D"/>
    <w:rsid w:val="005061B4"/>
    <w:rsid w:val="00507877"/>
    <w:rsid w:val="00507E10"/>
    <w:rsid w:val="00514A3A"/>
    <w:rsid w:val="005155BC"/>
    <w:rsid w:val="00520467"/>
    <w:rsid w:val="00521CCA"/>
    <w:rsid w:val="0052557D"/>
    <w:rsid w:val="005333C1"/>
    <w:rsid w:val="005344B0"/>
    <w:rsid w:val="00534ECD"/>
    <w:rsid w:val="0053548F"/>
    <w:rsid w:val="00541D10"/>
    <w:rsid w:val="0055106D"/>
    <w:rsid w:val="00560040"/>
    <w:rsid w:val="00562880"/>
    <w:rsid w:val="005660DF"/>
    <w:rsid w:val="005725C3"/>
    <w:rsid w:val="00573C17"/>
    <w:rsid w:val="005823C0"/>
    <w:rsid w:val="00582D2A"/>
    <w:rsid w:val="0058522B"/>
    <w:rsid w:val="0058588E"/>
    <w:rsid w:val="00592B0B"/>
    <w:rsid w:val="00596119"/>
    <w:rsid w:val="00596B4E"/>
    <w:rsid w:val="005A6D06"/>
    <w:rsid w:val="005B155E"/>
    <w:rsid w:val="005B1B89"/>
    <w:rsid w:val="005B388F"/>
    <w:rsid w:val="005B4F11"/>
    <w:rsid w:val="005C1998"/>
    <w:rsid w:val="005C3EBB"/>
    <w:rsid w:val="005C4820"/>
    <w:rsid w:val="005D1647"/>
    <w:rsid w:val="005D504F"/>
    <w:rsid w:val="005F603F"/>
    <w:rsid w:val="00607079"/>
    <w:rsid w:val="00622099"/>
    <w:rsid w:val="006320B6"/>
    <w:rsid w:val="00636FC9"/>
    <w:rsid w:val="00642B0B"/>
    <w:rsid w:val="00644880"/>
    <w:rsid w:val="006454B0"/>
    <w:rsid w:val="00650E14"/>
    <w:rsid w:val="006519B8"/>
    <w:rsid w:val="0065499A"/>
    <w:rsid w:val="006555DA"/>
    <w:rsid w:val="00655B93"/>
    <w:rsid w:val="00664FF7"/>
    <w:rsid w:val="00667212"/>
    <w:rsid w:val="00667C81"/>
    <w:rsid w:val="00670C84"/>
    <w:rsid w:val="00681C8A"/>
    <w:rsid w:val="00693654"/>
    <w:rsid w:val="00693A5C"/>
    <w:rsid w:val="006A0157"/>
    <w:rsid w:val="006B3A5C"/>
    <w:rsid w:val="006B432A"/>
    <w:rsid w:val="006C06FC"/>
    <w:rsid w:val="006C39FD"/>
    <w:rsid w:val="006C4D46"/>
    <w:rsid w:val="006D15B3"/>
    <w:rsid w:val="006D740B"/>
    <w:rsid w:val="006E380B"/>
    <w:rsid w:val="006E7504"/>
    <w:rsid w:val="006E76D7"/>
    <w:rsid w:val="006F7145"/>
    <w:rsid w:val="00706E99"/>
    <w:rsid w:val="00707AB0"/>
    <w:rsid w:val="007102BB"/>
    <w:rsid w:val="007127E0"/>
    <w:rsid w:val="007138C5"/>
    <w:rsid w:val="00717091"/>
    <w:rsid w:val="007230AB"/>
    <w:rsid w:val="00742872"/>
    <w:rsid w:val="00765C7B"/>
    <w:rsid w:val="0077354A"/>
    <w:rsid w:val="00782C55"/>
    <w:rsid w:val="007839BC"/>
    <w:rsid w:val="00783BE6"/>
    <w:rsid w:val="00784EC0"/>
    <w:rsid w:val="00791B82"/>
    <w:rsid w:val="007923E9"/>
    <w:rsid w:val="00792923"/>
    <w:rsid w:val="007948CF"/>
    <w:rsid w:val="007A5AC6"/>
    <w:rsid w:val="007A715E"/>
    <w:rsid w:val="007A785E"/>
    <w:rsid w:val="007B2DD1"/>
    <w:rsid w:val="007B6E87"/>
    <w:rsid w:val="007B74A9"/>
    <w:rsid w:val="007B7B30"/>
    <w:rsid w:val="007B7D58"/>
    <w:rsid w:val="007C0BF9"/>
    <w:rsid w:val="007C1D94"/>
    <w:rsid w:val="007F2B37"/>
    <w:rsid w:val="00801478"/>
    <w:rsid w:val="00821401"/>
    <w:rsid w:val="00823831"/>
    <w:rsid w:val="008243DF"/>
    <w:rsid w:val="0083430F"/>
    <w:rsid w:val="00835FC2"/>
    <w:rsid w:val="0084541F"/>
    <w:rsid w:val="008546CB"/>
    <w:rsid w:val="0086445A"/>
    <w:rsid w:val="008703E5"/>
    <w:rsid w:val="0087707A"/>
    <w:rsid w:val="00880004"/>
    <w:rsid w:val="00891278"/>
    <w:rsid w:val="008B2717"/>
    <w:rsid w:val="008C7762"/>
    <w:rsid w:val="008D2048"/>
    <w:rsid w:val="008D5899"/>
    <w:rsid w:val="008E1AF4"/>
    <w:rsid w:val="008E618E"/>
    <w:rsid w:val="008F0546"/>
    <w:rsid w:val="008F4E2C"/>
    <w:rsid w:val="008F6841"/>
    <w:rsid w:val="008F7B04"/>
    <w:rsid w:val="009002CD"/>
    <w:rsid w:val="00901295"/>
    <w:rsid w:val="00903519"/>
    <w:rsid w:val="00903CB3"/>
    <w:rsid w:val="00907C3F"/>
    <w:rsid w:val="00914364"/>
    <w:rsid w:val="00915E28"/>
    <w:rsid w:val="00921B4B"/>
    <w:rsid w:val="0092340B"/>
    <w:rsid w:val="00930A6D"/>
    <w:rsid w:val="00930C00"/>
    <w:rsid w:val="00932D16"/>
    <w:rsid w:val="0094349D"/>
    <w:rsid w:val="00947617"/>
    <w:rsid w:val="009516E5"/>
    <w:rsid w:val="00963690"/>
    <w:rsid w:val="00971818"/>
    <w:rsid w:val="00976271"/>
    <w:rsid w:val="00977236"/>
    <w:rsid w:val="00984DCC"/>
    <w:rsid w:val="009B4410"/>
    <w:rsid w:val="009B5980"/>
    <w:rsid w:val="009C0673"/>
    <w:rsid w:val="009D36F2"/>
    <w:rsid w:val="009D69BC"/>
    <w:rsid w:val="009D7937"/>
    <w:rsid w:val="009E0DD1"/>
    <w:rsid w:val="009E12E6"/>
    <w:rsid w:val="009E17BA"/>
    <w:rsid w:val="009E37DF"/>
    <w:rsid w:val="009E561A"/>
    <w:rsid w:val="009E5B31"/>
    <w:rsid w:val="009F0737"/>
    <w:rsid w:val="009F0DE3"/>
    <w:rsid w:val="00A02219"/>
    <w:rsid w:val="00A06185"/>
    <w:rsid w:val="00A07837"/>
    <w:rsid w:val="00A07B84"/>
    <w:rsid w:val="00A11F6E"/>
    <w:rsid w:val="00A160B8"/>
    <w:rsid w:val="00A179D4"/>
    <w:rsid w:val="00A30B86"/>
    <w:rsid w:val="00A4785B"/>
    <w:rsid w:val="00A50426"/>
    <w:rsid w:val="00A53322"/>
    <w:rsid w:val="00A5335C"/>
    <w:rsid w:val="00A55394"/>
    <w:rsid w:val="00A60AD3"/>
    <w:rsid w:val="00A632E3"/>
    <w:rsid w:val="00A637B0"/>
    <w:rsid w:val="00A659B3"/>
    <w:rsid w:val="00A65D50"/>
    <w:rsid w:val="00A67EAC"/>
    <w:rsid w:val="00A76AB1"/>
    <w:rsid w:val="00A77461"/>
    <w:rsid w:val="00A83AEB"/>
    <w:rsid w:val="00A906E5"/>
    <w:rsid w:val="00A90C8B"/>
    <w:rsid w:val="00A926C4"/>
    <w:rsid w:val="00A9565C"/>
    <w:rsid w:val="00A961A6"/>
    <w:rsid w:val="00A969B0"/>
    <w:rsid w:val="00AA3227"/>
    <w:rsid w:val="00AA6657"/>
    <w:rsid w:val="00AA726B"/>
    <w:rsid w:val="00AA7488"/>
    <w:rsid w:val="00AB6E02"/>
    <w:rsid w:val="00AC1620"/>
    <w:rsid w:val="00AC1AA0"/>
    <w:rsid w:val="00AC3291"/>
    <w:rsid w:val="00AC39A2"/>
    <w:rsid w:val="00AC6CF3"/>
    <w:rsid w:val="00AD210F"/>
    <w:rsid w:val="00AD448E"/>
    <w:rsid w:val="00AD5AD1"/>
    <w:rsid w:val="00AD6A0A"/>
    <w:rsid w:val="00AF4202"/>
    <w:rsid w:val="00B00A0C"/>
    <w:rsid w:val="00B03EC3"/>
    <w:rsid w:val="00B138BA"/>
    <w:rsid w:val="00B3187C"/>
    <w:rsid w:val="00B37A0E"/>
    <w:rsid w:val="00B41267"/>
    <w:rsid w:val="00B41812"/>
    <w:rsid w:val="00B63E31"/>
    <w:rsid w:val="00B65524"/>
    <w:rsid w:val="00B663B9"/>
    <w:rsid w:val="00B66F0C"/>
    <w:rsid w:val="00B71A16"/>
    <w:rsid w:val="00B72F2E"/>
    <w:rsid w:val="00B73D5D"/>
    <w:rsid w:val="00B74A60"/>
    <w:rsid w:val="00B759E5"/>
    <w:rsid w:val="00B75CCE"/>
    <w:rsid w:val="00B77D5C"/>
    <w:rsid w:val="00B9266E"/>
    <w:rsid w:val="00BA1789"/>
    <w:rsid w:val="00BA4FDA"/>
    <w:rsid w:val="00BB0F13"/>
    <w:rsid w:val="00BC1A04"/>
    <w:rsid w:val="00BC52DD"/>
    <w:rsid w:val="00BC79BE"/>
    <w:rsid w:val="00BD1B90"/>
    <w:rsid w:val="00BD5C6C"/>
    <w:rsid w:val="00BE7647"/>
    <w:rsid w:val="00BF1557"/>
    <w:rsid w:val="00BF46D0"/>
    <w:rsid w:val="00BF75A1"/>
    <w:rsid w:val="00C075DD"/>
    <w:rsid w:val="00C078AC"/>
    <w:rsid w:val="00C152C2"/>
    <w:rsid w:val="00C213E9"/>
    <w:rsid w:val="00C2204E"/>
    <w:rsid w:val="00C267F1"/>
    <w:rsid w:val="00C279EF"/>
    <w:rsid w:val="00C35C88"/>
    <w:rsid w:val="00C511DD"/>
    <w:rsid w:val="00C637DD"/>
    <w:rsid w:val="00C64834"/>
    <w:rsid w:val="00C65A93"/>
    <w:rsid w:val="00C65E28"/>
    <w:rsid w:val="00C71998"/>
    <w:rsid w:val="00C8413D"/>
    <w:rsid w:val="00C85E62"/>
    <w:rsid w:val="00C8754B"/>
    <w:rsid w:val="00C92641"/>
    <w:rsid w:val="00C95C6E"/>
    <w:rsid w:val="00C978AC"/>
    <w:rsid w:val="00CA3134"/>
    <w:rsid w:val="00CA4C25"/>
    <w:rsid w:val="00CA5D1B"/>
    <w:rsid w:val="00CB4D14"/>
    <w:rsid w:val="00CB78D7"/>
    <w:rsid w:val="00CC11FC"/>
    <w:rsid w:val="00CC2879"/>
    <w:rsid w:val="00CC339D"/>
    <w:rsid w:val="00CD279F"/>
    <w:rsid w:val="00CD2D11"/>
    <w:rsid w:val="00CD7B4F"/>
    <w:rsid w:val="00CE2875"/>
    <w:rsid w:val="00CE64DF"/>
    <w:rsid w:val="00CE65E8"/>
    <w:rsid w:val="00CF04DC"/>
    <w:rsid w:val="00CF4812"/>
    <w:rsid w:val="00CF6C12"/>
    <w:rsid w:val="00D14C32"/>
    <w:rsid w:val="00D15D35"/>
    <w:rsid w:val="00D20D17"/>
    <w:rsid w:val="00D24D2E"/>
    <w:rsid w:val="00D335AA"/>
    <w:rsid w:val="00D469C3"/>
    <w:rsid w:val="00D514E1"/>
    <w:rsid w:val="00D51964"/>
    <w:rsid w:val="00D52561"/>
    <w:rsid w:val="00D526A9"/>
    <w:rsid w:val="00D53E92"/>
    <w:rsid w:val="00D54355"/>
    <w:rsid w:val="00D56022"/>
    <w:rsid w:val="00D60FE9"/>
    <w:rsid w:val="00D6445B"/>
    <w:rsid w:val="00D6755F"/>
    <w:rsid w:val="00D70799"/>
    <w:rsid w:val="00D7261E"/>
    <w:rsid w:val="00D81AA5"/>
    <w:rsid w:val="00D84161"/>
    <w:rsid w:val="00D859A1"/>
    <w:rsid w:val="00D94060"/>
    <w:rsid w:val="00D95A3C"/>
    <w:rsid w:val="00DB02A2"/>
    <w:rsid w:val="00DB419A"/>
    <w:rsid w:val="00DB598A"/>
    <w:rsid w:val="00DB6A72"/>
    <w:rsid w:val="00DC03B7"/>
    <w:rsid w:val="00DC3D5E"/>
    <w:rsid w:val="00DC4C88"/>
    <w:rsid w:val="00DC5367"/>
    <w:rsid w:val="00DD4887"/>
    <w:rsid w:val="00DD72BC"/>
    <w:rsid w:val="00DE0643"/>
    <w:rsid w:val="00DE08B2"/>
    <w:rsid w:val="00DE18DD"/>
    <w:rsid w:val="00DE690C"/>
    <w:rsid w:val="00DF0375"/>
    <w:rsid w:val="00DF3A21"/>
    <w:rsid w:val="00E0695B"/>
    <w:rsid w:val="00E14704"/>
    <w:rsid w:val="00E165E7"/>
    <w:rsid w:val="00E250BD"/>
    <w:rsid w:val="00E50431"/>
    <w:rsid w:val="00E535C4"/>
    <w:rsid w:val="00E61727"/>
    <w:rsid w:val="00E707FA"/>
    <w:rsid w:val="00E70A1A"/>
    <w:rsid w:val="00E710B0"/>
    <w:rsid w:val="00E726F7"/>
    <w:rsid w:val="00E72C36"/>
    <w:rsid w:val="00E7394E"/>
    <w:rsid w:val="00E762C9"/>
    <w:rsid w:val="00E7781F"/>
    <w:rsid w:val="00E82762"/>
    <w:rsid w:val="00E939F8"/>
    <w:rsid w:val="00EA48F6"/>
    <w:rsid w:val="00EA7BF7"/>
    <w:rsid w:val="00EB0D66"/>
    <w:rsid w:val="00EB5149"/>
    <w:rsid w:val="00EC524F"/>
    <w:rsid w:val="00EE2905"/>
    <w:rsid w:val="00EF011B"/>
    <w:rsid w:val="00EF145A"/>
    <w:rsid w:val="00EF1C50"/>
    <w:rsid w:val="00EF303F"/>
    <w:rsid w:val="00EF5810"/>
    <w:rsid w:val="00EF6277"/>
    <w:rsid w:val="00EF67D3"/>
    <w:rsid w:val="00F0383D"/>
    <w:rsid w:val="00F060CB"/>
    <w:rsid w:val="00F06C0C"/>
    <w:rsid w:val="00F06F80"/>
    <w:rsid w:val="00F07B6A"/>
    <w:rsid w:val="00F111D3"/>
    <w:rsid w:val="00F11572"/>
    <w:rsid w:val="00F13AB7"/>
    <w:rsid w:val="00F1617E"/>
    <w:rsid w:val="00F1662D"/>
    <w:rsid w:val="00F20D64"/>
    <w:rsid w:val="00F23ABD"/>
    <w:rsid w:val="00F25876"/>
    <w:rsid w:val="00F33C8F"/>
    <w:rsid w:val="00F35798"/>
    <w:rsid w:val="00F37AC0"/>
    <w:rsid w:val="00F42DA6"/>
    <w:rsid w:val="00F56675"/>
    <w:rsid w:val="00F67B4C"/>
    <w:rsid w:val="00F67BDC"/>
    <w:rsid w:val="00F84530"/>
    <w:rsid w:val="00F85FD2"/>
    <w:rsid w:val="00F86587"/>
    <w:rsid w:val="00F916C5"/>
    <w:rsid w:val="00F93D16"/>
    <w:rsid w:val="00FA11E8"/>
    <w:rsid w:val="00FA1CB3"/>
    <w:rsid w:val="00FA226A"/>
    <w:rsid w:val="00FA4E96"/>
    <w:rsid w:val="00FA5023"/>
    <w:rsid w:val="00FA52CA"/>
    <w:rsid w:val="00FB38B5"/>
    <w:rsid w:val="00FB4545"/>
    <w:rsid w:val="00FB509F"/>
    <w:rsid w:val="00FC0433"/>
    <w:rsid w:val="00FC378B"/>
    <w:rsid w:val="00FC7176"/>
    <w:rsid w:val="00FE1B6F"/>
    <w:rsid w:val="00FE33C3"/>
    <w:rsid w:val="00FE6045"/>
    <w:rsid w:val="00FE6782"/>
    <w:rsid w:val="00FF38C3"/>
    <w:rsid w:val="00FF476A"/>
    <w:rsid w:val="00FF4F3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F3C1412"/>
  <w15:chartTrackingRefBased/>
  <w15:docId w15:val="{D9F0AC7B-BFE2-4510-AECF-048417A6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aliases w:val="Part"/>
    <w:basedOn w:val="Normal"/>
    <w:next w:val="Heading2"/>
    <w:qFormat/>
    <w:pPr>
      <w:spacing w:after="240"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aliases w:val="Chapter Title"/>
    <w:basedOn w:val="Normal"/>
    <w:next w:val="Heading4"/>
    <w:qFormat/>
    <w:pPr>
      <w:spacing w:after="24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aliases w:val="Section"/>
    <w:basedOn w:val="Normal"/>
    <w:next w:val="Heading4"/>
    <w:qFormat/>
    <w:pPr>
      <w:spacing w:after="240"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aliases w:val="Map Title"/>
    <w:basedOn w:val="Normal"/>
    <w:next w:val="Normal"/>
    <w:qFormat/>
    <w:pPr>
      <w:spacing w:after="240"/>
      <w:outlineLvl w:val="3"/>
    </w:pPr>
    <w:rPr>
      <w:rFonts w:ascii="Arial" w:hAnsi="Arial"/>
      <w:b/>
      <w:sz w:val="32"/>
    </w:rPr>
  </w:style>
  <w:style w:type="paragraph" w:styleId="Heading5">
    <w:name w:val="heading 5"/>
    <w:aliases w:val="Block Label"/>
    <w:basedOn w:val="Normal"/>
    <w:next w:val="Normal"/>
    <w:qFormat/>
    <w:p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customStyle="1" w:styleId="BlockLine">
    <w:name w:val="Block Line"/>
    <w:basedOn w:val="Normal"/>
    <w:next w:val="Normal"/>
    <w:pPr>
      <w:pBdr>
        <w:top w:val="single" w:sz="6" w:space="1" w:color="auto"/>
        <w:between w:val="single" w:sz="6" w:space="1" w:color="auto"/>
      </w:pBdr>
      <w:spacing w:before="240"/>
      <w:ind w:left="1700"/>
    </w:pPr>
  </w:style>
  <w:style w:type="paragraph" w:styleId="BlockText">
    <w:name w:val="Block Text"/>
    <w:basedOn w:val="Normal"/>
  </w:style>
  <w:style w:type="paragraph" w:customStyle="1" w:styleId="BulletText1">
    <w:name w:val="Bullet Text 1"/>
    <w:basedOn w:val="Normal"/>
    <w:pPr>
      <w:numPr>
        <w:numId w:val="2"/>
      </w:numPr>
      <w:tabs>
        <w:tab w:val="clear" w:pos="360"/>
      </w:tabs>
      <w:ind w:left="187" w:hanging="187"/>
    </w:pPr>
  </w:style>
  <w:style w:type="paragraph" w:customStyle="1" w:styleId="BulletText2">
    <w:name w:val="Bullet Text 2"/>
    <w:basedOn w:val="BulletText1"/>
    <w:pPr>
      <w:numPr>
        <w:numId w:val="7"/>
      </w:numPr>
      <w:tabs>
        <w:tab w:val="clear" w:pos="533"/>
      </w:tabs>
    </w:pPr>
  </w:style>
  <w:style w:type="paragraph" w:customStyle="1" w:styleId="ContinuedOnNextPa">
    <w:name w:val="Continued On Next Pa"/>
    <w:basedOn w:val="Normal"/>
    <w:next w:val="Normal"/>
    <w:pPr>
      <w:pBdr>
        <w:top w:val="single" w:sz="6" w:space="1" w:color="auto"/>
        <w:between w:val="single" w:sz="6" w:space="1" w:color="auto"/>
      </w:pBdr>
      <w:ind w:left="1700"/>
      <w:jc w:val="right"/>
    </w:pPr>
    <w:rPr>
      <w:i/>
      <w:sz w:val="20"/>
    </w:rPr>
  </w:style>
  <w:style w:type="paragraph" w:customStyle="1" w:styleId="ContinuedTableLabe">
    <w:name w:val="Continued Table Labe"/>
    <w:basedOn w:val="Normal"/>
    <w:rPr>
      <w:sz w:val="22"/>
    </w:rPr>
  </w:style>
  <w:style w:type="paragraph" w:customStyle="1" w:styleId="MapTitleContinued">
    <w:name w:val="Map Title. Continued"/>
    <w:basedOn w:val="Normal"/>
    <w:pPr>
      <w:spacing w:after="240"/>
    </w:pPr>
    <w:rPr>
      <w:rFonts w:ascii="Arial" w:hAnsi="Arial"/>
      <w:b/>
      <w:sz w:val="32"/>
    </w:rPr>
  </w:style>
  <w:style w:type="paragraph" w:customStyle="1" w:styleId="MemoLine">
    <w:name w:val="Memo Line"/>
    <w:basedOn w:val="BlockLine"/>
    <w:next w:val="Normal"/>
    <w:pPr>
      <w:ind w:left="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</w:style>
  <w:style w:type="paragraph" w:customStyle="1" w:styleId="NoteText">
    <w:name w:val="Note Text"/>
    <w:basedOn w:val="BlockText"/>
  </w:style>
  <w:style w:type="paragraph" w:customStyle="1" w:styleId="TableHeaderText">
    <w:name w:val="Table Header Text"/>
    <w:basedOn w:val="TableText"/>
    <w:pPr>
      <w:jc w:val="center"/>
    </w:pPr>
    <w:rPr>
      <w:b/>
    </w:rPr>
  </w:style>
  <w:style w:type="paragraph" w:customStyle="1" w:styleId="EmbeddedText">
    <w:name w:val="Embedded Text"/>
    <w:basedOn w:val="TableTex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rFonts w:ascii="Arial" w:hAnsi="Arial" w:cs="Arial" w:hint="default"/>
      <w:b w:val="0"/>
      <w:bCs w:val="0"/>
      <w:color w:val="336633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666666"/>
      <w:sz w:val="18"/>
      <w:szCs w:val="18"/>
      <w:lang w:val="en-GB" w:eastAsia="en-GB"/>
    </w:rPr>
  </w:style>
  <w:style w:type="character" w:customStyle="1" w:styleId="body">
    <w:name w:val="body"/>
    <w:basedOn w:val="DefaultParagraphFont"/>
  </w:style>
  <w:style w:type="paragraph" w:customStyle="1" w:styleId="Formtitle">
    <w:name w:val="Form title"/>
    <w:basedOn w:val="Heading1"/>
    <w:next w:val="Normal"/>
    <w:pPr>
      <w:keepNext/>
      <w:spacing w:after="360"/>
      <w:outlineLvl w:val="9"/>
    </w:pPr>
    <w:rPr>
      <w:kern w:val="28"/>
      <w:szCs w:val="24"/>
      <w:lang w:val="en-GB" w:eastAsia="en-GB"/>
    </w:rPr>
  </w:style>
  <w:style w:type="paragraph" w:styleId="BodyText">
    <w:name w:val="Body Text"/>
    <w:basedOn w:val="Normal"/>
    <w:rPr>
      <w:rFonts w:ascii="Arial" w:hAnsi="Arial" w:cs="Arial"/>
      <w:sz w:val="16"/>
      <w:szCs w:val="24"/>
      <w:lang w:val="en-GB"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C7176"/>
    <w:rPr>
      <w:sz w:val="24"/>
      <w:lang w:val="en-US" w:eastAsia="en-US"/>
    </w:rPr>
  </w:style>
  <w:style w:type="character" w:styleId="CommentReference">
    <w:name w:val="annotation reference"/>
    <w:rsid w:val="00DE06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643"/>
    <w:rPr>
      <w:sz w:val="20"/>
    </w:rPr>
  </w:style>
  <w:style w:type="character" w:customStyle="1" w:styleId="CommentTextChar">
    <w:name w:val="Comment Text Char"/>
    <w:link w:val="CommentText"/>
    <w:rsid w:val="00DE064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E0643"/>
    <w:rPr>
      <w:b/>
      <w:bCs/>
    </w:rPr>
  </w:style>
  <w:style w:type="character" w:customStyle="1" w:styleId="CommentSubjectChar">
    <w:name w:val="Comment Subject Char"/>
    <w:link w:val="CommentSubject"/>
    <w:rsid w:val="00DE0643"/>
    <w:rPr>
      <w:b/>
      <w:bCs/>
      <w:lang w:val="en-US" w:eastAsia="en-US"/>
    </w:rPr>
  </w:style>
  <w:style w:type="character" w:styleId="FollowedHyperlink">
    <w:name w:val="FollowedHyperlink"/>
    <w:rsid w:val="005C482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D50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0375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oter" Target="footer3.xml"/><Relationship Id="rId26" Type="http://schemas.openxmlformats.org/officeDocument/2006/relationships/hyperlink" Target="http://www.hr.uct.ac.za/sites/default/files/image_tool/images/236/performance/management/pass/uct_competency_framework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r.uct.ac.za/hr/contacts" TargetMode="Externa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2.xml"/><Relationship Id="rId25" Type="http://schemas.openxmlformats.org/officeDocument/2006/relationships/hyperlink" Target="http://www.hr.uct.ac.za/hr/service/learnership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hyperlink" Target="http://www.hr.uct.ac.za/hr/contac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mailto:Intern-documents@uct.ac.za" TargetMode="External"/><Relationship Id="rId28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http://www.hr.uct.ac.za/sites/default/files/image_tool/images/236/performance/management/pass/uct_competency_framewor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uct.ac.za/forms.htm" TargetMode="External"/><Relationship Id="rId14" Type="http://schemas.microsoft.com/office/2007/relationships/diagramDrawing" Target="diagrams/drawing1.xml"/><Relationship Id="rId22" Type="http://schemas.openxmlformats.org/officeDocument/2006/relationships/hyperlink" Target="http://www.hr.uct.ac.za/sites/default/files/image_tool/images/236/performance/management/pass/uct_competency_framework.pdf" TargetMode="External"/><Relationship Id="rId27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sorges\Application%20Data\Microsoft\Templates\Information%20Mapping\infomap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51C5BF-C324-440B-9C9B-9B0C666B36C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10532C3-F415-45FB-804A-1E40DE03F864}">
      <dgm:prSet/>
      <dgm:spPr/>
      <dgm:t>
        <a:bodyPr/>
        <a:lstStyle/>
        <a:p>
          <a:pPr marR="0" algn="ctr" rtl="0"/>
          <a:r>
            <a:rPr lang="en-ZA" b="0" i="0" u="none" strike="noStrike" baseline="0">
              <a:latin typeface="Arial" panose="020B0604020202020204" pitchFamily="34" charset="0"/>
            </a:rPr>
            <a:t>Position Title and Staff Number </a:t>
          </a:r>
        </a:p>
        <a:p>
          <a:pPr marR="0" algn="ctr" rtl="0"/>
          <a:r>
            <a:rPr lang="en-ZA" b="0" i="0" u="none" strike="noStrike" baseline="0">
              <a:latin typeface="Arial" panose="020B0604020202020204" pitchFamily="34" charset="0"/>
            </a:rPr>
            <a:t>of Mentor / Supervisor</a:t>
          </a:r>
        </a:p>
      </dgm:t>
    </dgm:pt>
    <dgm:pt modelId="{A58185CB-4BCC-47B5-BF1D-3FAC62F80629}" type="parTrans" cxnId="{706589CD-5BD9-4590-BA62-02E06DE89FAF}">
      <dgm:prSet/>
      <dgm:spPr/>
    </dgm:pt>
    <dgm:pt modelId="{D9ADE397-0E61-4CA4-98DC-4E675B29CBA3}" type="sibTrans" cxnId="{706589CD-5BD9-4590-BA62-02E06DE89FAF}">
      <dgm:prSet/>
      <dgm:spPr/>
    </dgm:pt>
    <dgm:pt modelId="{9AD391AA-CE5B-4169-B1D5-5C1FA859893E}">
      <dgm:prSet/>
      <dgm:spPr/>
      <dgm:t>
        <a:bodyPr/>
        <a:lstStyle/>
        <a:p>
          <a:pPr marR="0" algn="ctr" rtl="0"/>
          <a:endParaRPr lang="en-ZA" b="1" i="0" u="none" strike="noStrike" baseline="0">
            <a:latin typeface="Arial" panose="020B0604020202020204" pitchFamily="34" charset="0"/>
          </a:endParaRPr>
        </a:p>
        <a:p>
          <a:pPr marR="0" algn="ctr" rtl="0"/>
          <a:r>
            <a:rPr lang="en-ZA" b="1" i="0" u="none" strike="noStrike" baseline="0">
              <a:latin typeface="Arial" panose="020B0604020202020204" pitchFamily="34" charset="0"/>
            </a:rPr>
            <a:t>Learner</a:t>
          </a:r>
          <a:endParaRPr lang="en-ZA"/>
        </a:p>
      </dgm:t>
    </dgm:pt>
    <dgm:pt modelId="{6E2945CD-DE46-4F54-B8C1-4978249F7619}" type="parTrans" cxnId="{B8A2499E-F346-4180-81EB-C01D70B0E6A1}">
      <dgm:prSet/>
      <dgm:spPr/>
    </dgm:pt>
    <dgm:pt modelId="{EA44392B-D373-471F-B4B2-FA093A6D0CEE}" type="sibTrans" cxnId="{B8A2499E-F346-4180-81EB-C01D70B0E6A1}">
      <dgm:prSet/>
      <dgm:spPr/>
    </dgm:pt>
    <dgm:pt modelId="{C1B21810-CD84-4B35-A4E5-338533C6A22F}" type="pres">
      <dgm:prSet presAssocID="{CD51C5BF-C324-440B-9C9B-9B0C666B36C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E564B17-307F-4BB4-937A-8956D81EDDCD}" type="pres">
      <dgm:prSet presAssocID="{810532C3-F415-45FB-804A-1E40DE03F864}" presName="hierRoot1" presStyleCnt="0">
        <dgm:presLayoutVars>
          <dgm:hierBranch/>
        </dgm:presLayoutVars>
      </dgm:prSet>
      <dgm:spPr/>
    </dgm:pt>
    <dgm:pt modelId="{A8CA2903-8D93-427B-B42C-08FBBCDB3611}" type="pres">
      <dgm:prSet presAssocID="{810532C3-F415-45FB-804A-1E40DE03F864}" presName="rootComposite1" presStyleCnt="0"/>
      <dgm:spPr/>
    </dgm:pt>
    <dgm:pt modelId="{72BA3FFB-1428-4222-A5F7-004B1433F782}" type="pres">
      <dgm:prSet presAssocID="{810532C3-F415-45FB-804A-1E40DE03F864}" presName="rootText1" presStyleLbl="node0" presStyleIdx="0" presStyleCnt="1">
        <dgm:presLayoutVars>
          <dgm:chPref val="3"/>
        </dgm:presLayoutVars>
      </dgm:prSet>
      <dgm:spPr/>
    </dgm:pt>
    <dgm:pt modelId="{A547B64C-FC9A-49A9-B4A0-453FB06A4775}" type="pres">
      <dgm:prSet presAssocID="{810532C3-F415-45FB-804A-1E40DE03F864}" presName="rootConnector1" presStyleLbl="node1" presStyleIdx="0" presStyleCnt="0"/>
      <dgm:spPr/>
    </dgm:pt>
    <dgm:pt modelId="{1715866F-3D3D-4EF8-95D4-F47C17554CAF}" type="pres">
      <dgm:prSet presAssocID="{810532C3-F415-45FB-804A-1E40DE03F864}" presName="hierChild2" presStyleCnt="0"/>
      <dgm:spPr/>
    </dgm:pt>
    <dgm:pt modelId="{57270F23-EC37-4A05-9ECD-7F04FB2CE561}" type="pres">
      <dgm:prSet presAssocID="{6E2945CD-DE46-4F54-B8C1-4978249F7619}" presName="Name35" presStyleLbl="parChTrans1D2" presStyleIdx="0" presStyleCnt="1"/>
      <dgm:spPr/>
    </dgm:pt>
    <dgm:pt modelId="{6DFD9A3A-1E88-46B4-94C4-65C67C2B1D79}" type="pres">
      <dgm:prSet presAssocID="{9AD391AA-CE5B-4169-B1D5-5C1FA859893E}" presName="hierRoot2" presStyleCnt="0">
        <dgm:presLayoutVars>
          <dgm:hierBranch/>
        </dgm:presLayoutVars>
      </dgm:prSet>
      <dgm:spPr/>
    </dgm:pt>
    <dgm:pt modelId="{91085379-F268-447B-A7EB-C344C652ADCF}" type="pres">
      <dgm:prSet presAssocID="{9AD391AA-CE5B-4169-B1D5-5C1FA859893E}" presName="rootComposite" presStyleCnt="0"/>
      <dgm:spPr/>
    </dgm:pt>
    <dgm:pt modelId="{C250C9E9-8D13-4AC4-8D21-3A93EADD7D54}" type="pres">
      <dgm:prSet presAssocID="{9AD391AA-CE5B-4169-B1D5-5C1FA859893E}" presName="rootText" presStyleLbl="node2" presStyleIdx="0" presStyleCnt="1">
        <dgm:presLayoutVars>
          <dgm:chPref val="3"/>
        </dgm:presLayoutVars>
      </dgm:prSet>
      <dgm:spPr/>
    </dgm:pt>
    <dgm:pt modelId="{53A2EB54-FF56-4061-9CA7-FED3FA2255D2}" type="pres">
      <dgm:prSet presAssocID="{9AD391AA-CE5B-4169-B1D5-5C1FA859893E}" presName="rootConnector" presStyleLbl="node2" presStyleIdx="0" presStyleCnt="1"/>
      <dgm:spPr/>
    </dgm:pt>
    <dgm:pt modelId="{A46689A8-E3F5-4C89-BBCC-E633FFAB25E0}" type="pres">
      <dgm:prSet presAssocID="{9AD391AA-CE5B-4169-B1D5-5C1FA859893E}" presName="hierChild4" presStyleCnt="0"/>
      <dgm:spPr/>
    </dgm:pt>
    <dgm:pt modelId="{113DED27-A522-41C0-B60B-6B4F442CCA44}" type="pres">
      <dgm:prSet presAssocID="{9AD391AA-CE5B-4169-B1D5-5C1FA859893E}" presName="hierChild5" presStyleCnt="0"/>
      <dgm:spPr/>
    </dgm:pt>
    <dgm:pt modelId="{A6E1439B-6277-47E5-9705-8BB60FFD64C3}" type="pres">
      <dgm:prSet presAssocID="{810532C3-F415-45FB-804A-1E40DE03F864}" presName="hierChild3" presStyleCnt="0"/>
      <dgm:spPr/>
    </dgm:pt>
  </dgm:ptLst>
  <dgm:cxnLst>
    <dgm:cxn modelId="{2E3DF000-F2E1-4BCE-AAD5-A017124C1695}" type="presOf" srcId="{CD51C5BF-C324-440B-9C9B-9B0C666B36C8}" destId="{C1B21810-CD84-4B35-A4E5-338533C6A22F}" srcOrd="0" destOrd="0" presId="urn:microsoft.com/office/officeart/2005/8/layout/orgChart1"/>
    <dgm:cxn modelId="{6E77C20B-74B3-4FDA-B155-981F53D9E17A}" type="presOf" srcId="{6E2945CD-DE46-4F54-B8C1-4978249F7619}" destId="{57270F23-EC37-4A05-9ECD-7F04FB2CE561}" srcOrd="0" destOrd="0" presId="urn:microsoft.com/office/officeart/2005/8/layout/orgChart1"/>
    <dgm:cxn modelId="{AF091558-D302-4627-AAE7-FDF80BD90784}" type="presOf" srcId="{810532C3-F415-45FB-804A-1E40DE03F864}" destId="{A547B64C-FC9A-49A9-B4A0-453FB06A4775}" srcOrd="1" destOrd="0" presId="urn:microsoft.com/office/officeart/2005/8/layout/orgChart1"/>
    <dgm:cxn modelId="{B8A2499E-F346-4180-81EB-C01D70B0E6A1}" srcId="{810532C3-F415-45FB-804A-1E40DE03F864}" destId="{9AD391AA-CE5B-4169-B1D5-5C1FA859893E}" srcOrd="0" destOrd="0" parTransId="{6E2945CD-DE46-4F54-B8C1-4978249F7619}" sibTransId="{EA44392B-D373-471F-B4B2-FA093A6D0CEE}"/>
    <dgm:cxn modelId="{71C74BA9-4042-4702-9A9D-7C54A9054B25}" type="presOf" srcId="{810532C3-F415-45FB-804A-1E40DE03F864}" destId="{72BA3FFB-1428-4222-A5F7-004B1433F782}" srcOrd="0" destOrd="0" presId="urn:microsoft.com/office/officeart/2005/8/layout/orgChart1"/>
    <dgm:cxn modelId="{E62C39C1-5C98-4589-8731-FD15BDF36959}" type="presOf" srcId="{9AD391AA-CE5B-4169-B1D5-5C1FA859893E}" destId="{53A2EB54-FF56-4061-9CA7-FED3FA2255D2}" srcOrd="1" destOrd="0" presId="urn:microsoft.com/office/officeart/2005/8/layout/orgChart1"/>
    <dgm:cxn modelId="{706589CD-5BD9-4590-BA62-02E06DE89FAF}" srcId="{CD51C5BF-C324-440B-9C9B-9B0C666B36C8}" destId="{810532C3-F415-45FB-804A-1E40DE03F864}" srcOrd="0" destOrd="0" parTransId="{A58185CB-4BCC-47B5-BF1D-3FAC62F80629}" sibTransId="{D9ADE397-0E61-4CA4-98DC-4E675B29CBA3}"/>
    <dgm:cxn modelId="{88E4FCF7-38AC-4A12-AD16-33BFA7B5C1A3}" type="presOf" srcId="{9AD391AA-CE5B-4169-B1D5-5C1FA859893E}" destId="{C250C9E9-8D13-4AC4-8D21-3A93EADD7D54}" srcOrd="0" destOrd="0" presId="urn:microsoft.com/office/officeart/2005/8/layout/orgChart1"/>
    <dgm:cxn modelId="{255F8E22-F215-4AB1-9D22-19EE884C50F7}" type="presParOf" srcId="{C1B21810-CD84-4B35-A4E5-338533C6A22F}" destId="{7E564B17-307F-4BB4-937A-8956D81EDDCD}" srcOrd="0" destOrd="0" presId="urn:microsoft.com/office/officeart/2005/8/layout/orgChart1"/>
    <dgm:cxn modelId="{5D0A7E03-43A7-4DC6-AC2A-48048EFF6E25}" type="presParOf" srcId="{7E564B17-307F-4BB4-937A-8956D81EDDCD}" destId="{A8CA2903-8D93-427B-B42C-08FBBCDB3611}" srcOrd="0" destOrd="0" presId="urn:microsoft.com/office/officeart/2005/8/layout/orgChart1"/>
    <dgm:cxn modelId="{D05ADF3B-166E-4806-9C56-E63B875247B7}" type="presParOf" srcId="{A8CA2903-8D93-427B-B42C-08FBBCDB3611}" destId="{72BA3FFB-1428-4222-A5F7-004B1433F782}" srcOrd="0" destOrd="0" presId="urn:microsoft.com/office/officeart/2005/8/layout/orgChart1"/>
    <dgm:cxn modelId="{16D64F32-D4EB-4123-95C9-E0F04B315C2F}" type="presParOf" srcId="{A8CA2903-8D93-427B-B42C-08FBBCDB3611}" destId="{A547B64C-FC9A-49A9-B4A0-453FB06A4775}" srcOrd="1" destOrd="0" presId="urn:microsoft.com/office/officeart/2005/8/layout/orgChart1"/>
    <dgm:cxn modelId="{04B3F2A7-BBD8-40EA-B2FD-3545F6D3008D}" type="presParOf" srcId="{7E564B17-307F-4BB4-937A-8956D81EDDCD}" destId="{1715866F-3D3D-4EF8-95D4-F47C17554CAF}" srcOrd="1" destOrd="0" presId="urn:microsoft.com/office/officeart/2005/8/layout/orgChart1"/>
    <dgm:cxn modelId="{FA2FD1E1-927C-409C-8F6F-CA23311C23BD}" type="presParOf" srcId="{1715866F-3D3D-4EF8-95D4-F47C17554CAF}" destId="{57270F23-EC37-4A05-9ECD-7F04FB2CE561}" srcOrd="0" destOrd="0" presId="urn:microsoft.com/office/officeart/2005/8/layout/orgChart1"/>
    <dgm:cxn modelId="{C9A1640C-83BF-4446-A1A8-0EF825994F72}" type="presParOf" srcId="{1715866F-3D3D-4EF8-95D4-F47C17554CAF}" destId="{6DFD9A3A-1E88-46B4-94C4-65C67C2B1D79}" srcOrd="1" destOrd="0" presId="urn:microsoft.com/office/officeart/2005/8/layout/orgChart1"/>
    <dgm:cxn modelId="{F8F40301-D0B8-4518-BD7D-45E740306BD2}" type="presParOf" srcId="{6DFD9A3A-1E88-46B4-94C4-65C67C2B1D79}" destId="{91085379-F268-447B-A7EB-C344C652ADCF}" srcOrd="0" destOrd="0" presId="urn:microsoft.com/office/officeart/2005/8/layout/orgChart1"/>
    <dgm:cxn modelId="{AF957085-BD63-4262-98BB-F831F434A122}" type="presParOf" srcId="{91085379-F268-447B-A7EB-C344C652ADCF}" destId="{C250C9E9-8D13-4AC4-8D21-3A93EADD7D54}" srcOrd="0" destOrd="0" presId="urn:microsoft.com/office/officeart/2005/8/layout/orgChart1"/>
    <dgm:cxn modelId="{809C40D8-3488-4695-A66A-D7524C420810}" type="presParOf" srcId="{91085379-F268-447B-A7EB-C344C652ADCF}" destId="{53A2EB54-FF56-4061-9CA7-FED3FA2255D2}" srcOrd="1" destOrd="0" presId="urn:microsoft.com/office/officeart/2005/8/layout/orgChart1"/>
    <dgm:cxn modelId="{B2217AC2-36BD-4F79-93D5-C68F31D3B2F9}" type="presParOf" srcId="{6DFD9A3A-1E88-46B4-94C4-65C67C2B1D79}" destId="{A46689A8-E3F5-4C89-BBCC-E633FFAB25E0}" srcOrd="1" destOrd="0" presId="urn:microsoft.com/office/officeart/2005/8/layout/orgChart1"/>
    <dgm:cxn modelId="{235878A8-DCB5-4B40-B90B-74ABA5F0682A}" type="presParOf" srcId="{6DFD9A3A-1E88-46B4-94C4-65C67C2B1D79}" destId="{113DED27-A522-41C0-B60B-6B4F442CCA44}" srcOrd="2" destOrd="0" presId="urn:microsoft.com/office/officeart/2005/8/layout/orgChart1"/>
    <dgm:cxn modelId="{D6C37AFC-18EF-4556-945B-73B13AAAAC5A}" type="presParOf" srcId="{7E564B17-307F-4BB4-937A-8956D81EDDCD}" destId="{A6E1439B-6277-47E5-9705-8BB60FFD64C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270F23-EC37-4A05-9ECD-7F04FB2CE561}">
      <dsp:nvSpPr>
        <dsp:cNvPr id="0" name=""/>
        <dsp:cNvSpPr/>
      </dsp:nvSpPr>
      <dsp:spPr>
        <a:xfrm>
          <a:off x="2508250" y="920334"/>
          <a:ext cx="91440" cy="3862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62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BA3FFB-1428-4222-A5F7-004B1433F782}">
      <dsp:nvSpPr>
        <dsp:cNvPr id="0" name=""/>
        <dsp:cNvSpPr/>
      </dsp:nvSpPr>
      <dsp:spPr>
        <a:xfrm>
          <a:off x="1634266" y="631"/>
          <a:ext cx="1839407" cy="9197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500" b="0" i="0" u="none" strike="noStrike" kern="1200" baseline="0">
              <a:latin typeface="Arial" panose="020B0604020202020204" pitchFamily="34" charset="0"/>
            </a:rPr>
            <a:t>Position Title and Staff Number </a:t>
          </a:r>
        </a:p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500" b="0" i="0" u="none" strike="noStrike" kern="1200" baseline="0">
              <a:latin typeface="Arial" panose="020B0604020202020204" pitchFamily="34" charset="0"/>
            </a:rPr>
            <a:t>of Mentor / Supervisor</a:t>
          </a:r>
        </a:p>
      </dsp:txBody>
      <dsp:txXfrm>
        <a:off x="1634266" y="631"/>
        <a:ext cx="1839407" cy="919703"/>
      </dsp:txXfrm>
    </dsp:sp>
    <dsp:sp modelId="{C250C9E9-8D13-4AC4-8D21-3A93EADD7D54}">
      <dsp:nvSpPr>
        <dsp:cNvPr id="0" name=""/>
        <dsp:cNvSpPr/>
      </dsp:nvSpPr>
      <dsp:spPr>
        <a:xfrm>
          <a:off x="1634266" y="1306610"/>
          <a:ext cx="1839407" cy="9197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500" b="1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500" b="1" i="0" u="none" strike="noStrike" kern="1200" baseline="0">
              <a:latin typeface="Arial" panose="020B0604020202020204" pitchFamily="34" charset="0"/>
            </a:rPr>
            <a:t>Learner</a:t>
          </a:r>
          <a:endParaRPr lang="en-ZA" sz="1500" kern="1200"/>
        </a:p>
      </dsp:txBody>
      <dsp:txXfrm>
        <a:off x="1634266" y="1306610"/>
        <a:ext cx="1839407" cy="9197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293C-0275-4328-8E2B-F17F570A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infomap.dot</Template>
  <TotalTime>6</TotalTime>
  <Pages>6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HR195a - Learnership Description</vt:lpstr>
    </vt:vector>
  </TitlesOfParts>
  <Company>University of Cape Town</Company>
  <LinksUpToDate>false</LinksUpToDate>
  <CharactersWithSpaces>12989</CharactersWithSpaces>
  <SharedDoc>false</SharedDoc>
  <HLinks>
    <vt:vector size="48" baseType="variant">
      <vt:variant>
        <vt:i4>7143445</vt:i4>
      </vt:variant>
      <vt:variant>
        <vt:i4>21</vt:i4>
      </vt:variant>
      <vt:variant>
        <vt:i4>0</vt:i4>
      </vt:variant>
      <vt:variant>
        <vt:i4>5</vt:i4>
      </vt:variant>
      <vt:variant>
        <vt:lpwstr>http://www.hr.uct.ac.za/sites/default/files/image_tool/images/236/performance/management/pass/uct_competency_framework.pdf</vt:lpwstr>
      </vt:variant>
      <vt:variant>
        <vt:lpwstr/>
      </vt:variant>
      <vt:variant>
        <vt:i4>6291581</vt:i4>
      </vt:variant>
      <vt:variant>
        <vt:i4>18</vt:i4>
      </vt:variant>
      <vt:variant>
        <vt:i4>0</vt:i4>
      </vt:variant>
      <vt:variant>
        <vt:i4>5</vt:i4>
      </vt:variant>
      <vt:variant>
        <vt:lpwstr>http://www.hr.uct.ac.za/hr/service/learnership</vt:lpwstr>
      </vt:variant>
      <vt:variant>
        <vt:lpwstr/>
      </vt:variant>
      <vt:variant>
        <vt:i4>7405609</vt:i4>
      </vt:variant>
      <vt:variant>
        <vt:i4>15</vt:i4>
      </vt:variant>
      <vt:variant>
        <vt:i4>0</vt:i4>
      </vt:variant>
      <vt:variant>
        <vt:i4>5</vt:i4>
      </vt:variant>
      <vt:variant>
        <vt:lpwstr>http://www.hr.uct.ac.za/hr/contacts</vt:lpwstr>
      </vt:variant>
      <vt:variant>
        <vt:lpwstr>practitioners</vt:lpwstr>
      </vt:variant>
      <vt:variant>
        <vt:i4>4128790</vt:i4>
      </vt:variant>
      <vt:variant>
        <vt:i4>12</vt:i4>
      </vt:variant>
      <vt:variant>
        <vt:i4>0</vt:i4>
      </vt:variant>
      <vt:variant>
        <vt:i4>5</vt:i4>
      </vt:variant>
      <vt:variant>
        <vt:lpwstr>mailto:Intern-documents@uct.ac.za</vt:lpwstr>
      </vt:variant>
      <vt:variant>
        <vt:lpwstr/>
      </vt:variant>
      <vt:variant>
        <vt:i4>7143445</vt:i4>
      </vt:variant>
      <vt:variant>
        <vt:i4>9</vt:i4>
      </vt:variant>
      <vt:variant>
        <vt:i4>0</vt:i4>
      </vt:variant>
      <vt:variant>
        <vt:i4>5</vt:i4>
      </vt:variant>
      <vt:variant>
        <vt:lpwstr>http://www.hr.uct.ac.za/sites/default/files/image_tool/images/236/performance/management/pass/uct_competency_framework.pdf</vt:lpwstr>
      </vt:variant>
      <vt:variant>
        <vt:lpwstr/>
      </vt:variant>
      <vt:variant>
        <vt:i4>7405609</vt:i4>
      </vt:variant>
      <vt:variant>
        <vt:i4>6</vt:i4>
      </vt:variant>
      <vt:variant>
        <vt:i4>0</vt:i4>
      </vt:variant>
      <vt:variant>
        <vt:i4>5</vt:i4>
      </vt:variant>
      <vt:variant>
        <vt:lpwstr>http://www.hr.uct.ac.za/hr/contacts</vt:lpwstr>
      </vt:variant>
      <vt:variant>
        <vt:lpwstr>practitioners</vt:lpwstr>
      </vt:variant>
      <vt:variant>
        <vt:i4>7143445</vt:i4>
      </vt:variant>
      <vt:variant>
        <vt:i4>3</vt:i4>
      </vt:variant>
      <vt:variant>
        <vt:i4>0</vt:i4>
      </vt:variant>
      <vt:variant>
        <vt:i4>5</vt:i4>
      </vt:variant>
      <vt:variant>
        <vt:lpwstr>http://www.hr.uct.ac.za/sites/default/files/image_tool/images/236/performance/management/pass/uct_competency_framework.pdf</vt:lpwstr>
      </vt:variant>
      <vt:variant>
        <vt:lpwstr/>
      </vt:variant>
      <vt:variant>
        <vt:i4>65542</vt:i4>
      </vt:variant>
      <vt:variant>
        <vt:i4>0</vt:i4>
      </vt:variant>
      <vt:variant>
        <vt:i4>0</vt:i4>
      </vt:variant>
      <vt:variant>
        <vt:i4>5</vt:i4>
      </vt:variant>
      <vt:variant>
        <vt:lpwstr>http://forms.uct.ac.za/forms.htm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HR195a - Learnership Description</dc:title>
  <dc:subject/>
  <dc:creator>UCT Human Resources</dc:creator>
  <cp:keywords>HR195a; HR forms; position description;Learnership Description</cp:keywords>
  <cp:lastModifiedBy>Jenny Wood</cp:lastModifiedBy>
  <cp:revision>6</cp:revision>
  <cp:lastPrinted>2005-07-12T13:36:00Z</cp:lastPrinted>
  <dcterms:created xsi:type="dcterms:W3CDTF">2022-12-09T09:33:00Z</dcterms:created>
  <dcterms:modified xsi:type="dcterms:W3CDTF">2022-12-09T12:00:00Z</dcterms:modified>
</cp:coreProperties>
</file>