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DEFF" w14:textId="54763C16" w:rsidR="00510091" w:rsidRDefault="00846E12" w:rsidP="00510091">
      <w:pPr>
        <w:pStyle w:val="Heading1"/>
      </w:pPr>
      <w:bookmarkStart w:id="0" w:name="_Toc41990291"/>
      <w:r>
        <w:t>Appendix A: Template for Summary CV</w:t>
      </w:r>
      <w:bookmarkEnd w:id="0"/>
    </w:p>
    <w:p w14:paraId="2B16ADA3" w14:textId="77777777" w:rsidR="008638BC" w:rsidRPr="008638BC" w:rsidRDefault="008638BC" w:rsidP="008638BC">
      <w:pPr>
        <w:rPr>
          <w:b/>
          <w:lang w:val="en-GB"/>
        </w:rPr>
      </w:pPr>
      <w:r w:rsidRPr="008638BC">
        <w:rPr>
          <w:b/>
          <w:lang w:val="en-GB"/>
        </w:rPr>
        <w:t>FACULTY OF ENGINEERING &amp; THE BUILT ENVIRONMENT</w:t>
      </w:r>
    </w:p>
    <w:p w14:paraId="20100741" w14:textId="77777777" w:rsidR="008638BC" w:rsidRPr="008638BC" w:rsidRDefault="008638BC" w:rsidP="008638BC">
      <w:pPr>
        <w:rPr>
          <w:b/>
          <w:lang w:val="en-GB"/>
        </w:rPr>
      </w:pPr>
      <w:r w:rsidRPr="008638BC">
        <w:rPr>
          <w:b/>
          <w:lang w:val="en-GB"/>
        </w:rPr>
        <w:t>PROMOTION AND REMUNERATION COMMITTEE</w:t>
      </w:r>
    </w:p>
    <w:p w14:paraId="21F31591" w14:textId="77777777" w:rsidR="008638BC" w:rsidRPr="008638BC" w:rsidRDefault="008638BC" w:rsidP="008638BC">
      <w:pPr>
        <w:rPr>
          <w:b/>
          <w:bCs/>
          <w:lang w:val="en-GB"/>
        </w:rPr>
      </w:pPr>
      <w:r w:rsidRPr="008638BC">
        <w:rPr>
          <w:b/>
          <w:bCs/>
          <w:lang w:val="en-GB"/>
        </w:rPr>
        <w:t>SUMMARY INFORMATION SHEET TO BE COMPLETED BY CANDIDATES</w:t>
      </w:r>
    </w:p>
    <w:p w14:paraId="058F240F" w14:textId="77777777" w:rsidR="008638BC" w:rsidRPr="008638BC" w:rsidRDefault="008638BC" w:rsidP="008638BC">
      <w:pPr>
        <w:rPr>
          <w:lang w:val="en-GB"/>
        </w:rPr>
      </w:pPr>
    </w:p>
    <w:p w14:paraId="5F6718C2" w14:textId="77777777" w:rsidR="008638BC" w:rsidRPr="008638BC" w:rsidRDefault="008638BC" w:rsidP="008638BC">
      <w:pPr>
        <w:rPr>
          <w:lang w:val="en-GB"/>
        </w:rPr>
      </w:pPr>
      <w:r w:rsidRPr="008638BC">
        <w:rPr>
          <w:lang w:val="en-GB"/>
        </w:rPr>
        <w:t xml:space="preserve">Please fill information in where appropriate on this form.  If you have no information for a particular category, enter “Not Applicable”. Where appropriate, and where not indicated otherwise, information should be provided for the </w:t>
      </w:r>
      <w:r w:rsidRPr="008638BC">
        <w:rPr>
          <w:b/>
          <w:bCs/>
          <w:lang w:val="en-GB"/>
        </w:rPr>
        <w:t xml:space="preserve">PRECEDING </w:t>
      </w:r>
      <w:proofErr w:type="gramStart"/>
      <w:r w:rsidRPr="008638BC">
        <w:rPr>
          <w:b/>
          <w:lang w:val="en-GB"/>
        </w:rPr>
        <w:t>FIVE</w:t>
      </w:r>
      <w:r w:rsidRPr="008638BC">
        <w:rPr>
          <w:lang w:val="en-GB"/>
        </w:rPr>
        <w:t xml:space="preserve"> year</w:t>
      </w:r>
      <w:proofErr w:type="gramEnd"/>
      <w:r w:rsidRPr="008638BC">
        <w:rPr>
          <w:lang w:val="en-GB"/>
        </w:rPr>
        <w:t xml:space="preserve"> period.  Where promotion to Professor is sought, this should be extended to a </w:t>
      </w:r>
      <w:proofErr w:type="gramStart"/>
      <w:r w:rsidRPr="008638BC">
        <w:rPr>
          <w:b/>
          <w:lang w:val="en-GB"/>
        </w:rPr>
        <w:t>SEVEN</w:t>
      </w:r>
      <w:r w:rsidRPr="008638BC">
        <w:rPr>
          <w:lang w:val="en-GB"/>
        </w:rPr>
        <w:t xml:space="preserve"> year</w:t>
      </w:r>
      <w:proofErr w:type="gramEnd"/>
      <w:r w:rsidRPr="008638BC">
        <w:rPr>
          <w:lang w:val="en-GB"/>
        </w:rPr>
        <w:t xml:space="preserve"> period.</w:t>
      </w:r>
    </w:p>
    <w:p w14:paraId="112DA4FE" w14:textId="77777777" w:rsidR="008638BC" w:rsidRPr="008638BC" w:rsidRDefault="008638BC" w:rsidP="008638BC">
      <w:pPr>
        <w:rPr>
          <w:lang w:val="en-GB"/>
        </w:rPr>
      </w:pPr>
    </w:p>
    <w:p w14:paraId="1F1F67F0" w14:textId="77777777" w:rsidR="008638BC" w:rsidRPr="008638BC" w:rsidRDefault="008638BC" w:rsidP="008638BC">
      <w:pPr>
        <w:rPr>
          <w:b/>
          <w:bCs/>
          <w:lang w:val="en-GB"/>
        </w:rPr>
      </w:pPr>
      <w:r w:rsidRPr="008638BC">
        <w:rPr>
          <w:b/>
          <w:bCs/>
          <w:lang w:val="en-GB"/>
        </w:rPr>
        <w:t>1.</w:t>
      </w:r>
      <w:r w:rsidRPr="008638BC">
        <w:rPr>
          <w:b/>
          <w:bCs/>
          <w:lang w:val="en-GB"/>
        </w:rPr>
        <w:tab/>
        <w:t>Personal Details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884"/>
        <w:gridCol w:w="5470"/>
      </w:tblGrid>
      <w:tr w:rsidR="008638BC" w:rsidRPr="008638BC" w14:paraId="2C99A58C" w14:textId="77777777" w:rsidTr="00DC424C">
        <w:tc>
          <w:tcPr>
            <w:tcW w:w="4428" w:type="dxa"/>
            <w:tcBorders>
              <w:bottom w:val="single" w:sz="2" w:space="0" w:color="auto"/>
            </w:tcBorders>
            <w:vAlign w:val="center"/>
          </w:tcPr>
          <w:p w14:paraId="12E3167E" w14:textId="77777777" w:rsidR="008638BC" w:rsidRPr="008638BC" w:rsidRDefault="008638BC" w:rsidP="008638BC">
            <w:pPr>
              <w:rPr>
                <w:lang w:val="en-GB"/>
              </w:rPr>
            </w:pPr>
          </w:p>
          <w:p w14:paraId="2CE28B02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Name:</w:t>
            </w:r>
          </w:p>
        </w:tc>
        <w:tc>
          <w:tcPr>
            <w:tcW w:w="6228" w:type="dxa"/>
            <w:tcBorders>
              <w:bottom w:val="single" w:sz="2" w:space="0" w:color="auto"/>
            </w:tcBorders>
            <w:vAlign w:val="center"/>
          </w:tcPr>
          <w:p w14:paraId="09FB9E27" w14:textId="77777777" w:rsidR="008638BC" w:rsidRPr="008638BC" w:rsidRDefault="008638BC" w:rsidP="008638BC">
            <w:pPr>
              <w:rPr>
                <w:lang w:val="en-GB"/>
              </w:rPr>
            </w:pPr>
          </w:p>
          <w:p w14:paraId="14EEEA27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Department:</w:t>
            </w:r>
          </w:p>
        </w:tc>
      </w:tr>
      <w:tr w:rsidR="008638BC" w:rsidRPr="008638BC" w14:paraId="42ECD881" w14:textId="77777777" w:rsidTr="00DC424C">
        <w:trPr>
          <w:cantSplit/>
        </w:trPr>
        <w:tc>
          <w:tcPr>
            <w:tcW w:w="10656" w:type="dxa"/>
            <w:gridSpan w:val="2"/>
            <w:tcBorders>
              <w:left w:val="nil"/>
              <w:right w:val="nil"/>
            </w:tcBorders>
          </w:tcPr>
          <w:p w14:paraId="1D70BB5C" w14:textId="77777777" w:rsidR="008638BC" w:rsidRPr="008638BC" w:rsidRDefault="008638BC" w:rsidP="008638BC">
            <w:pPr>
              <w:rPr>
                <w:lang w:val="en-GB"/>
              </w:rPr>
            </w:pPr>
          </w:p>
          <w:p w14:paraId="08D0878D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Employment history at UCT</w:t>
            </w:r>
          </w:p>
        </w:tc>
      </w:tr>
      <w:tr w:rsidR="008638BC" w:rsidRPr="008638BC" w14:paraId="1F3F6AB4" w14:textId="77777777" w:rsidTr="00DC424C">
        <w:tc>
          <w:tcPr>
            <w:tcW w:w="4428" w:type="dxa"/>
          </w:tcPr>
          <w:p w14:paraId="133AB41E" w14:textId="77777777" w:rsidR="008638BC" w:rsidRPr="008638BC" w:rsidRDefault="008638BC" w:rsidP="008638BC">
            <w:pPr>
              <w:rPr>
                <w:lang w:val="en-GB"/>
              </w:rPr>
            </w:pPr>
          </w:p>
          <w:p w14:paraId="4E1CA1EA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 xml:space="preserve">Position: </w:t>
            </w:r>
          </w:p>
        </w:tc>
        <w:tc>
          <w:tcPr>
            <w:tcW w:w="6228" w:type="dxa"/>
          </w:tcPr>
          <w:p w14:paraId="3B7C5EA2" w14:textId="77777777" w:rsidR="008638BC" w:rsidRPr="008638BC" w:rsidRDefault="008638BC" w:rsidP="008638BC">
            <w:pPr>
              <w:rPr>
                <w:lang w:val="en-GB"/>
              </w:rPr>
            </w:pPr>
          </w:p>
          <w:p w14:paraId="2D47316A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Period of appointment:</w:t>
            </w:r>
          </w:p>
        </w:tc>
      </w:tr>
    </w:tbl>
    <w:p w14:paraId="5EED41E6" w14:textId="77777777" w:rsidR="008638BC" w:rsidRPr="008638BC" w:rsidRDefault="008638BC" w:rsidP="008638BC">
      <w:pPr>
        <w:rPr>
          <w:lang w:val="en-GB"/>
        </w:rPr>
      </w:pPr>
    </w:p>
    <w:p w14:paraId="3F4ED36D" w14:textId="77777777" w:rsidR="0089568E" w:rsidRDefault="0089568E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4F05EB79" w14:textId="31BD1EAE" w:rsidR="008638BC" w:rsidRPr="008638BC" w:rsidRDefault="008638BC" w:rsidP="008638BC">
      <w:pPr>
        <w:rPr>
          <w:b/>
          <w:bCs/>
          <w:lang w:val="en-GB"/>
        </w:rPr>
      </w:pPr>
      <w:r w:rsidRPr="008638BC">
        <w:rPr>
          <w:b/>
          <w:bCs/>
          <w:lang w:val="en-GB"/>
        </w:rPr>
        <w:lastRenderedPageBreak/>
        <w:t>2.</w:t>
      </w:r>
      <w:r w:rsidRPr="008638BC">
        <w:rPr>
          <w:b/>
          <w:bCs/>
          <w:lang w:val="en-GB"/>
        </w:rPr>
        <w:tab/>
        <w:t>Performance Summary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638BC" w:rsidRPr="008638BC" w14:paraId="7BB5C2C3" w14:textId="77777777" w:rsidTr="00627CF1">
        <w:tc>
          <w:tcPr>
            <w:tcW w:w="9350" w:type="dxa"/>
            <w:shd w:val="clear" w:color="auto" w:fill="DDD9C3"/>
          </w:tcPr>
          <w:p w14:paraId="31274F68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  <w:p w14:paraId="4C1E2970" w14:textId="77777777" w:rsidR="008638BC" w:rsidRPr="008638BC" w:rsidRDefault="008638BC" w:rsidP="008638BC">
            <w:pPr>
              <w:rPr>
                <w:b/>
                <w:lang w:val="en-GB"/>
              </w:rPr>
            </w:pPr>
            <w:r w:rsidRPr="008638BC">
              <w:rPr>
                <w:b/>
                <w:lang w:val="en-GB"/>
              </w:rPr>
              <w:t>2.1</w:t>
            </w:r>
            <w:r w:rsidRPr="008638BC">
              <w:rPr>
                <w:b/>
                <w:lang w:val="en-GB"/>
              </w:rPr>
              <w:tab/>
              <w:t>TEACHING</w:t>
            </w:r>
          </w:p>
          <w:p w14:paraId="3C2893AA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</w:tr>
    </w:tbl>
    <w:p w14:paraId="06FDA329" w14:textId="77777777" w:rsidR="008638BC" w:rsidRPr="008638BC" w:rsidRDefault="008638BC" w:rsidP="008638BC">
      <w:pPr>
        <w:rPr>
          <w:b/>
          <w:bCs/>
          <w:lang w:val="en-GB"/>
        </w:rPr>
      </w:pPr>
      <w:r w:rsidRPr="008638BC">
        <w:rPr>
          <w:b/>
          <w:bCs/>
          <w:lang w:val="en-GB"/>
        </w:rPr>
        <w:t>2.1.1</w:t>
      </w:r>
      <w:r w:rsidRPr="008638BC">
        <w:rPr>
          <w:b/>
          <w:bCs/>
          <w:lang w:val="en-GB"/>
        </w:rPr>
        <w:tab/>
        <w:t>Teaching Load Over the period of review. (You may wish to cut-and-paste your submissions for the Workload Analysis for this purpose.)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84"/>
        <w:gridCol w:w="1389"/>
        <w:gridCol w:w="1354"/>
        <w:gridCol w:w="1266"/>
        <w:gridCol w:w="1183"/>
        <w:gridCol w:w="1327"/>
        <w:gridCol w:w="1167"/>
        <w:gridCol w:w="784"/>
      </w:tblGrid>
      <w:tr w:rsidR="008638BC" w:rsidRPr="008638BC" w14:paraId="0D5DDA10" w14:textId="77777777" w:rsidTr="00DC424C">
        <w:tc>
          <w:tcPr>
            <w:tcW w:w="932" w:type="dxa"/>
          </w:tcPr>
          <w:p w14:paraId="4B691A29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Year</w:t>
            </w:r>
          </w:p>
        </w:tc>
        <w:tc>
          <w:tcPr>
            <w:tcW w:w="1487" w:type="dxa"/>
          </w:tcPr>
          <w:p w14:paraId="1A1D6E90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Course Code</w:t>
            </w:r>
          </w:p>
        </w:tc>
        <w:tc>
          <w:tcPr>
            <w:tcW w:w="1438" w:type="dxa"/>
          </w:tcPr>
          <w:p w14:paraId="762751B7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Lecture Hours</w:t>
            </w:r>
          </w:p>
        </w:tc>
        <w:tc>
          <w:tcPr>
            <w:tcW w:w="1327" w:type="dxa"/>
          </w:tcPr>
          <w:p w14:paraId="5D76DDA7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Tutorial Hours</w:t>
            </w:r>
          </w:p>
        </w:tc>
        <w:tc>
          <w:tcPr>
            <w:tcW w:w="1214" w:type="dxa"/>
          </w:tcPr>
          <w:p w14:paraId="34223965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Practical Hours</w:t>
            </w:r>
          </w:p>
        </w:tc>
        <w:tc>
          <w:tcPr>
            <w:tcW w:w="1431" w:type="dxa"/>
          </w:tcPr>
          <w:p w14:paraId="2000967C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Field Trip Hours</w:t>
            </w:r>
          </w:p>
        </w:tc>
        <w:tc>
          <w:tcPr>
            <w:tcW w:w="1203" w:type="dxa"/>
          </w:tcPr>
          <w:p w14:paraId="5199CEC4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Projects</w:t>
            </w:r>
          </w:p>
        </w:tc>
        <w:tc>
          <w:tcPr>
            <w:tcW w:w="800" w:type="dxa"/>
          </w:tcPr>
          <w:p w14:paraId="149E0621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Total</w:t>
            </w:r>
          </w:p>
        </w:tc>
      </w:tr>
      <w:tr w:rsidR="008638BC" w:rsidRPr="008638BC" w14:paraId="5AAEF182" w14:textId="77777777" w:rsidTr="00DC424C">
        <w:tc>
          <w:tcPr>
            <w:tcW w:w="932" w:type="dxa"/>
          </w:tcPr>
          <w:p w14:paraId="64834285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87" w:type="dxa"/>
          </w:tcPr>
          <w:p w14:paraId="1A9BD6B0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38" w:type="dxa"/>
          </w:tcPr>
          <w:p w14:paraId="6787E6C4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27" w:type="dxa"/>
          </w:tcPr>
          <w:p w14:paraId="63ACDC52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214" w:type="dxa"/>
          </w:tcPr>
          <w:p w14:paraId="798D1DF0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31" w:type="dxa"/>
          </w:tcPr>
          <w:p w14:paraId="35C26C76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203" w:type="dxa"/>
          </w:tcPr>
          <w:p w14:paraId="7EC7B079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800" w:type="dxa"/>
          </w:tcPr>
          <w:p w14:paraId="4DCA0858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26BBD42" w14:textId="77777777" w:rsidTr="00DC424C">
        <w:tc>
          <w:tcPr>
            <w:tcW w:w="932" w:type="dxa"/>
          </w:tcPr>
          <w:p w14:paraId="0473E464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87" w:type="dxa"/>
          </w:tcPr>
          <w:p w14:paraId="6D0D93D6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38" w:type="dxa"/>
          </w:tcPr>
          <w:p w14:paraId="3CED6BD5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27" w:type="dxa"/>
          </w:tcPr>
          <w:p w14:paraId="7B4EA437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214" w:type="dxa"/>
          </w:tcPr>
          <w:p w14:paraId="12FECA05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31" w:type="dxa"/>
          </w:tcPr>
          <w:p w14:paraId="5398D4FE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203" w:type="dxa"/>
          </w:tcPr>
          <w:p w14:paraId="292FF070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800" w:type="dxa"/>
          </w:tcPr>
          <w:p w14:paraId="2F27BC33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60312D60" w14:textId="77777777" w:rsidTr="00DC424C">
        <w:tc>
          <w:tcPr>
            <w:tcW w:w="932" w:type="dxa"/>
          </w:tcPr>
          <w:p w14:paraId="1A484074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87" w:type="dxa"/>
          </w:tcPr>
          <w:p w14:paraId="60DD73D0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38" w:type="dxa"/>
          </w:tcPr>
          <w:p w14:paraId="2AB0CBF4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27" w:type="dxa"/>
          </w:tcPr>
          <w:p w14:paraId="5B8D1DDD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214" w:type="dxa"/>
          </w:tcPr>
          <w:p w14:paraId="4FBF9966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31" w:type="dxa"/>
          </w:tcPr>
          <w:p w14:paraId="046CD066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203" w:type="dxa"/>
          </w:tcPr>
          <w:p w14:paraId="5D839392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800" w:type="dxa"/>
          </w:tcPr>
          <w:p w14:paraId="1BC142ED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0E0F2DD6" w14:textId="77777777" w:rsidTr="00DC424C">
        <w:tc>
          <w:tcPr>
            <w:tcW w:w="932" w:type="dxa"/>
          </w:tcPr>
          <w:p w14:paraId="59A6AD51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87" w:type="dxa"/>
          </w:tcPr>
          <w:p w14:paraId="6A53D66A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38" w:type="dxa"/>
          </w:tcPr>
          <w:p w14:paraId="2D55801E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27" w:type="dxa"/>
          </w:tcPr>
          <w:p w14:paraId="4420D00C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214" w:type="dxa"/>
          </w:tcPr>
          <w:p w14:paraId="39DA2B56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431" w:type="dxa"/>
          </w:tcPr>
          <w:p w14:paraId="01BD46F5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203" w:type="dxa"/>
          </w:tcPr>
          <w:p w14:paraId="5557C7C5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800" w:type="dxa"/>
          </w:tcPr>
          <w:p w14:paraId="2397B533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</w:tbl>
    <w:p w14:paraId="775E2914" w14:textId="77777777" w:rsidR="008638BC" w:rsidRPr="008638BC" w:rsidRDefault="008638BC" w:rsidP="008638BC">
      <w:pPr>
        <w:rPr>
          <w:lang w:val="en-GB"/>
        </w:rPr>
      </w:pPr>
      <w:r w:rsidRPr="008638BC">
        <w:rPr>
          <w:b/>
          <w:i/>
          <w:lang w:val="en-GB"/>
        </w:rPr>
        <w:t>Note:</w:t>
      </w:r>
      <w:r w:rsidRPr="008638BC">
        <w:rPr>
          <w:lang w:val="en-GB"/>
        </w:rPr>
        <w:tab/>
        <w:t>Course Assessments (data, not assessment forms), should be provided as an attachment.</w:t>
      </w:r>
    </w:p>
    <w:p w14:paraId="725AE943" w14:textId="77777777" w:rsidR="008638BC" w:rsidRPr="008638BC" w:rsidRDefault="008638BC" w:rsidP="008638BC">
      <w:pPr>
        <w:rPr>
          <w:lang w:val="en-GB"/>
        </w:rPr>
      </w:pPr>
      <w:r w:rsidRPr="008638BC">
        <w:rPr>
          <w:b/>
          <w:iCs/>
          <w:lang w:val="en-GB"/>
        </w:rPr>
        <w:t>2.1.2</w:t>
      </w:r>
      <w:r w:rsidRPr="008638BC">
        <w:rPr>
          <w:b/>
          <w:iCs/>
          <w:lang w:val="en-GB"/>
        </w:rPr>
        <w:tab/>
        <w:t>Masters students registered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765"/>
        <w:gridCol w:w="2529"/>
      </w:tblGrid>
      <w:tr w:rsidR="008638BC" w:rsidRPr="008638BC" w14:paraId="333DAE60" w14:textId="77777777" w:rsidTr="00DC424C">
        <w:tc>
          <w:tcPr>
            <w:tcW w:w="3246" w:type="dxa"/>
            <w:tcBorders>
              <w:top w:val="single" w:sz="4" w:space="0" w:color="auto"/>
            </w:tcBorders>
          </w:tcPr>
          <w:p w14:paraId="24B39911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Name:</w:t>
            </w:r>
          </w:p>
        </w:tc>
        <w:tc>
          <w:tcPr>
            <w:tcW w:w="3958" w:type="dxa"/>
            <w:tcBorders>
              <w:top w:val="single" w:sz="4" w:space="0" w:color="auto"/>
            </w:tcBorders>
          </w:tcPr>
          <w:p w14:paraId="1903E00B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Supervisor(s):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44B6C8AF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Year/date of registration:</w:t>
            </w:r>
          </w:p>
        </w:tc>
      </w:tr>
      <w:tr w:rsidR="008638BC" w:rsidRPr="008638BC" w14:paraId="5D0F9408" w14:textId="77777777" w:rsidTr="00DC424C">
        <w:tc>
          <w:tcPr>
            <w:tcW w:w="3246" w:type="dxa"/>
          </w:tcPr>
          <w:p w14:paraId="605779AE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58" w:type="dxa"/>
          </w:tcPr>
          <w:p w14:paraId="16E3FC21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28" w:type="dxa"/>
          </w:tcPr>
          <w:p w14:paraId="434C3164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CB4E145" w14:textId="77777777" w:rsidTr="00DC424C">
        <w:tc>
          <w:tcPr>
            <w:tcW w:w="3246" w:type="dxa"/>
          </w:tcPr>
          <w:p w14:paraId="39AED46B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58" w:type="dxa"/>
          </w:tcPr>
          <w:p w14:paraId="0317DABA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28" w:type="dxa"/>
          </w:tcPr>
          <w:p w14:paraId="452EBA7B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50B6858E" w14:textId="77777777" w:rsidTr="00DC424C">
        <w:tc>
          <w:tcPr>
            <w:tcW w:w="3246" w:type="dxa"/>
          </w:tcPr>
          <w:p w14:paraId="3232E3B7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58" w:type="dxa"/>
          </w:tcPr>
          <w:p w14:paraId="6556C08A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28" w:type="dxa"/>
          </w:tcPr>
          <w:p w14:paraId="4C255EE6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6B346BE5" w14:textId="77777777" w:rsidTr="00DC424C">
        <w:tc>
          <w:tcPr>
            <w:tcW w:w="3246" w:type="dxa"/>
          </w:tcPr>
          <w:p w14:paraId="052E76ED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58" w:type="dxa"/>
          </w:tcPr>
          <w:p w14:paraId="62950982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28" w:type="dxa"/>
          </w:tcPr>
          <w:p w14:paraId="0A9AAEE6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</w:tbl>
    <w:p w14:paraId="551C0ED3" w14:textId="77777777" w:rsidR="008638BC" w:rsidRPr="008638BC" w:rsidRDefault="008638BC" w:rsidP="008638BC">
      <w:pPr>
        <w:rPr>
          <w:lang w:val="en-GB"/>
        </w:rPr>
      </w:pPr>
      <w:r w:rsidRPr="008638BC">
        <w:rPr>
          <w:b/>
          <w:iCs/>
          <w:lang w:val="en-GB"/>
        </w:rPr>
        <w:t>2.1.3</w:t>
      </w:r>
      <w:r w:rsidRPr="008638BC">
        <w:rPr>
          <w:b/>
          <w:iCs/>
          <w:lang w:val="en-GB"/>
        </w:rPr>
        <w:tab/>
        <w:t>Masters students graduated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3777"/>
        <w:gridCol w:w="2533"/>
      </w:tblGrid>
      <w:tr w:rsidR="008638BC" w:rsidRPr="008638BC" w14:paraId="14C3DF0D" w14:textId="77777777" w:rsidTr="00627CF1">
        <w:tc>
          <w:tcPr>
            <w:tcW w:w="3040" w:type="dxa"/>
            <w:tcBorders>
              <w:top w:val="single" w:sz="2" w:space="0" w:color="auto"/>
            </w:tcBorders>
          </w:tcPr>
          <w:p w14:paraId="30719E61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Name:</w:t>
            </w:r>
          </w:p>
        </w:tc>
        <w:tc>
          <w:tcPr>
            <w:tcW w:w="3777" w:type="dxa"/>
            <w:tcBorders>
              <w:top w:val="single" w:sz="2" w:space="0" w:color="auto"/>
            </w:tcBorders>
          </w:tcPr>
          <w:p w14:paraId="11D5AE08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Supervisor(s):</w:t>
            </w:r>
          </w:p>
        </w:tc>
        <w:tc>
          <w:tcPr>
            <w:tcW w:w="2533" w:type="dxa"/>
            <w:tcBorders>
              <w:top w:val="single" w:sz="2" w:space="0" w:color="auto"/>
            </w:tcBorders>
          </w:tcPr>
          <w:p w14:paraId="4D8224A0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Year/date of registration:</w:t>
            </w:r>
          </w:p>
        </w:tc>
      </w:tr>
      <w:tr w:rsidR="008638BC" w:rsidRPr="008638BC" w14:paraId="7434F370" w14:textId="77777777" w:rsidTr="00627CF1">
        <w:tc>
          <w:tcPr>
            <w:tcW w:w="3040" w:type="dxa"/>
          </w:tcPr>
          <w:p w14:paraId="3950AFCB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777" w:type="dxa"/>
          </w:tcPr>
          <w:p w14:paraId="6774CFD1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533" w:type="dxa"/>
          </w:tcPr>
          <w:p w14:paraId="0755734D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71EEA6B6" w14:textId="77777777" w:rsidTr="00627CF1">
        <w:tc>
          <w:tcPr>
            <w:tcW w:w="3040" w:type="dxa"/>
          </w:tcPr>
          <w:p w14:paraId="2E6BFECF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777" w:type="dxa"/>
          </w:tcPr>
          <w:p w14:paraId="001B0D11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533" w:type="dxa"/>
          </w:tcPr>
          <w:p w14:paraId="28D0EBB1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</w:tbl>
    <w:p w14:paraId="6B7E924B" w14:textId="06283293" w:rsidR="008638BC" w:rsidRPr="008638BC" w:rsidRDefault="008638BC" w:rsidP="008638BC">
      <w:pPr>
        <w:rPr>
          <w:lang w:val="en-GB"/>
        </w:rPr>
      </w:pPr>
      <w:r w:rsidRPr="008638BC">
        <w:rPr>
          <w:b/>
          <w:iCs/>
          <w:lang w:val="en-GB"/>
        </w:rPr>
        <w:t>2.1.4</w:t>
      </w:r>
      <w:r w:rsidRPr="008638BC">
        <w:rPr>
          <w:b/>
          <w:iCs/>
          <w:lang w:val="en-GB"/>
        </w:rPr>
        <w:tab/>
        <w:t>PhD students registered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8"/>
        <w:gridCol w:w="3766"/>
        <w:gridCol w:w="2530"/>
      </w:tblGrid>
      <w:tr w:rsidR="008638BC" w:rsidRPr="008638BC" w14:paraId="6EEAF670" w14:textId="77777777" w:rsidTr="00DC424C">
        <w:tc>
          <w:tcPr>
            <w:tcW w:w="3246" w:type="dxa"/>
          </w:tcPr>
          <w:p w14:paraId="71BF42F3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Name:</w:t>
            </w:r>
          </w:p>
        </w:tc>
        <w:tc>
          <w:tcPr>
            <w:tcW w:w="3958" w:type="dxa"/>
          </w:tcPr>
          <w:p w14:paraId="51786048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Supervisor(s):</w:t>
            </w:r>
          </w:p>
        </w:tc>
        <w:tc>
          <w:tcPr>
            <w:tcW w:w="2628" w:type="dxa"/>
          </w:tcPr>
          <w:p w14:paraId="12129BAD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Year/date of registration:</w:t>
            </w:r>
          </w:p>
        </w:tc>
      </w:tr>
      <w:tr w:rsidR="008638BC" w:rsidRPr="008638BC" w14:paraId="74426C67" w14:textId="77777777" w:rsidTr="00DC424C">
        <w:tc>
          <w:tcPr>
            <w:tcW w:w="3246" w:type="dxa"/>
          </w:tcPr>
          <w:p w14:paraId="46FD288A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58" w:type="dxa"/>
          </w:tcPr>
          <w:p w14:paraId="790907BA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28" w:type="dxa"/>
          </w:tcPr>
          <w:p w14:paraId="6A7A635A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0CAF2A5B" w14:textId="77777777" w:rsidTr="00DC424C">
        <w:tc>
          <w:tcPr>
            <w:tcW w:w="3246" w:type="dxa"/>
          </w:tcPr>
          <w:p w14:paraId="33459D29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58" w:type="dxa"/>
          </w:tcPr>
          <w:p w14:paraId="10AAFD8C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28" w:type="dxa"/>
          </w:tcPr>
          <w:p w14:paraId="0ACD9A90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347574C0" w14:textId="77777777" w:rsidTr="00DC424C">
        <w:tc>
          <w:tcPr>
            <w:tcW w:w="3246" w:type="dxa"/>
          </w:tcPr>
          <w:p w14:paraId="36F8A6B2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58" w:type="dxa"/>
          </w:tcPr>
          <w:p w14:paraId="7C1FD8FF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28" w:type="dxa"/>
          </w:tcPr>
          <w:p w14:paraId="6CD4A2C6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4407A10D" w14:textId="77777777" w:rsidTr="00DC424C">
        <w:tc>
          <w:tcPr>
            <w:tcW w:w="3246" w:type="dxa"/>
          </w:tcPr>
          <w:p w14:paraId="190CB61B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58" w:type="dxa"/>
          </w:tcPr>
          <w:p w14:paraId="17B2E0CF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28" w:type="dxa"/>
          </w:tcPr>
          <w:p w14:paraId="4467251D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0BD7FB61" w14:textId="77777777" w:rsidTr="00DC424C">
        <w:tc>
          <w:tcPr>
            <w:tcW w:w="3246" w:type="dxa"/>
          </w:tcPr>
          <w:p w14:paraId="73BA4F8E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58" w:type="dxa"/>
          </w:tcPr>
          <w:p w14:paraId="4D8AE0A3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28" w:type="dxa"/>
          </w:tcPr>
          <w:p w14:paraId="63D8B656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</w:tbl>
    <w:p w14:paraId="77D36E8F" w14:textId="77777777" w:rsidR="008638BC" w:rsidRPr="008638BC" w:rsidRDefault="008638BC" w:rsidP="008638BC">
      <w:pPr>
        <w:rPr>
          <w:lang w:val="en-GB"/>
        </w:rPr>
      </w:pPr>
      <w:r w:rsidRPr="008638BC">
        <w:rPr>
          <w:b/>
          <w:iCs/>
          <w:lang w:val="en-GB"/>
        </w:rPr>
        <w:t>2.1.5</w:t>
      </w:r>
      <w:r w:rsidRPr="008638BC">
        <w:rPr>
          <w:b/>
          <w:iCs/>
          <w:lang w:val="en-GB"/>
        </w:rPr>
        <w:tab/>
        <w:t>PhD students graduated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42"/>
        <w:gridCol w:w="3777"/>
        <w:gridCol w:w="2535"/>
      </w:tblGrid>
      <w:tr w:rsidR="008638BC" w:rsidRPr="008638BC" w14:paraId="7A85D81E" w14:textId="77777777" w:rsidTr="00DC424C">
        <w:tc>
          <w:tcPr>
            <w:tcW w:w="3228" w:type="dxa"/>
          </w:tcPr>
          <w:p w14:paraId="0545583E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Name:</w:t>
            </w:r>
          </w:p>
        </w:tc>
        <w:tc>
          <w:tcPr>
            <w:tcW w:w="3970" w:type="dxa"/>
          </w:tcPr>
          <w:p w14:paraId="5056F267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Supervisor(s):</w:t>
            </w:r>
          </w:p>
        </w:tc>
        <w:tc>
          <w:tcPr>
            <w:tcW w:w="2634" w:type="dxa"/>
          </w:tcPr>
          <w:p w14:paraId="329E35E1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Year/date of registration:</w:t>
            </w:r>
          </w:p>
        </w:tc>
      </w:tr>
      <w:tr w:rsidR="008638BC" w:rsidRPr="008638BC" w14:paraId="664FE6B3" w14:textId="77777777" w:rsidTr="00DC424C">
        <w:tc>
          <w:tcPr>
            <w:tcW w:w="3228" w:type="dxa"/>
          </w:tcPr>
          <w:p w14:paraId="7BC0FFDD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70" w:type="dxa"/>
          </w:tcPr>
          <w:p w14:paraId="3624C2FD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34" w:type="dxa"/>
          </w:tcPr>
          <w:p w14:paraId="3B592792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5A95C372" w14:textId="77777777" w:rsidTr="00DC424C">
        <w:tc>
          <w:tcPr>
            <w:tcW w:w="3228" w:type="dxa"/>
          </w:tcPr>
          <w:p w14:paraId="225258FD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70" w:type="dxa"/>
          </w:tcPr>
          <w:p w14:paraId="4C2CB455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34" w:type="dxa"/>
          </w:tcPr>
          <w:p w14:paraId="6A0EF339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66770EB4" w14:textId="77777777" w:rsidTr="00DC424C">
        <w:tc>
          <w:tcPr>
            <w:tcW w:w="3228" w:type="dxa"/>
          </w:tcPr>
          <w:p w14:paraId="3E77E247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70" w:type="dxa"/>
          </w:tcPr>
          <w:p w14:paraId="18308CEC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34" w:type="dxa"/>
          </w:tcPr>
          <w:p w14:paraId="199AE605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2582C7B" w14:textId="77777777" w:rsidTr="00DC424C">
        <w:tc>
          <w:tcPr>
            <w:tcW w:w="3228" w:type="dxa"/>
          </w:tcPr>
          <w:p w14:paraId="007BF4C6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70" w:type="dxa"/>
          </w:tcPr>
          <w:p w14:paraId="2E69FA31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634" w:type="dxa"/>
          </w:tcPr>
          <w:p w14:paraId="32AFEE5D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</w:tbl>
    <w:p w14:paraId="2BAF3FD7" w14:textId="77777777" w:rsidR="008638BC" w:rsidRPr="008638BC" w:rsidRDefault="008638BC" w:rsidP="008638BC">
      <w:pPr>
        <w:rPr>
          <w:b/>
          <w:iCs/>
          <w:lang w:val="en-GB"/>
        </w:rPr>
      </w:pPr>
      <w:r w:rsidRPr="008638BC">
        <w:rPr>
          <w:b/>
          <w:iCs/>
          <w:lang w:val="en-GB"/>
        </w:rPr>
        <w:t>2.1.6</w:t>
      </w:r>
      <w:r w:rsidRPr="008638BC">
        <w:rPr>
          <w:b/>
          <w:iCs/>
          <w:lang w:val="en-GB"/>
        </w:rPr>
        <w:tab/>
        <w:t>Other Notable Achievements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638BC" w:rsidRPr="008638BC" w14:paraId="59D16DEB" w14:textId="77777777" w:rsidTr="00DC424C">
        <w:tc>
          <w:tcPr>
            <w:tcW w:w="9832" w:type="dxa"/>
          </w:tcPr>
          <w:p w14:paraId="7D30F26E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147CE558" w14:textId="77777777" w:rsidTr="00DC424C">
        <w:tc>
          <w:tcPr>
            <w:tcW w:w="9832" w:type="dxa"/>
          </w:tcPr>
          <w:p w14:paraId="5272ADA8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719D27FB" w14:textId="77777777" w:rsidTr="00DC424C">
        <w:tc>
          <w:tcPr>
            <w:tcW w:w="9832" w:type="dxa"/>
          </w:tcPr>
          <w:p w14:paraId="1677163F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4F9736C4" w14:textId="77777777" w:rsidTr="00DC424C">
        <w:tc>
          <w:tcPr>
            <w:tcW w:w="9832" w:type="dxa"/>
          </w:tcPr>
          <w:p w14:paraId="3513B1C2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</w:tbl>
    <w:p w14:paraId="265EE9BB" w14:textId="77777777" w:rsidR="0089568E" w:rsidRPr="008638BC" w:rsidRDefault="0089568E" w:rsidP="008638BC">
      <w:pPr>
        <w:rPr>
          <w:b/>
          <w:iCs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6654"/>
      </w:tblGrid>
      <w:tr w:rsidR="008638BC" w:rsidRPr="008638BC" w14:paraId="71330810" w14:textId="77777777" w:rsidTr="00627CF1">
        <w:tc>
          <w:tcPr>
            <w:tcW w:w="9350" w:type="dxa"/>
            <w:gridSpan w:val="2"/>
            <w:shd w:val="clear" w:color="auto" w:fill="DDD9C3"/>
          </w:tcPr>
          <w:p w14:paraId="2BF64A31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  <w:p w14:paraId="2288FB5D" w14:textId="77777777" w:rsidR="008638BC" w:rsidRPr="008638BC" w:rsidRDefault="008638BC" w:rsidP="008638BC">
            <w:pPr>
              <w:rPr>
                <w:b/>
                <w:lang w:val="en-GB"/>
              </w:rPr>
            </w:pPr>
            <w:r w:rsidRPr="008638BC">
              <w:rPr>
                <w:b/>
                <w:lang w:val="en-GB"/>
              </w:rPr>
              <w:t>2.2</w:t>
            </w:r>
            <w:r w:rsidRPr="008638BC">
              <w:rPr>
                <w:b/>
                <w:lang w:val="en-GB"/>
              </w:rPr>
              <w:tab/>
              <w:t>RESEARCH</w:t>
            </w:r>
          </w:p>
          <w:p w14:paraId="7C1FF626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</w:tr>
      <w:tr w:rsidR="008638BC" w:rsidRPr="008638BC" w14:paraId="4B042FE8" w14:textId="77777777" w:rsidTr="00627CF1">
        <w:tc>
          <w:tcPr>
            <w:tcW w:w="2696" w:type="dxa"/>
          </w:tcPr>
          <w:p w14:paraId="4DC93C2E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NRF Rating:</w:t>
            </w:r>
          </w:p>
        </w:tc>
        <w:tc>
          <w:tcPr>
            <w:tcW w:w="6654" w:type="dxa"/>
          </w:tcPr>
          <w:p w14:paraId="3C169FFB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</w:tbl>
    <w:p w14:paraId="784AC27E" w14:textId="77777777" w:rsidR="008638BC" w:rsidRPr="008638BC" w:rsidRDefault="008638BC" w:rsidP="008638BC">
      <w:pPr>
        <w:rPr>
          <w:b/>
          <w:iCs/>
          <w:lang w:val="en-GB"/>
        </w:rPr>
      </w:pPr>
      <w:r w:rsidRPr="008638BC">
        <w:rPr>
          <w:b/>
          <w:iCs/>
          <w:lang w:val="en-GB"/>
        </w:rPr>
        <w:t>2.2.1</w:t>
      </w:r>
      <w:r w:rsidRPr="008638BC">
        <w:rPr>
          <w:b/>
          <w:iCs/>
          <w:lang w:val="en-GB"/>
        </w:rPr>
        <w:tab/>
        <w:t>Publications over the period of review</w:t>
      </w:r>
    </w:p>
    <w:p w14:paraId="67144485" w14:textId="77777777" w:rsidR="008638BC" w:rsidRPr="008638BC" w:rsidRDefault="008638BC" w:rsidP="008638BC">
      <w:pPr>
        <w:rPr>
          <w:b/>
          <w:i/>
          <w:iCs/>
          <w:lang w:val="en-GB"/>
        </w:rPr>
      </w:pPr>
      <w:r w:rsidRPr="008638BC">
        <w:rPr>
          <w:b/>
          <w:i/>
          <w:iCs/>
          <w:lang w:val="en-GB"/>
        </w:rPr>
        <w:t>Journals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546"/>
        <w:gridCol w:w="1331"/>
        <w:gridCol w:w="1334"/>
        <w:gridCol w:w="1826"/>
        <w:gridCol w:w="2317"/>
      </w:tblGrid>
      <w:tr w:rsidR="008638BC" w:rsidRPr="008638BC" w14:paraId="4B212305" w14:textId="77777777" w:rsidTr="00DC424C">
        <w:trPr>
          <w:cantSplit/>
        </w:trPr>
        <w:tc>
          <w:tcPr>
            <w:tcW w:w="2697" w:type="dxa"/>
          </w:tcPr>
          <w:p w14:paraId="0F95A020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Journal and year of publication</w:t>
            </w:r>
          </w:p>
        </w:tc>
        <w:tc>
          <w:tcPr>
            <w:tcW w:w="1386" w:type="dxa"/>
          </w:tcPr>
          <w:p w14:paraId="7A2C9E20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Impact Factor</w:t>
            </w:r>
          </w:p>
        </w:tc>
        <w:tc>
          <w:tcPr>
            <w:tcW w:w="1373" w:type="dxa"/>
          </w:tcPr>
          <w:p w14:paraId="1CBB1BCD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Number of Authors</w:t>
            </w:r>
          </w:p>
        </w:tc>
        <w:tc>
          <w:tcPr>
            <w:tcW w:w="1872" w:type="dxa"/>
          </w:tcPr>
          <w:p w14:paraId="512649C9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Contribution to the paper</w:t>
            </w:r>
          </w:p>
        </w:tc>
        <w:tc>
          <w:tcPr>
            <w:tcW w:w="2504" w:type="dxa"/>
          </w:tcPr>
          <w:p w14:paraId="44E97458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Title of Paper</w:t>
            </w:r>
          </w:p>
        </w:tc>
      </w:tr>
      <w:tr w:rsidR="008638BC" w:rsidRPr="008638BC" w14:paraId="7F9A1383" w14:textId="77777777" w:rsidTr="00DC424C">
        <w:trPr>
          <w:cantSplit/>
        </w:trPr>
        <w:tc>
          <w:tcPr>
            <w:tcW w:w="2697" w:type="dxa"/>
          </w:tcPr>
          <w:p w14:paraId="5149427E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86" w:type="dxa"/>
          </w:tcPr>
          <w:p w14:paraId="0288C726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73" w:type="dxa"/>
          </w:tcPr>
          <w:p w14:paraId="544CBB72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872" w:type="dxa"/>
          </w:tcPr>
          <w:p w14:paraId="1EBFD890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504" w:type="dxa"/>
          </w:tcPr>
          <w:p w14:paraId="40E3D61E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773B3535" w14:textId="77777777" w:rsidTr="00DC424C">
        <w:trPr>
          <w:cantSplit/>
        </w:trPr>
        <w:tc>
          <w:tcPr>
            <w:tcW w:w="2697" w:type="dxa"/>
          </w:tcPr>
          <w:p w14:paraId="54EB87E4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86" w:type="dxa"/>
          </w:tcPr>
          <w:p w14:paraId="6AC9270B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73" w:type="dxa"/>
          </w:tcPr>
          <w:p w14:paraId="41EBBC72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872" w:type="dxa"/>
          </w:tcPr>
          <w:p w14:paraId="0BA9272D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504" w:type="dxa"/>
          </w:tcPr>
          <w:p w14:paraId="7350A0F1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53D768E9" w14:textId="77777777" w:rsidTr="00DC424C">
        <w:trPr>
          <w:cantSplit/>
        </w:trPr>
        <w:tc>
          <w:tcPr>
            <w:tcW w:w="2697" w:type="dxa"/>
          </w:tcPr>
          <w:p w14:paraId="3575359B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86" w:type="dxa"/>
          </w:tcPr>
          <w:p w14:paraId="6C963ED1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73" w:type="dxa"/>
          </w:tcPr>
          <w:p w14:paraId="5AF4CB04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872" w:type="dxa"/>
          </w:tcPr>
          <w:p w14:paraId="7C1D324A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504" w:type="dxa"/>
          </w:tcPr>
          <w:p w14:paraId="071F38EC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6160DD9" w14:textId="77777777" w:rsidTr="00DC424C">
        <w:trPr>
          <w:cantSplit/>
        </w:trPr>
        <w:tc>
          <w:tcPr>
            <w:tcW w:w="2697" w:type="dxa"/>
          </w:tcPr>
          <w:p w14:paraId="09E08ECF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86" w:type="dxa"/>
          </w:tcPr>
          <w:p w14:paraId="06D35EB7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73" w:type="dxa"/>
          </w:tcPr>
          <w:p w14:paraId="75E538D7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872" w:type="dxa"/>
          </w:tcPr>
          <w:p w14:paraId="75C2904E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504" w:type="dxa"/>
          </w:tcPr>
          <w:p w14:paraId="4426F872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9C87B22" w14:textId="77777777" w:rsidTr="00DC424C">
        <w:trPr>
          <w:cantSplit/>
        </w:trPr>
        <w:tc>
          <w:tcPr>
            <w:tcW w:w="2697" w:type="dxa"/>
          </w:tcPr>
          <w:p w14:paraId="371E0EE8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86" w:type="dxa"/>
          </w:tcPr>
          <w:p w14:paraId="172EA24A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73" w:type="dxa"/>
          </w:tcPr>
          <w:p w14:paraId="7314B9B6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872" w:type="dxa"/>
          </w:tcPr>
          <w:p w14:paraId="7D256A3C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504" w:type="dxa"/>
          </w:tcPr>
          <w:p w14:paraId="1F696806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397261D" w14:textId="77777777" w:rsidTr="00DC424C">
        <w:trPr>
          <w:cantSplit/>
        </w:trPr>
        <w:tc>
          <w:tcPr>
            <w:tcW w:w="2697" w:type="dxa"/>
          </w:tcPr>
          <w:p w14:paraId="0B288FBC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86" w:type="dxa"/>
          </w:tcPr>
          <w:p w14:paraId="2E1EE49B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73" w:type="dxa"/>
          </w:tcPr>
          <w:p w14:paraId="7234E8D2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872" w:type="dxa"/>
          </w:tcPr>
          <w:p w14:paraId="72D4AA4F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504" w:type="dxa"/>
          </w:tcPr>
          <w:p w14:paraId="639699CC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74172CC9" w14:textId="77777777" w:rsidTr="00DC424C">
        <w:trPr>
          <w:cantSplit/>
        </w:trPr>
        <w:tc>
          <w:tcPr>
            <w:tcW w:w="2697" w:type="dxa"/>
          </w:tcPr>
          <w:p w14:paraId="789DFBCD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86" w:type="dxa"/>
          </w:tcPr>
          <w:p w14:paraId="5FD1DC6F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73" w:type="dxa"/>
          </w:tcPr>
          <w:p w14:paraId="11027CFF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872" w:type="dxa"/>
          </w:tcPr>
          <w:p w14:paraId="278200FB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504" w:type="dxa"/>
          </w:tcPr>
          <w:p w14:paraId="416C5574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54C304B7" w14:textId="77777777" w:rsidTr="00DC424C">
        <w:trPr>
          <w:cantSplit/>
        </w:trPr>
        <w:tc>
          <w:tcPr>
            <w:tcW w:w="2697" w:type="dxa"/>
          </w:tcPr>
          <w:p w14:paraId="381E1F92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86" w:type="dxa"/>
          </w:tcPr>
          <w:p w14:paraId="76ADE3F3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373" w:type="dxa"/>
          </w:tcPr>
          <w:p w14:paraId="080EDF29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872" w:type="dxa"/>
          </w:tcPr>
          <w:p w14:paraId="3D93E15D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2504" w:type="dxa"/>
          </w:tcPr>
          <w:p w14:paraId="6D3992D6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</w:tbl>
    <w:p w14:paraId="5898CCC0" w14:textId="77777777" w:rsidR="008638BC" w:rsidRPr="008638BC" w:rsidRDefault="008638BC" w:rsidP="008638BC">
      <w:pPr>
        <w:rPr>
          <w:b/>
          <w:i/>
          <w:lang w:val="en-GB"/>
        </w:rPr>
      </w:pPr>
      <w:r w:rsidRPr="008638BC">
        <w:rPr>
          <w:b/>
          <w:i/>
          <w:lang w:val="en-GB"/>
        </w:rPr>
        <w:t>Peer-Reviewed Conference Proceedings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3405"/>
        <w:gridCol w:w="2488"/>
      </w:tblGrid>
      <w:tr w:rsidR="008638BC" w:rsidRPr="008638BC" w14:paraId="69CD3E49" w14:textId="77777777" w:rsidTr="00D422AE">
        <w:tc>
          <w:tcPr>
            <w:tcW w:w="3457" w:type="dxa"/>
          </w:tcPr>
          <w:p w14:paraId="78F3CDA5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Title of Conference Proceedings &amp; Year</w:t>
            </w:r>
          </w:p>
        </w:tc>
        <w:tc>
          <w:tcPr>
            <w:tcW w:w="3405" w:type="dxa"/>
          </w:tcPr>
          <w:p w14:paraId="3C25225C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Title of Paper</w:t>
            </w:r>
          </w:p>
        </w:tc>
        <w:tc>
          <w:tcPr>
            <w:tcW w:w="2488" w:type="dxa"/>
          </w:tcPr>
          <w:p w14:paraId="77A40127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Authors</w:t>
            </w:r>
          </w:p>
        </w:tc>
      </w:tr>
      <w:tr w:rsidR="008638BC" w:rsidRPr="008638BC" w14:paraId="7012EE93" w14:textId="77777777" w:rsidTr="00D422AE">
        <w:tc>
          <w:tcPr>
            <w:tcW w:w="3457" w:type="dxa"/>
          </w:tcPr>
          <w:p w14:paraId="01DB5FF3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3405" w:type="dxa"/>
          </w:tcPr>
          <w:p w14:paraId="57FC9031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2488" w:type="dxa"/>
          </w:tcPr>
          <w:p w14:paraId="0F349A5F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</w:tr>
      <w:tr w:rsidR="008638BC" w:rsidRPr="008638BC" w14:paraId="64E5C305" w14:textId="77777777" w:rsidTr="00D422AE">
        <w:tc>
          <w:tcPr>
            <w:tcW w:w="3457" w:type="dxa"/>
          </w:tcPr>
          <w:p w14:paraId="215762DC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3405" w:type="dxa"/>
          </w:tcPr>
          <w:p w14:paraId="3078434D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2488" w:type="dxa"/>
          </w:tcPr>
          <w:p w14:paraId="10BAAF5A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</w:tr>
      <w:tr w:rsidR="008638BC" w:rsidRPr="008638BC" w14:paraId="7FADAAE1" w14:textId="77777777" w:rsidTr="00D422AE">
        <w:tc>
          <w:tcPr>
            <w:tcW w:w="3457" w:type="dxa"/>
          </w:tcPr>
          <w:p w14:paraId="5D7780EA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3405" w:type="dxa"/>
          </w:tcPr>
          <w:p w14:paraId="4C9972A4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2488" w:type="dxa"/>
          </w:tcPr>
          <w:p w14:paraId="35CFCB0E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</w:tr>
    </w:tbl>
    <w:p w14:paraId="265D2836" w14:textId="2908FB7C" w:rsidR="008638BC" w:rsidRPr="008638BC" w:rsidRDefault="008638BC" w:rsidP="008638BC">
      <w:pPr>
        <w:rPr>
          <w:b/>
          <w:i/>
          <w:lang w:val="en-GB"/>
        </w:rPr>
      </w:pPr>
      <w:r w:rsidRPr="008638BC">
        <w:rPr>
          <w:b/>
          <w:i/>
          <w:lang w:val="en-GB"/>
        </w:rPr>
        <w:t xml:space="preserve">Other research outputs (cf. Appendix </w:t>
      </w:r>
      <w:r w:rsidR="007F4949">
        <w:rPr>
          <w:b/>
          <w:i/>
          <w:lang w:val="en-GB"/>
        </w:rPr>
        <w:t>B</w:t>
      </w:r>
      <w:r w:rsidRPr="008638BC">
        <w:rPr>
          <w:b/>
          <w:i/>
          <w:lang w:val="en-GB"/>
        </w:rPr>
        <w:t xml:space="preserve"> for other types)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16"/>
        <w:gridCol w:w="3101"/>
      </w:tblGrid>
      <w:tr w:rsidR="008638BC" w:rsidRPr="008638BC" w14:paraId="58CCD8B5" w14:textId="77777777" w:rsidTr="00DC424C">
        <w:tc>
          <w:tcPr>
            <w:tcW w:w="3552" w:type="dxa"/>
          </w:tcPr>
          <w:p w14:paraId="5EDC69DF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Type of Research Output</w:t>
            </w:r>
          </w:p>
        </w:tc>
        <w:tc>
          <w:tcPr>
            <w:tcW w:w="3552" w:type="dxa"/>
          </w:tcPr>
          <w:p w14:paraId="48D66A13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Authors</w:t>
            </w:r>
          </w:p>
        </w:tc>
        <w:tc>
          <w:tcPr>
            <w:tcW w:w="3552" w:type="dxa"/>
          </w:tcPr>
          <w:p w14:paraId="64B0417A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Details of Peer-Review</w:t>
            </w:r>
          </w:p>
        </w:tc>
      </w:tr>
      <w:tr w:rsidR="008638BC" w:rsidRPr="008638BC" w14:paraId="2644BF00" w14:textId="77777777" w:rsidTr="00DC424C">
        <w:tc>
          <w:tcPr>
            <w:tcW w:w="3552" w:type="dxa"/>
          </w:tcPr>
          <w:p w14:paraId="45A28D77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3552" w:type="dxa"/>
          </w:tcPr>
          <w:p w14:paraId="0819F5C9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3552" w:type="dxa"/>
          </w:tcPr>
          <w:p w14:paraId="66F6D48B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</w:tr>
      <w:tr w:rsidR="008638BC" w:rsidRPr="008638BC" w14:paraId="6818AE44" w14:textId="77777777" w:rsidTr="00DC424C">
        <w:tc>
          <w:tcPr>
            <w:tcW w:w="3552" w:type="dxa"/>
          </w:tcPr>
          <w:p w14:paraId="3660290F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3552" w:type="dxa"/>
          </w:tcPr>
          <w:p w14:paraId="2213F7EC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3552" w:type="dxa"/>
          </w:tcPr>
          <w:p w14:paraId="731AD98B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</w:tr>
      <w:tr w:rsidR="008638BC" w:rsidRPr="008638BC" w14:paraId="74F13057" w14:textId="77777777" w:rsidTr="00DC424C">
        <w:tc>
          <w:tcPr>
            <w:tcW w:w="3552" w:type="dxa"/>
          </w:tcPr>
          <w:p w14:paraId="15E261D0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3552" w:type="dxa"/>
          </w:tcPr>
          <w:p w14:paraId="28CF2CC0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3552" w:type="dxa"/>
          </w:tcPr>
          <w:p w14:paraId="2EF48077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</w:tr>
      <w:tr w:rsidR="008638BC" w:rsidRPr="008638BC" w14:paraId="1D60B190" w14:textId="77777777" w:rsidTr="00DC424C">
        <w:tc>
          <w:tcPr>
            <w:tcW w:w="3552" w:type="dxa"/>
          </w:tcPr>
          <w:p w14:paraId="63D87503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3552" w:type="dxa"/>
          </w:tcPr>
          <w:p w14:paraId="020DD43A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  <w:tc>
          <w:tcPr>
            <w:tcW w:w="3552" w:type="dxa"/>
          </w:tcPr>
          <w:p w14:paraId="67936A44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</w:tr>
    </w:tbl>
    <w:p w14:paraId="21889949" w14:textId="77777777" w:rsidR="008638BC" w:rsidRPr="008638BC" w:rsidRDefault="008638BC" w:rsidP="008638BC">
      <w:pPr>
        <w:rPr>
          <w:b/>
          <w:lang w:val="en-GB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429"/>
        <w:gridCol w:w="1932"/>
        <w:gridCol w:w="501"/>
        <w:gridCol w:w="1973"/>
        <w:gridCol w:w="1525"/>
      </w:tblGrid>
      <w:tr w:rsidR="008638BC" w:rsidRPr="008638BC" w14:paraId="1276BFB7" w14:textId="77777777" w:rsidTr="00627CF1">
        <w:tc>
          <w:tcPr>
            <w:tcW w:w="9360" w:type="dxa"/>
            <w:gridSpan w:val="5"/>
            <w:tcBorders>
              <w:top w:val="nil"/>
              <w:left w:val="nil"/>
              <w:right w:val="nil"/>
            </w:tcBorders>
          </w:tcPr>
          <w:p w14:paraId="4D2152EA" w14:textId="77777777" w:rsidR="008638BC" w:rsidRPr="008638BC" w:rsidRDefault="008638BC" w:rsidP="008638BC">
            <w:pPr>
              <w:rPr>
                <w:b/>
                <w:i/>
                <w:lang w:val="en-GB"/>
              </w:rPr>
            </w:pPr>
            <w:r w:rsidRPr="008638BC">
              <w:rPr>
                <w:b/>
                <w:i/>
                <w:lang w:val="en-GB"/>
              </w:rPr>
              <w:t>Books:</w:t>
            </w:r>
          </w:p>
        </w:tc>
      </w:tr>
      <w:tr w:rsidR="008638BC" w:rsidRPr="008638BC" w14:paraId="16C0FF1B" w14:textId="77777777" w:rsidTr="00627CF1">
        <w:trPr>
          <w:cantSplit/>
        </w:trPr>
        <w:tc>
          <w:tcPr>
            <w:tcW w:w="5862" w:type="dxa"/>
            <w:gridSpan w:val="3"/>
          </w:tcPr>
          <w:p w14:paraId="70A587C0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Title and authors</w:t>
            </w:r>
          </w:p>
        </w:tc>
        <w:tc>
          <w:tcPr>
            <w:tcW w:w="1973" w:type="dxa"/>
          </w:tcPr>
          <w:p w14:paraId="1955BA67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Publisher</w:t>
            </w:r>
          </w:p>
        </w:tc>
        <w:tc>
          <w:tcPr>
            <w:tcW w:w="1525" w:type="dxa"/>
          </w:tcPr>
          <w:p w14:paraId="08DCB965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Date</w:t>
            </w:r>
          </w:p>
        </w:tc>
      </w:tr>
      <w:tr w:rsidR="008638BC" w:rsidRPr="008638BC" w14:paraId="37254765" w14:textId="77777777" w:rsidTr="00627CF1">
        <w:trPr>
          <w:cantSplit/>
        </w:trPr>
        <w:tc>
          <w:tcPr>
            <w:tcW w:w="5862" w:type="dxa"/>
            <w:gridSpan w:val="3"/>
          </w:tcPr>
          <w:p w14:paraId="0507771E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973" w:type="dxa"/>
          </w:tcPr>
          <w:p w14:paraId="0A71783E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525" w:type="dxa"/>
          </w:tcPr>
          <w:p w14:paraId="3E1E9ACC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63658D04" w14:textId="77777777" w:rsidTr="00627CF1">
        <w:trPr>
          <w:cantSplit/>
        </w:trPr>
        <w:tc>
          <w:tcPr>
            <w:tcW w:w="5862" w:type="dxa"/>
            <w:gridSpan w:val="3"/>
          </w:tcPr>
          <w:p w14:paraId="2C30CBE1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973" w:type="dxa"/>
          </w:tcPr>
          <w:p w14:paraId="670A3693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525" w:type="dxa"/>
          </w:tcPr>
          <w:p w14:paraId="0DDC9C51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1510B11B" w14:textId="77777777" w:rsidTr="00627CF1">
        <w:trPr>
          <w:cantSplit/>
        </w:trPr>
        <w:tc>
          <w:tcPr>
            <w:tcW w:w="5862" w:type="dxa"/>
            <w:gridSpan w:val="3"/>
          </w:tcPr>
          <w:p w14:paraId="49DFB821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973" w:type="dxa"/>
          </w:tcPr>
          <w:p w14:paraId="26A7B67C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525" w:type="dxa"/>
          </w:tcPr>
          <w:p w14:paraId="0B108D7D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6BA12E68" w14:textId="77777777" w:rsidTr="00627CF1">
        <w:trPr>
          <w:cantSplit/>
        </w:trPr>
        <w:tc>
          <w:tcPr>
            <w:tcW w:w="5862" w:type="dxa"/>
            <w:gridSpan w:val="3"/>
          </w:tcPr>
          <w:p w14:paraId="3C67113B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973" w:type="dxa"/>
          </w:tcPr>
          <w:p w14:paraId="590CD5A8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525" w:type="dxa"/>
          </w:tcPr>
          <w:p w14:paraId="5C6D63F9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02C3307E" w14:textId="77777777" w:rsidTr="00627CF1">
        <w:tc>
          <w:tcPr>
            <w:tcW w:w="9360" w:type="dxa"/>
            <w:gridSpan w:val="5"/>
            <w:tcBorders>
              <w:top w:val="nil"/>
              <w:left w:val="nil"/>
              <w:right w:val="nil"/>
            </w:tcBorders>
          </w:tcPr>
          <w:p w14:paraId="217E3BA7" w14:textId="77777777" w:rsidR="008638BC" w:rsidRPr="008638BC" w:rsidRDefault="008638BC" w:rsidP="008638BC">
            <w:pPr>
              <w:rPr>
                <w:b/>
                <w:lang w:val="en-GB"/>
              </w:rPr>
            </w:pPr>
            <w:r w:rsidRPr="008638BC">
              <w:rPr>
                <w:b/>
                <w:lang w:val="en-GB"/>
              </w:rPr>
              <w:t>2.2.2</w:t>
            </w:r>
            <w:r w:rsidRPr="008638BC">
              <w:rPr>
                <w:b/>
                <w:lang w:val="en-GB"/>
              </w:rPr>
              <w:tab/>
              <w:t>Funding Record over the period of review:</w:t>
            </w:r>
          </w:p>
        </w:tc>
      </w:tr>
      <w:tr w:rsidR="008638BC" w:rsidRPr="008638BC" w14:paraId="235BB35E" w14:textId="77777777" w:rsidTr="00627CF1">
        <w:trPr>
          <w:cantSplit/>
        </w:trPr>
        <w:tc>
          <w:tcPr>
            <w:tcW w:w="3429" w:type="dxa"/>
          </w:tcPr>
          <w:p w14:paraId="1527F571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Grant</w:t>
            </w:r>
          </w:p>
        </w:tc>
        <w:tc>
          <w:tcPr>
            <w:tcW w:w="1932" w:type="dxa"/>
          </w:tcPr>
          <w:p w14:paraId="38FFB536" w14:textId="58A4853C" w:rsidR="008638BC" w:rsidRPr="008638BC" w:rsidRDefault="0089568E" w:rsidP="008638BC">
            <w:pPr>
              <w:rPr>
                <w:lang w:val="en-GB"/>
              </w:rPr>
            </w:pPr>
            <w:r>
              <w:rPr>
                <w:lang w:val="en-GB"/>
              </w:rPr>
              <w:t>Monetary value</w:t>
            </w:r>
          </w:p>
        </w:tc>
        <w:tc>
          <w:tcPr>
            <w:tcW w:w="3999" w:type="dxa"/>
            <w:gridSpan w:val="3"/>
          </w:tcPr>
          <w:p w14:paraId="44D7BC32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Collaborators</w:t>
            </w:r>
          </w:p>
        </w:tc>
      </w:tr>
      <w:tr w:rsidR="008638BC" w:rsidRPr="008638BC" w14:paraId="448E113C" w14:textId="77777777" w:rsidTr="00627CF1">
        <w:trPr>
          <w:cantSplit/>
        </w:trPr>
        <w:tc>
          <w:tcPr>
            <w:tcW w:w="3429" w:type="dxa"/>
          </w:tcPr>
          <w:p w14:paraId="0FFCD187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932" w:type="dxa"/>
          </w:tcPr>
          <w:p w14:paraId="70FEDA3E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99" w:type="dxa"/>
            <w:gridSpan w:val="3"/>
          </w:tcPr>
          <w:p w14:paraId="7C07712F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CB7ED2E" w14:textId="77777777" w:rsidTr="00627CF1">
        <w:trPr>
          <w:cantSplit/>
        </w:trPr>
        <w:tc>
          <w:tcPr>
            <w:tcW w:w="3429" w:type="dxa"/>
          </w:tcPr>
          <w:p w14:paraId="1937F9B3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932" w:type="dxa"/>
          </w:tcPr>
          <w:p w14:paraId="137305C5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99" w:type="dxa"/>
            <w:gridSpan w:val="3"/>
          </w:tcPr>
          <w:p w14:paraId="3EB123D1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52863D01" w14:textId="77777777" w:rsidTr="00627CF1">
        <w:trPr>
          <w:cantSplit/>
        </w:trPr>
        <w:tc>
          <w:tcPr>
            <w:tcW w:w="3429" w:type="dxa"/>
          </w:tcPr>
          <w:p w14:paraId="2712D8E7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932" w:type="dxa"/>
          </w:tcPr>
          <w:p w14:paraId="1917CB92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99" w:type="dxa"/>
            <w:gridSpan w:val="3"/>
          </w:tcPr>
          <w:p w14:paraId="40E9559D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019A9E98" w14:textId="77777777" w:rsidTr="00627CF1">
        <w:trPr>
          <w:cantSplit/>
        </w:trPr>
        <w:tc>
          <w:tcPr>
            <w:tcW w:w="3429" w:type="dxa"/>
          </w:tcPr>
          <w:p w14:paraId="02DF2875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1932" w:type="dxa"/>
          </w:tcPr>
          <w:p w14:paraId="461FC2DB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999" w:type="dxa"/>
            <w:gridSpan w:val="3"/>
          </w:tcPr>
          <w:p w14:paraId="4B8327CC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</w:tbl>
    <w:p w14:paraId="23C2ECC3" w14:textId="77777777" w:rsidR="008638BC" w:rsidRPr="008638BC" w:rsidRDefault="008638BC" w:rsidP="008638BC">
      <w:pPr>
        <w:numPr>
          <w:ilvl w:val="2"/>
          <w:numId w:val="38"/>
        </w:numPr>
        <w:rPr>
          <w:b/>
          <w:iCs/>
          <w:lang w:val="en-GB"/>
        </w:rPr>
      </w:pPr>
      <w:r w:rsidRPr="008638BC">
        <w:rPr>
          <w:b/>
          <w:iCs/>
          <w:lang w:val="en-GB"/>
        </w:rPr>
        <w:t>Invitations to local and international conferences</w:t>
      </w:r>
    </w:p>
    <w:p w14:paraId="0801A985" w14:textId="77777777" w:rsidR="008638BC" w:rsidRPr="008638BC" w:rsidRDefault="008638BC" w:rsidP="008638BC">
      <w:pPr>
        <w:rPr>
          <w:lang w:val="en-GB"/>
        </w:rPr>
      </w:pPr>
      <w:r w:rsidRPr="008638BC">
        <w:rPr>
          <w:lang w:val="en-GB"/>
        </w:rPr>
        <w:t>Name, place and date of conferences, attended in the last two years: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8638BC" w:rsidRPr="008638BC" w14:paraId="67F45BDE" w14:textId="77777777" w:rsidTr="00D422AE">
        <w:tc>
          <w:tcPr>
            <w:tcW w:w="9354" w:type="dxa"/>
          </w:tcPr>
          <w:p w14:paraId="42D10688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43584CCA" w14:textId="77777777" w:rsidTr="00D422AE">
        <w:tc>
          <w:tcPr>
            <w:tcW w:w="9354" w:type="dxa"/>
          </w:tcPr>
          <w:p w14:paraId="24754EAF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71690DE" w14:textId="77777777" w:rsidTr="00D422AE">
        <w:tc>
          <w:tcPr>
            <w:tcW w:w="9354" w:type="dxa"/>
          </w:tcPr>
          <w:p w14:paraId="2D86CA95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B138DE1" w14:textId="77777777" w:rsidTr="00DC424C">
        <w:tc>
          <w:tcPr>
            <w:tcW w:w="10656" w:type="dxa"/>
          </w:tcPr>
          <w:p w14:paraId="1C2AA548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Number of local conferences attended in last five years:</w:t>
            </w:r>
          </w:p>
        </w:tc>
      </w:tr>
      <w:tr w:rsidR="008638BC" w:rsidRPr="008638BC" w14:paraId="5654807A" w14:textId="77777777" w:rsidTr="00DC424C">
        <w:tc>
          <w:tcPr>
            <w:tcW w:w="10656" w:type="dxa"/>
          </w:tcPr>
          <w:p w14:paraId="2836B899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Number of international conferences attended in last five years:</w:t>
            </w:r>
          </w:p>
        </w:tc>
      </w:tr>
    </w:tbl>
    <w:p w14:paraId="02D19952" w14:textId="77777777" w:rsidR="008638BC" w:rsidRPr="008638BC" w:rsidRDefault="008638BC" w:rsidP="008638BC">
      <w:pPr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638BC" w:rsidRPr="008638BC" w14:paraId="6CA763EC" w14:textId="77777777" w:rsidTr="00DC424C">
        <w:tc>
          <w:tcPr>
            <w:tcW w:w="9832" w:type="dxa"/>
            <w:shd w:val="clear" w:color="auto" w:fill="DDD9C3"/>
          </w:tcPr>
          <w:p w14:paraId="3DF39FD4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  <w:p w14:paraId="464754F8" w14:textId="77777777" w:rsidR="008638BC" w:rsidRPr="008638BC" w:rsidRDefault="008638BC" w:rsidP="008638BC">
            <w:pPr>
              <w:rPr>
                <w:b/>
                <w:lang w:val="en-GB"/>
              </w:rPr>
            </w:pPr>
            <w:r w:rsidRPr="008638BC">
              <w:rPr>
                <w:b/>
                <w:lang w:val="en-GB"/>
              </w:rPr>
              <w:t>2.3</w:t>
            </w:r>
            <w:r w:rsidRPr="008638BC">
              <w:rPr>
                <w:b/>
                <w:lang w:val="en-GB"/>
              </w:rPr>
              <w:tab/>
              <w:t>ADMINISTRATION</w:t>
            </w:r>
          </w:p>
          <w:p w14:paraId="39938D7A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</w:tr>
    </w:tbl>
    <w:p w14:paraId="6CB1566F" w14:textId="77777777" w:rsidR="008638BC" w:rsidRPr="008638BC" w:rsidRDefault="008638BC" w:rsidP="008638BC">
      <w:pPr>
        <w:rPr>
          <w:lang w:val="en-GB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008"/>
        <w:gridCol w:w="3139"/>
        <w:gridCol w:w="3213"/>
      </w:tblGrid>
      <w:tr w:rsidR="008638BC" w:rsidRPr="008638BC" w14:paraId="45589312" w14:textId="77777777" w:rsidTr="00627CF1"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14:paraId="6A4DCA58" w14:textId="77777777" w:rsidR="008638BC" w:rsidRPr="008638BC" w:rsidRDefault="008638BC" w:rsidP="008638BC">
            <w:pPr>
              <w:rPr>
                <w:b/>
                <w:lang w:val="en-GB"/>
              </w:rPr>
            </w:pPr>
            <w:r w:rsidRPr="008638BC">
              <w:rPr>
                <w:b/>
                <w:lang w:val="en-GB"/>
              </w:rPr>
              <w:t>2.3.1</w:t>
            </w:r>
            <w:r w:rsidRPr="008638BC">
              <w:rPr>
                <w:b/>
                <w:lang w:val="en-GB"/>
              </w:rPr>
              <w:tab/>
              <w:t xml:space="preserve">Programme </w:t>
            </w:r>
            <w:r w:rsidR="009B0BDD">
              <w:rPr>
                <w:b/>
                <w:lang w:val="en-GB"/>
              </w:rPr>
              <w:t>Convener</w:t>
            </w:r>
            <w:r w:rsidRPr="008638BC">
              <w:rPr>
                <w:b/>
                <w:lang w:val="en-GB"/>
              </w:rPr>
              <w:t xml:space="preserve"> (last five years)</w:t>
            </w:r>
          </w:p>
        </w:tc>
      </w:tr>
      <w:tr w:rsidR="008638BC" w:rsidRPr="008638BC" w14:paraId="2B8050EB" w14:textId="77777777" w:rsidTr="00627CF1">
        <w:tc>
          <w:tcPr>
            <w:tcW w:w="3008" w:type="dxa"/>
          </w:tcPr>
          <w:p w14:paraId="720EF21A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Year</w:t>
            </w:r>
          </w:p>
        </w:tc>
        <w:tc>
          <w:tcPr>
            <w:tcW w:w="3139" w:type="dxa"/>
          </w:tcPr>
          <w:p w14:paraId="426AC41C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 xml:space="preserve">Programme </w:t>
            </w:r>
          </w:p>
        </w:tc>
        <w:tc>
          <w:tcPr>
            <w:tcW w:w="3213" w:type="dxa"/>
          </w:tcPr>
          <w:p w14:paraId="14F238F8" w14:textId="77777777" w:rsidR="008638BC" w:rsidRPr="008638BC" w:rsidRDefault="008638BC" w:rsidP="008638BC">
            <w:pPr>
              <w:rPr>
                <w:lang w:val="en-GB"/>
              </w:rPr>
            </w:pPr>
            <w:r w:rsidRPr="008638BC">
              <w:rPr>
                <w:lang w:val="en-GB"/>
              </w:rPr>
              <w:t>Number of students</w:t>
            </w:r>
          </w:p>
        </w:tc>
      </w:tr>
      <w:tr w:rsidR="008638BC" w:rsidRPr="008638BC" w14:paraId="58269A51" w14:textId="77777777" w:rsidTr="00627CF1">
        <w:tc>
          <w:tcPr>
            <w:tcW w:w="3008" w:type="dxa"/>
          </w:tcPr>
          <w:p w14:paraId="74AD2481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139" w:type="dxa"/>
          </w:tcPr>
          <w:p w14:paraId="315E609A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213" w:type="dxa"/>
          </w:tcPr>
          <w:p w14:paraId="0CACB19D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11E1CF45" w14:textId="77777777" w:rsidTr="00627CF1">
        <w:tc>
          <w:tcPr>
            <w:tcW w:w="3008" w:type="dxa"/>
          </w:tcPr>
          <w:p w14:paraId="5BFAFDCD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139" w:type="dxa"/>
          </w:tcPr>
          <w:p w14:paraId="46E77C49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3213" w:type="dxa"/>
          </w:tcPr>
          <w:p w14:paraId="3997DC0E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0E181AD0" w14:textId="77777777" w:rsidTr="00627CF1"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14:paraId="1ED936CD" w14:textId="77777777" w:rsidR="008638BC" w:rsidRPr="008638BC" w:rsidRDefault="008638BC" w:rsidP="008638BC">
            <w:pPr>
              <w:rPr>
                <w:b/>
                <w:lang w:val="en-GB"/>
              </w:rPr>
            </w:pPr>
            <w:r w:rsidRPr="008638BC">
              <w:rPr>
                <w:b/>
                <w:lang w:val="en-GB"/>
              </w:rPr>
              <w:t>2.3.2</w:t>
            </w:r>
            <w:r w:rsidRPr="008638BC">
              <w:rPr>
                <w:b/>
                <w:lang w:val="en-GB"/>
              </w:rPr>
              <w:tab/>
              <w:t>Departmental Duties (last five years):</w:t>
            </w:r>
          </w:p>
        </w:tc>
      </w:tr>
      <w:tr w:rsidR="008638BC" w:rsidRPr="008638BC" w14:paraId="3D3CD511" w14:textId="77777777" w:rsidTr="00627CF1">
        <w:tc>
          <w:tcPr>
            <w:tcW w:w="9360" w:type="dxa"/>
            <w:gridSpan w:val="3"/>
          </w:tcPr>
          <w:p w14:paraId="4DC943DA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1327D1C" w14:textId="77777777" w:rsidTr="00627CF1">
        <w:tc>
          <w:tcPr>
            <w:tcW w:w="9360" w:type="dxa"/>
            <w:gridSpan w:val="3"/>
          </w:tcPr>
          <w:p w14:paraId="61C6C2F8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10BD53BB" w14:textId="77777777" w:rsidTr="00627CF1"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14:paraId="28F66CEC" w14:textId="77777777" w:rsidR="008638BC" w:rsidRPr="008638BC" w:rsidRDefault="008638BC" w:rsidP="008638BC">
            <w:pPr>
              <w:rPr>
                <w:b/>
                <w:lang w:val="en-GB"/>
              </w:rPr>
            </w:pPr>
            <w:r w:rsidRPr="008638BC">
              <w:rPr>
                <w:b/>
                <w:lang w:val="en-GB"/>
              </w:rPr>
              <w:t>2.3.3</w:t>
            </w:r>
            <w:r w:rsidRPr="008638BC">
              <w:rPr>
                <w:b/>
                <w:lang w:val="en-GB"/>
              </w:rPr>
              <w:tab/>
              <w:t>Faculty Committees (last five years):</w:t>
            </w:r>
          </w:p>
        </w:tc>
      </w:tr>
      <w:tr w:rsidR="008638BC" w:rsidRPr="008638BC" w14:paraId="5FAF06C2" w14:textId="77777777" w:rsidTr="00627CF1">
        <w:tc>
          <w:tcPr>
            <w:tcW w:w="9360" w:type="dxa"/>
            <w:gridSpan w:val="3"/>
          </w:tcPr>
          <w:p w14:paraId="4A41F70A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075A42E4" w14:textId="77777777" w:rsidTr="00627CF1">
        <w:tc>
          <w:tcPr>
            <w:tcW w:w="9360" w:type="dxa"/>
            <w:gridSpan w:val="3"/>
          </w:tcPr>
          <w:p w14:paraId="58A32F4B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1626BFF6" w14:textId="77777777" w:rsidTr="00627CF1"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14:paraId="2CC4D4DC" w14:textId="77777777" w:rsidR="008638BC" w:rsidRPr="008638BC" w:rsidRDefault="008638BC" w:rsidP="008638BC">
            <w:pPr>
              <w:rPr>
                <w:b/>
                <w:lang w:val="en-GB"/>
              </w:rPr>
            </w:pPr>
            <w:r w:rsidRPr="008638BC">
              <w:rPr>
                <w:b/>
                <w:lang w:val="en-GB"/>
              </w:rPr>
              <w:t>2.3.4</w:t>
            </w:r>
            <w:r w:rsidRPr="008638BC">
              <w:rPr>
                <w:b/>
                <w:lang w:val="en-GB"/>
              </w:rPr>
              <w:tab/>
              <w:t>University Committees (last five years):</w:t>
            </w:r>
          </w:p>
        </w:tc>
      </w:tr>
      <w:tr w:rsidR="008638BC" w:rsidRPr="008638BC" w14:paraId="5795FBCC" w14:textId="77777777" w:rsidTr="00627CF1">
        <w:tc>
          <w:tcPr>
            <w:tcW w:w="9360" w:type="dxa"/>
            <w:gridSpan w:val="3"/>
          </w:tcPr>
          <w:p w14:paraId="679EF125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F157785" w14:textId="77777777" w:rsidTr="00627CF1">
        <w:tc>
          <w:tcPr>
            <w:tcW w:w="9360" w:type="dxa"/>
            <w:gridSpan w:val="3"/>
          </w:tcPr>
          <w:p w14:paraId="2FE99568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6D04EB57" w14:textId="77777777" w:rsidTr="00627CF1"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14:paraId="659700C1" w14:textId="77777777" w:rsidR="008638BC" w:rsidRPr="008638BC" w:rsidRDefault="008638BC" w:rsidP="008638BC">
            <w:pPr>
              <w:rPr>
                <w:b/>
                <w:lang w:val="en-GB"/>
              </w:rPr>
            </w:pPr>
            <w:r w:rsidRPr="008638BC">
              <w:rPr>
                <w:b/>
                <w:lang w:val="en-GB"/>
              </w:rPr>
              <w:t>2.3.5</w:t>
            </w:r>
            <w:r w:rsidRPr="008638BC">
              <w:rPr>
                <w:b/>
                <w:lang w:val="en-GB"/>
              </w:rPr>
              <w:tab/>
              <w:t>National/International Committees (last five years):</w:t>
            </w:r>
          </w:p>
        </w:tc>
      </w:tr>
      <w:tr w:rsidR="008638BC" w:rsidRPr="008638BC" w14:paraId="5D0584F7" w14:textId="77777777" w:rsidTr="00627CF1">
        <w:tc>
          <w:tcPr>
            <w:tcW w:w="9360" w:type="dxa"/>
            <w:gridSpan w:val="3"/>
          </w:tcPr>
          <w:p w14:paraId="70C552C7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7F2C2DCA" w14:textId="77777777" w:rsidTr="00627CF1">
        <w:tc>
          <w:tcPr>
            <w:tcW w:w="9360" w:type="dxa"/>
            <w:gridSpan w:val="3"/>
          </w:tcPr>
          <w:p w14:paraId="37CAEE7E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6D4451CB" w14:textId="77777777" w:rsidTr="00627CF1"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14:paraId="5CE58C4D" w14:textId="77777777" w:rsidR="008638BC" w:rsidRPr="008638BC" w:rsidRDefault="008638BC" w:rsidP="008638BC">
            <w:pPr>
              <w:rPr>
                <w:b/>
                <w:lang w:val="en-GB"/>
              </w:rPr>
            </w:pPr>
            <w:r w:rsidRPr="008638BC">
              <w:rPr>
                <w:b/>
                <w:lang w:val="en-GB"/>
              </w:rPr>
              <w:t>2.3.6</w:t>
            </w:r>
            <w:r w:rsidRPr="008638BC">
              <w:rPr>
                <w:b/>
                <w:lang w:val="en-GB"/>
              </w:rPr>
              <w:tab/>
              <w:t>Other:</w:t>
            </w:r>
          </w:p>
        </w:tc>
      </w:tr>
      <w:tr w:rsidR="008638BC" w:rsidRPr="008638BC" w14:paraId="11BA7D19" w14:textId="77777777" w:rsidTr="00627CF1">
        <w:tc>
          <w:tcPr>
            <w:tcW w:w="9360" w:type="dxa"/>
            <w:gridSpan w:val="3"/>
          </w:tcPr>
          <w:p w14:paraId="7102C132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4012B3B9" w14:textId="77777777" w:rsidTr="00627CF1">
        <w:tc>
          <w:tcPr>
            <w:tcW w:w="9360" w:type="dxa"/>
            <w:gridSpan w:val="3"/>
          </w:tcPr>
          <w:p w14:paraId="3A5DEB25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</w:tbl>
    <w:p w14:paraId="5957FC43" w14:textId="77777777" w:rsidR="0089568E" w:rsidRPr="008638BC" w:rsidRDefault="0089568E" w:rsidP="008638BC">
      <w:pPr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638BC" w:rsidRPr="008638BC" w14:paraId="2788C957" w14:textId="77777777" w:rsidTr="00DC424C">
        <w:tc>
          <w:tcPr>
            <w:tcW w:w="9832" w:type="dxa"/>
            <w:shd w:val="clear" w:color="auto" w:fill="DDD9C3"/>
          </w:tcPr>
          <w:p w14:paraId="26686792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  <w:p w14:paraId="0E5A1433" w14:textId="77777777" w:rsidR="008638BC" w:rsidRPr="008638BC" w:rsidRDefault="008638BC" w:rsidP="008638BC">
            <w:pPr>
              <w:rPr>
                <w:b/>
                <w:lang w:val="en-GB"/>
              </w:rPr>
            </w:pPr>
            <w:r w:rsidRPr="008638BC">
              <w:rPr>
                <w:b/>
                <w:lang w:val="en-GB"/>
              </w:rPr>
              <w:t>2.4</w:t>
            </w:r>
            <w:r w:rsidRPr="008638BC">
              <w:rPr>
                <w:b/>
                <w:lang w:val="en-GB"/>
              </w:rPr>
              <w:tab/>
              <w:t>SOCIAL RESPONSIVENESS (INCLUDING CONTRIBUTIONS TO INDUSTRY OR THE PROFESSION, PUBLIC SERVICE OR ENGAGED SCHOLARSHIP)</w:t>
            </w:r>
          </w:p>
          <w:p w14:paraId="30C598EF" w14:textId="77777777" w:rsidR="008638BC" w:rsidRPr="008638BC" w:rsidRDefault="008638BC" w:rsidP="008638BC">
            <w:pPr>
              <w:rPr>
                <w:b/>
                <w:lang w:val="en-GB"/>
              </w:rPr>
            </w:pPr>
          </w:p>
        </w:tc>
      </w:tr>
    </w:tbl>
    <w:p w14:paraId="45A0D124" w14:textId="77777777" w:rsidR="008638BC" w:rsidRPr="008638BC" w:rsidRDefault="008638BC" w:rsidP="008638BC">
      <w:pPr>
        <w:rPr>
          <w:lang w:val="en-ZA"/>
        </w:rPr>
      </w:pPr>
      <w:r w:rsidRPr="008638BC">
        <w:rPr>
          <w:lang w:val="en-ZA"/>
        </w:rPr>
        <w:t>Please provide a detailed demonstration of your contributions to one (or more) of the following categories.  Before doing so, please refer to the definitions and guidelines on pages 20 and 21.</w:t>
      </w:r>
    </w:p>
    <w:p w14:paraId="4584374E" w14:textId="77777777" w:rsidR="008638BC" w:rsidRPr="008638BC" w:rsidRDefault="008638BC" w:rsidP="008638BC">
      <w:pPr>
        <w:rPr>
          <w:lang w:val="en-GB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648"/>
        <w:gridCol w:w="18"/>
        <w:gridCol w:w="4694"/>
      </w:tblGrid>
      <w:tr w:rsidR="008638BC" w:rsidRPr="008638BC" w14:paraId="542B66C4" w14:textId="77777777" w:rsidTr="00627CF1"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</w:tcPr>
          <w:p w14:paraId="7C4A9462" w14:textId="77777777" w:rsidR="008638BC" w:rsidRPr="008638BC" w:rsidRDefault="008638BC" w:rsidP="008638BC">
            <w:pPr>
              <w:rPr>
                <w:b/>
                <w:iCs/>
                <w:lang w:val="en-GB"/>
              </w:rPr>
            </w:pPr>
            <w:r w:rsidRPr="008638BC">
              <w:rPr>
                <w:b/>
                <w:iCs/>
                <w:lang w:val="en-GB"/>
              </w:rPr>
              <w:t>2.4.1</w:t>
            </w:r>
            <w:r w:rsidRPr="008638BC">
              <w:rPr>
                <w:b/>
                <w:iCs/>
                <w:lang w:val="en-GB"/>
              </w:rPr>
              <w:tab/>
              <w:t>Contributions to industry or the profession:</w:t>
            </w:r>
          </w:p>
        </w:tc>
      </w:tr>
      <w:tr w:rsidR="008638BC" w:rsidRPr="008638BC" w14:paraId="794A7682" w14:textId="77777777" w:rsidTr="00627CF1">
        <w:tc>
          <w:tcPr>
            <w:tcW w:w="9360" w:type="dxa"/>
            <w:gridSpan w:val="3"/>
          </w:tcPr>
          <w:p w14:paraId="20124E16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061FA9F4" w14:textId="77777777" w:rsidTr="00627CF1">
        <w:tc>
          <w:tcPr>
            <w:tcW w:w="9360" w:type="dxa"/>
            <w:gridSpan w:val="3"/>
          </w:tcPr>
          <w:p w14:paraId="38B1553C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12C0C94A" w14:textId="77777777" w:rsidTr="00627CF1">
        <w:tc>
          <w:tcPr>
            <w:tcW w:w="93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C7B03D" w14:textId="77777777" w:rsidR="008638BC" w:rsidRPr="008638BC" w:rsidRDefault="008638BC" w:rsidP="008638BC">
            <w:pPr>
              <w:rPr>
                <w:b/>
                <w:iCs/>
                <w:lang w:val="en-GB"/>
              </w:rPr>
            </w:pPr>
            <w:r w:rsidRPr="008638BC">
              <w:rPr>
                <w:b/>
                <w:iCs/>
                <w:lang w:val="en-GB"/>
              </w:rPr>
              <w:t>2.4.2</w:t>
            </w:r>
            <w:r w:rsidRPr="008638BC">
              <w:rPr>
                <w:b/>
                <w:iCs/>
                <w:lang w:val="en-GB"/>
              </w:rPr>
              <w:tab/>
              <w:t>Contributions to the formulation of state policies and frameworks:</w:t>
            </w:r>
          </w:p>
        </w:tc>
      </w:tr>
      <w:tr w:rsidR="008638BC" w:rsidRPr="008638BC" w14:paraId="7E3EBC72" w14:textId="77777777" w:rsidTr="00627CF1">
        <w:trPr>
          <w:cantSplit/>
        </w:trPr>
        <w:tc>
          <w:tcPr>
            <w:tcW w:w="9360" w:type="dxa"/>
            <w:gridSpan w:val="3"/>
            <w:tcBorders>
              <w:top w:val="single" w:sz="2" w:space="0" w:color="auto"/>
            </w:tcBorders>
          </w:tcPr>
          <w:p w14:paraId="08F6C70C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1FBC620B" w14:textId="77777777" w:rsidTr="00627CF1">
        <w:trPr>
          <w:cantSplit/>
        </w:trPr>
        <w:tc>
          <w:tcPr>
            <w:tcW w:w="9360" w:type="dxa"/>
            <w:gridSpan w:val="3"/>
          </w:tcPr>
          <w:p w14:paraId="47D05E3F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EDF4E58" w14:textId="77777777" w:rsidTr="00627CF1">
        <w:tc>
          <w:tcPr>
            <w:tcW w:w="93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09FA98" w14:textId="77777777" w:rsidR="008638BC" w:rsidRPr="008638BC" w:rsidRDefault="008638BC" w:rsidP="008638BC">
            <w:pPr>
              <w:rPr>
                <w:b/>
                <w:iCs/>
              </w:rPr>
            </w:pPr>
            <w:r w:rsidRPr="008638BC">
              <w:rPr>
                <w:b/>
                <w:lang w:val="en-ZA"/>
              </w:rPr>
              <w:t>2.4.3</w:t>
            </w:r>
            <w:r w:rsidRPr="008638BC">
              <w:rPr>
                <w:b/>
                <w:lang w:val="en-ZA"/>
              </w:rPr>
              <w:tab/>
            </w:r>
            <w:r w:rsidRPr="008638BC">
              <w:rPr>
                <w:b/>
                <w:bCs/>
                <w:lang w:val="en-ZA"/>
              </w:rPr>
              <w:t xml:space="preserve">Contributions to the provision of services </w:t>
            </w:r>
            <w:r w:rsidRPr="008638BC">
              <w:rPr>
                <w:b/>
                <w:bCs/>
                <w:i/>
                <w:u w:val="single"/>
                <w:lang w:val="en-ZA"/>
              </w:rPr>
              <w:t>for</w:t>
            </w:r>
            <w:r w:rsidRPr="008638BC">
              <w:rPr>
                <w:b/>
                <w:bCs/>
                <w:lang w:val="en-ZA"/>
              </w:rPr>
              <w:t xml:space="preserve"> the public sector and/or civil society and/or industry (including innovations, systems development or community outreach): </w:t>
            </w:r>
          </w:p>
        </w:tc>
      </w:tr>
      <w:tr w:rsidR="008638BC" w:rsidRPr="008638BC" w14:paraId="0BB9AF8B" w14:textId="77777777" w:rsidTr="00627CF1">
        <w:trPr>
          <w:cantSplit/>
        </w:trPr>
        <w:tc>
          <w:tcPr>
            <w:tcW w:w="4648" w:type="dxa"/>
          </w:tcPr>
          <w:p w14:paraId="47CD577E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4712" w:type="dxa"/>
            <w:gridSpan w:val="2"/>
          </w:tcPr>
          <w:p w14:paraId="2BA2483A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7234A906" w14:textId="77777777" w:rsidTr="00627CF1">
        <w:trPr>
          <w:cantSplit/>
        </w:trPr>
        <w:tc>
          <w:tcPr>
            <w:tcW w:w="4648" w:type="dxa"/>
          </w:tcPr>
          <w:p w14:paraId="6D900C22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4712" w:type="dxa"/>
            <w:gridSpan w:val="2"/>
          </w:tcPr>
          <w:p w14:paraId="4A2E6DBC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210DF013" w14:textId="77777777" w:rsidTr="00627CF1">
        <w:tc>
          <w:tcPr>
            <w:tcW w:w="93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454250" w14:textId="77777777" w:rsidR="008638BC" w:rsidRPr="008638BC" w:rsidRDefault="008638BC" w:rsidP="008638BC">
            <w:pPr>
              <w:rPr>
                <w:b/>
                <w:iCs/>
                <w:lang w:val="en-GB"/>
              </w:rPr>
            </w:pPr>
            <w:r w:rsidRPr="008638BC">
              <w:rPr>
                <w:b/>
                <w:lang w:val="en-ZA"/>
              </w:rPr>
              <w:t>2.4.4</w:t>
            </w:r>
            <w:r w:rsidRPr="008638BC">
              <w:rPr>
                <w:b/>
                <w:lang w:val="en-ZA"/>
              </w:rPr>
              <w:tab/>
            </w:r>
            <w:r w:rsidRPr="008638BC">
              <w:rPr>
                <w:b/>
                <w:bCs/>
                <w:lang w:val="en-ZA"/>
              </w:rPr>
              <w:t xml:space="preserve">Engaged scholarship </w:t>
            </w:r>
            <w:r w:rsidRPr="008638BC">
              <w:rPr>
                <w:b/>
                <w:bCs/>
                <w:i/>
                <w:iCs/>
                <w:u w:val="single"/>
                <w:lang w:val="en-ZA"/>
              </w:rPr>
              <w:t>with</w:t>
            </w:r>
            <w:r w:rsidRPr="008638BC">
              <w:rPr>
                <w:b/>
                <w:bCs/>
                <w:lang w:val="en-ZA"/>
              </w:rPr>
              <w:t xml:space="preserve"> the public sector, industry or civil society </w:t>
            </w:r>
            <w:r w:rsidRPr="008638BC">
              <w:rPr>
                <w:b/>
                <w:bCs/>
                <w:lang w:val="en-ZA"/>
              </w:rPr>
              <w:tab/>
              <w:t>constituencies for the purpose of coproducing knowledge:</w:t>
            </w:r>
          </w:p>
        </w:tc>
      </w:tr>
      <w:tr w:rsidR="008638BC" w:rsidRPr="008638BC" w14:paraId="250E1C77" w14:textId="77777777" w:rsidTr="00627CF1">
        <w:trPr>
          <w:cantSplit/>
        </w:trPr>
        <w:tc>
          <w:tcPr>
            <w:tcW w:w="4666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2EBFC9CB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</w:tcBorders>
          </w:tcPr>
          <w:p w14:paraId="0EAD2FC4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3DA35F0F" w14:textId="77777777" w:rsidTr="00627CF1">
        <w:trPr>
          <w:cantSplit/>
        </w:trPr>
        <w:tc>
          <w:tcPr>
            <w:tcW w:w="4666" w:type="dxa"/>
            <w:gridSpan w:val="2"/>
            <w:tcBorders>
              <w:bottom w:val="single" w:sz="2" w:space="0" w:color="auto"/>
            </w:tcBorders>
          </w:tcPr>
          <w:p w14:paraId="2966C5CB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4694" w:type="dxa"/>
            <w:tcBorders>
              <w:bottom w:val="single" w:sz="2" w:space="0" w:color="auto"/>
            </w:tcBorders>
          </w:tcPr>
          <w:p w14:paraId="66BEB7F0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1042799A" w14:textId="77777777" w:rsidTr="00627CF1">
        <w:tc>
          <w:tcPr>
            <w:tcW w:w="93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82995E" w14:textId="77777777" w:rsidR="008638BC" w:rsidRPr="008638BC" w:rsidRDefault="008638BC" w:rsidP="00D422AE">
            <w:pPr>
              <w:rPr>
                <w:b/>
                <w:iCs/>
                <w:lang w:val="en-ZA"/>
              </w:rPr>
            </w:pPr>
            <w:r w:rsidRPr="008638BC">
              <w:rPr>
                <w:b/>
                <w:lang w:val="en-ZA"/>
              </w:rPr>
              <w:t>2.4.5</w:t>
            </w:r>
            <w:r w:rsidRPr="008638BC">
              <w:rPr>
                <w:b/>
                <w:lang w:val="en-ZA"/>
              </w:rPr>
              <w:tab/>
              <w:t xml:space="preserve">Information dissemination in the public domain: </w:t>
            </w:r>
          </w:p>
        </w:tc>
      </w:tr>
      <w:tr w:rsidR="008638BC" w:rsidRPr="008638BC" w14:paraId="2296DDB9" w14:textId="77777777" w:rsidTr="00627CF1">
        <w:trPr>
          <w:cantSplit/>
        </w:trPr>
        <w:tc>
          <w:tcPr>
            <w:tcW w:w="4666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613FC33D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</w:tcBorders>
          </w:tcPr>
          <w:p w14:paraId="6631E123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  <w:tr w:rsidR="008638BC" w:rsidRPr="008638BC" w14:paraId="6D7E7D79" w14:textId="77777777" w:rsidTr="00627CF1">
        <w:trPr>
          <w:cantSplit/>
        </w:trPr>
        <w:tc>
          <w:tcPr>
            <w:tcW w:w="4666" w:type="dxa"/>
            <w:gridSpan w:val="2"/>
            <w:tcBorders>
              <w:bottom w:val="single" w:sz="2" w:space="0" w:color="auto"/>
            </w:tcBorders>
          </w:tcPr>
          <w:p w14:paraId="10C4CC2A" w14:textId="77777777" w:rsidR="008638BC" w:rsidRPr="008638BC" w:rsidRDefault="008638BC" w:rsidP="008638BC">
            <w:pPr>
              <w:rPr>
                <w:lang w:val="en-GB"/>
              </w:rPr>
            </w:pPr>
          </w:p>
        </w:tc>
        <w:tc>
          <w:tcPr>
            <w:tcW w:w="4694" w:type="dxa"/>
            <w:tcBorders>
              <w:bottom w:val="single" w:sz="2" w:space="0" w:color="auto"/>
            </w:tcBorders>
          </w:tcPr>
          <w:p w14:paraId="68D92572" w14:textId="77777777" w:rsidR="008638BC" w:rsidRPr="008638BC" w:rsidRDefault="008638BC" w:rsidP="008638BC">
            <w:pPr>
              <w:rPr>
                <w:lang w:val="en-GB"/>
              </w:rPr>
            </w:pPr>
          </w:p>
        </w:tc>
      </w:tr>
    </w:tbl>
    <w:p w14:paraId="28A07CDA" w14:textId="77777777" w:rsidR="005C6D45" w:rsidRDefault="005C6D45"/>
    <w:p w14:paraId="721F8D15" w14:textId="6BE5BAC6" w:rsidR="008F77DF" w:rsidRDefault="008F77DF"/>
    <w:sectPr w:rsidR="008F77DF" w:rsidSect="00D422AE">
      <w:footerReference w:type="default" r:id="rId11"/>
      <w:pgSz w:w="12240" w:h="15840"/>
      <w:pgMar w:top="993" w:right="1440" w:bottom="851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6E2C" w14:textId="77777777" w:rsidR="003E1CD6" w:rsidRDefault="003E1CD6">
      <w:pPr>
        <w:spacing w:line="240" w:lineRule="auto"/>
      </w:pPr>
      <w:r>
        <w:separator/>
      </w:r>
    </w:p>
  </w:endnote>
  <w:endnote w:type="continuationSeparator" w:id="0">
    <w:p w14:paraId="4FF26A45" w14:textId="77777777" w:rsidR="003E1CD6" w:rsidRDefault="003E1CD6">
      <w:pPr>
        <w:spacing w:line="240" w:lineRule="auto"/>
      </w:pPr>
      <w:r>
        <w:continuationSeparator/>
      </w:r>
    </w:p>
  </w:endnote>
  <w:endnote w:type="continuationNotice" w:id="1">
    <w:p w14:paraId="3739611E" w14:textId="77777777" w:rsidR="003E1CD6" w:rsidRDefault="003E1CD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bertus Medium">
    <w:altName w:val="Eras Medium ITC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86409"/>
      <w:docPartObj>
        <w:docPartGallery w:val="Page Numbers (Bottom of Page)"/>
        <w:docPartUnique/>
      </w:docPartObj>
    </w:sdtPr>
    <w:sdtEndPr/>
    <w:sdtContent>
      <w:p w14:paraId="0B7E6D75" w14:textId="77777777" w:rsidR="00E14158" w:rsidRDefault="00E1415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C39C6F9" w14:textId="77777777" w:rsidR="00E14158" w:rsidRDefault="00E1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6C84" w14:textId="77777777" w:rsidR="003E1CD6" w:rsidRDefault="003E1CD6">
      <w:pPr>
        <w:spacing w:line="240" w:lineRule="auto"/>
      </w:pPr>
      <w:r>
        <w:separator/>
      </w:r>
    </w:p>
  </w:footnote>
  <w:footnote w:type="continuationSeparator" w:id="0">
    <w:p w14:paraId="5119070C" w14:textId="77777777" w:rsidR="003E1CD6" w:rsidRDefault="003E1CD6">
      <w:pPr>
        <w:spacing w:line="240" w:lineRule="auto"/>
      </w:pPr>
      <w:r>
        <w:continuationSeparator/>
      </w:r>
    </w:p>
  </w:footnote>
  <w:footnote w:type="continuationNotice" w:id="1">
    <w:p w14:paraId="7DE1ABEB" w14:textId="77777777" w:rsidR="003E1CD6" w:rsidRDefault="003E1CD6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434795"/>
    <w:multiLevelType w:val="hybridMultilevel"/>
    <w:tmpl w:val="1366A9F0"/>
    <w:lvl w:ilvl="0" w:tplc="FFF619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sz w:val="16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202852"/>
    <w:multiLevelType w:val="hybridMultilevel"/>
    <w:tmpl w:val="453C61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C12FC"/>
    <w:multiLevelType w:val="hybridMultilevel"/>
    <w:tmpl w:val="F710D5A6"/>
    <w:styleLink w:val="ImportedStyle1"/>
    <w:lvl w:ilvl="0" w:tplc="C32AA9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067AB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025166">
      <w:start w:val="1"/>
      <w:numFmt w:val="lowerRoman"/>
      <w:lvlText w:val="%3."/>
      <w:lvlJc w:val="left"/>
      <w:pPr>
        <w:ind w:left="180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58D81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6962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80CEEA">
      <w:start w:val="1"/>
      <w:numFmt w:val="lowerRoman"/>
      <w:lvlText w:val="%6."/>
      <w:lvlJc w:val="left"/>
      <w:pPr>
        <w:ind w:left="396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9E771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7C5AA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9453A8">
      <w:start w:val="1"/>
      <w:numFmt w:val="lowerRoman"/>
      <w:lvlText w:val="%9."/>
      <w:lvlJc w:val="left"/>
      <w:pPr>
        <w:ind w:left="612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4857DF"/>
    <w:multiLevelType w:val="hybridMultilevel"/>
    <w:tmpl w:val="A832250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D3F4F"/>
    <w:multiLevelType w:val="hybridMultilevel"/>
    <w:tmpl w:val="E0EECC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F2F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96749A"/>
    <w:multiLevelType w:val="hybridMultilevel"/>
    <w:tmpl w:val="2698E19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53C25"/>
    <w:multiLevelType w:val="multilevel"/>
    <w:tmpl w:val="412825DC"/>
    <w:lvl w:ilvl="0">
      <w:start w:val="1"/>
      <w:numFmt w:val="decimal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304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B285E13"/>
    <w:multiLevelType w:val="hybridMultilevel"/>
    <w:tmpl w:val="7CD4536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33D67"/>
    <w:multiLevelType w:val="multilevel"/>
    <w:tmpl w:val="BFDAB254"/>
    <w:lvl w:ilvl="0">
      <w:start w:val="1"/>
      <w:numFmt w:val="decimal"/>
      <w:pStyle w:val="Mainheading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6704CA"/>
    <w:multiLevelType w:val="hybridMultilevel"/>
    <w:tmpl w:val="4342CA5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7E22"/>
    <w:multiLevelType w:val="multilevel"/>
    <w:tmpl w:val="732CC2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27304C"/>
    <w:multiLevelType w:val="multilevel"/>
    <w:tmpl w:val="0E2065B2"/>
    <w:lvl w:ilvl="0">
      <w:start w:val="1"/>
      <w:numFmt w:val="decimal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304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480E7FCF"/>
    <w:multiLevelType w:val="hybridMultilevel"/>
    <w:tmpl w:val="DE26D8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81E2F"/>
    <w:multiLevelType w:val="hybridMultilevel"/>
    <w:tmpl w:val="2E084716"/>
    <w:lvl w:ilvl="0" w:tplc="1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9F18AC"/>
    <w:multiLevelType w:val="hybridMultilevel"/>
    <w:tmpl w:val="8CD42A7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75F0F"/>
    <w:multiLevelType w:val="hybridMultilevel"/>
    <w:tmpl w:val="305CBC24"/>
    <w:lvl w:ilvl="0" w:tplc="36407F2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5CA003FA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D68E868C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2FE4CBC4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A4F6F8A2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FD623062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7EDAD2DE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29A8758C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F5E634D0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55C23A78"/>
    <w:multiLevelType w:val="hybridMultilevel"/>
    <w:tmpl w:val="BBAE73D6"/>
    <w:lvl w:ilvl="0" w:tplc="5D46A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C01E60">
      <w:numFmt w:val="none"/>
      <w:lvlText w:val=""/>
      <w:lvlJc w:val="left"/>
      <w:pPr>
        <w:tabs>
          <w:tab w:val="num" w:pos="360"/>
        </w:tabs>
      </w:pPr>
    </w:lvl>
    <w:lvl w:ilvl="2" w:tplc="AA1A3814">
      <w:numFmt w:val="none"/>
      <w:lvlText w:val=""/>
      <w:lvlJc w:val="left"/>
      <w:pPr>
        <w:tabs>
          <w:tab w:val="num" w:pos="360"/>
        </w:tabs>
      </w:pPr>
    </w:lvl>
    <w:lvl w:ilvl="3" w:tplc="E9F84DC4">
      <w:numFmt w:val="none"/>
      <w:lvlText w:val=""/>
      <w:lvlJc w:val="left"/>
      <w:pPr>
        <w:tabs>
          <w:tab w:val="num" w:pos="360"/>
        </w:tabs>
      </w:pPr>
    </w:lvl>
    <w:lvl w:ilvl="4" w:tplc="BEDA20E0">
      <w:numFmt w:val="none"/>
      <w:lvlText w:val=""/>
      <w:lvlJc w:val="left"/>
      <w:pPr>
        <w:tabs>
          <w:tab w:val="num" w:pos="360"/>
        </w:tabs>
      </w:pPr>
    </w:lvl>
    <w:lvl w:ilvl="5" w:tplc="8C80A5D2">
      <w:numFmt w:val="none"/>
      <w:lvlText w:val=""/>
      <w:lvlJc w:val="left"/>
      <w:pPr>
        <w:tabs>
          <w:tab w:val="num" w:pos="360"/>
        </w:tabs>
      </w:pPr>
    </w:lvl>
    <w:lvl w:ilvl="6" w:tplc="F350F542">
      <w:numFmt w:val="none"/>
      <w:lvlText w:val=""/>
      <w:lvlJc w:val="left"/>
      <w:pPr>
        <w:tabs>
          <w:tab w:val="num" w:pos="360"/>
        </w:tabs>
      </w:pPr>
    </w:lvl>
    <w:lvl w:ilvl="7" w:tplc="774AF1FC">
      <w:numFmt w:val="none"/>
      <w:lvlText w:val=""/>
      <w:lvlJc w:val="left"/>
      <w:pPr>
        <w:tabs>
          <w:tab w:val="num" w:pos="360"/>
        </w:tabs>
      </w:pPr>
    </w:lvl>
    <w:lvl w:ilvl="8" w:tplc="1130A34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7715ECE"/>
    <w:multiLevelType w:val="hybridMultilevel"/>
    <w:tmpl w:val="B602FAFC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BC31745"/>
    <w:multiLevelType w:val="hybridMultilevel"/>
    <w:tmpl w:val="D8DA9D5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55B0C"/>
    <w:multiLevelType w:val="multilevel"/>
    <w:tmpl w:val="291A26F4"/>
    <w:lvl w:ilvl="0">
      <w:start w:val="1"/>
      <w:numFmt w:val="decimal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304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67F45523"/>
    <w:multiLevelType w:val="hybridMultilevel"/>
    <w:tmpl w:val="DA8232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D6C08"/>
    <w:multiLevelType w:val="multilevel"/>
    <w:tmpl w:val="3402B7D4"/>
    <w:lvl w:ilvl="0">
      <w:start w:val="1"/>
      <w:numFmt w:val="decimal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*"/>
      <w:lvlJc w:val="left"/>
      <w:pPr>
        <w:ind w:left="1304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6A824E33"/>
    <w:multiLevelType w:val="hybridMultilevel"/>
    <w:tmpl w:val="F710D5A6"/>
    <w:numStyleLink w:val="ImportedStyle1"/>
  </w:abstractNum>
  <w:abstractNum w:abstractNumId="33" w15:restartNumberingAfterBreak="0">
    <w:nsid w:val="6E2D0EB4"/>
    <w:multiLevelType w:val="hybridMultilevel"/>
    <w:tmpl w:val="7DF0D6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02DAE"/>
    <w:multiLevelType w:val="multilevel"/>
    <w:tmpl w:val="3B1E4078"/>
    <w:lvl w:ilvl="0">
      <w:start w:val="1"/>
      <w:numFmt w:val="decimal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304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71521A90"/>
    <w:multiLevelType w:val="hybridMultilevel"/>
    <w:tmpl w:val="57EC5F9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4C57ED"/>
    <w:multiLevelType w:val="hybridMultilevel"/>
    <w:tmpl w:val="EF7E3D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38" w15:restartNumberingAfterBreak="0">
    <w:nsid w:val="7C603452"/>
    <w:multiLevelType w:val="hybridMultilevel"/>
    <w:tmpl w:val="FBA692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76C96"/>
    <w:multiLevelType w:val="hybridMultilevel"/>
    <w:tmpl w:val="27649C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427650">
    <w:abstractNumId w:val="37"/>
  </w:num>
  <w:num w:numId="2" w16cid:durableId="2131588440">
    <w:abstractNumId w:val="8"/>
  </w:num>
  <w:num w:numId="3" w16cid:durableId="1088117858">
    <w:abstractNumId w:val="7"/>
  </w:num>
  <w:num w:numId="4" w16cid:durableId="474105235">
    <w:abstractNumId w:val="6"/>
  </w:num>
  <w:num w:numId="5" w16cid:durableId="2050295653">
    <w:abstractNumId w:val="5"/>
  </w:num>
  <w:num w:numId="6" w16cid:durableId="319428588">
    <w:abstractNumId w:val="4"/>
  </w:num>
  <w:num w:numId="7" w16cid:durableId="531967268">
    <w:abstractNumId w:val="3"/>
  </w:num>
  <w:num w:numId="8" w16cid:durableId="590240518">
    <w:abstractNumId w:val="2"/>
  </w:num>
  <w:num w:numId="9" w16cid:durableId="300572792">
    <w:abstractNumId w:val="1"/>
  </w:num>
  <w:num w:numId="10" w16cid:durableId="1385910132">
    <w:abstractNumId w:val="0"/>
  </w:num>
  <w:num w:numId="11" w16cid:durableId="1874805073">
    <w:abstractNumId w:val="28"/>
  </w:num>
  <w:num w:numId="12" w16cid:durableId="1303972521">
    <w:abstractNumId w:val="30"/>
  </w:num>
  <w:num w:numId="13" w16cid:durableId="1113088359">
    <w:abstractNumId w:val="18"/>
  </w:num>
  <w:num w:numId="14" w16cid:durableId="104272222">
    <w:abstractNumId w:val="23"/>
  </w:num>
  <w:num w:numId="15" w16cid:durableId="206180881">
    <w:abstractNumId w:val="19"/>
  </w:num>
  <w:num w:numId="16" w16cid:durableId="999387278">
    <w:abstractNumId w:val="10"/>
  </w:num>
  <w:num w:numId="17" w16cid:durableId="92169255">
    <w:abstractNumId w:val="14"/>
  </w:num>
  <w:num w:numId="18" w16cid:durableId="880551213">
    <w:abstractNumId w:val="12"/>
  </w:num>
  <w:num w:numId="19" w16cid:durableId="1481195027">
    <w:abstractNumId w:val="11"/>
  </w:num>
  <w:num w:numId="20" w16cid:durableId="1131092677">
    <w:abstractNumId w:val="32"/>
  </w:num>
  <w:num w:numId="21" w16cid:durableId="402064420">
    <w:abstractNumId w:val="15"/>
  </w:num>
  <w:num w:numId="22" w16cid:durableId="361590043">
    <w:abstractNumId w:val="24"/>
  </w:num>
  <w:num w:numId="23" w16cid:durableId="1487362565">
    <w:abstractNumId w:val="31"/>
  </w:num>
  <w:num w:numId="24" w16cid:durableId="2038777711">
    <w:abstractNumId w:val="34"/>
  </w:num>
  <w:num w:numId="25" w16cid:durableId="1441484582">
    <w:abstractNumId w:val="9"/>
  </w:num>
  <w:num w:numId="26" w16cid:durableId="155921875">
    <w:abstractNumId w:val="35"/>
  </w:num>
  <w:num w:numId="27" w16cid:durableId="347485740">
    <w:abstractNumId w:val="16"/>
  </w:num>
  <w:num w:numId="28" w16cid:durableId="1139758954">
    <w:abstractNumId w:val="21"/>
  </w:num>
  <w:num w:numId="29" w16cid:durableId="899363488">
    <w:abstractNumId w:val="29"/>
  </w:num>
  <w:num w:numId="30" w16cid:durableId="643311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81353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0052012">
    <w:abstractNumId w:val="33"/>
  </w:num>
  <w:num w:numId="33" w16cid:durableId="39407443">
    <w:abstractNumId w:val="13"/>
  </w:num>
  <w:num w:numId="34" w16cid:durableId="206918423">
    <w:abstractNumId w:val="38"/>
  </w:num>
  <w:num w:numId="35" w16cid:durableId="61026419">
    <w:abstractNumId w:val="22"/>
  </w:num>
  <w:num w:numId="36" w16cid:durableId="1098410461">
    <w:abstractNumId w:val="39"/>
  </w:num>
  <w:num w:numId="37" w16cid:durableId="1903633395">
    <w:abstractNumId w:val="27"/>
  </w:num>
  <w:num w:numId="38" w16cid:durableId="869807561">
    <w:abstractNumId w:val="20"/>
  </w:num>
  <w:num w:numId="39" w16cid:durableId="732508614">
    <w:abstractNumId w:val="25"/>
  </w:num>
  <w:num w:numId="40" w16cid:durableId="259410639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ZA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51"/>
    <w:rsid w:val="00012431"/>
    <w:rsid w:val="00014C72"/>
    <w:rsid w:val="00016748"/>
    <w:rsid w:val="000175B3"/>
    <w:rsid w:val="00023526"/>
    <w:rsid w:val="00027478"/>
    <w:rsid w:val="00045C6C"/>
    <w:rsid w:val="00052E06"/>
    <w:rsid w:val="00060FAD"/>
    <w:rsid w:val="000655CA"/>
    <w:rsid w:val="0006567E"/>
    <w:rsid w:val="0006641A"/>
    <w:rsid w:val="000760DB"/>
    <w:rsid w:val="00096A13"/>
    <w:rsid w:val="000A6702"/>
    <w:rsid w:val="000B6E86"/>
    <w:rsid w:val="000B7203"/>
    <w:rsid w:val="000C5BC1"/>
    <w:rsid w:val="000F00E7"/>
    <w:rsid w:val="000F0212"/>
    <w:rsid w:val="000F1929"/>
    <w:rsid w:val="00104167"/>
    <w:rsid w:val="001215EC"/>
    <w:rsid w:val="0012544C"/>
    <w:rsid w:val="0012779A"/>
    <w:rsid w:val="00134BA0"/>
    <w:rsid w:val="00135EE5"/>
    <w:rsid w:val="001466A9"/>
    <w:rsid w:val="00147468"/>
    <w:rsid w:val="00150B79"/>
    <w:rsid w:val="00151E2E"/>
    <w:rsid w:val="00151EB7"/>
    <w:rsid w:val="00157DE8"/>
    <w:rsid w:val="00164B8F"/>
    <w:rsid w:val="0016766E"/>
    <w:rsid w:val="00170063"/>
    <w:rsid w:val="00175643"/>
    <w:rsid w:val="001804E7"/>
    <w:rsid w:val="00185391"/>
    <w:rsid w:val="001A7997"/>
    <w:rsid w:val="001B2338"/>
    <w:rsid w:val="001D2310"/>
    <w:rsid w:val="001D7679"/>
    <w:rsid w:val="001E1566"/>
    <w:rsid w:val="001E2011"/>
    <w:rsid w:val="001E55E3"/>
    <w:rsid w:val="001F22E5"/>
    <w:rsid w:val="0020042C"/>
    <w:rsid w:val="0020342A"/>
    <w:rsid w:val="00205776"/>
    <w:rsid w:val="002061A9"/>
    <w:rsid w:val="00217B64"/>
    <w:rsid w:val="002302CF"/>
    <w:rsid w:val="00235579"/>
    <w:rsid w:val="00235C65"/>
    <w:rsid w:val="00244F8C"/>
    <w:rsid w:val="00246AF4"/>
    <w:rsid w:val="002470C8"/>
    <w:rsid w:val="0025659F"/>
    <w:rsid w:val="00257FAA"/>
    <w:rsid w:val="00263938"/>
    <w:rsid w:val="00264992"/>
    <w:rsid w:val="00267C1C"/>
    <w:rsid w:val="002705B1"/>
    <w:rsid w:val="002714FF"/>
    <w:rsid w:val="0027234C"/>
    <w:rsid w:val="0028173F"/>
    <w:rsid w:val="00292D2B"/>
    <w:rsid w:val="002A0549"/>
    <w:rsid w:val="002A125F"/>
    <w:rsid w:val="002A3AE9"/>
    <w:rsid w:val="002A73AC"/>
    <w:rsid w:val="002B76DF"/>
    <w:rsid w:val="002C39E5"/>
    <w:rsid w:val="002D051F"/>
    <w:rsid w:val="002E78EB"/>
    <w:rsid w:val="002E7F22"/>
    <w:rsid w:val="002F1AB7"/>
    <w:rsid w:val="002F25A8"/>
    <w:rsid w:val="003070BF"/>
    <w:rsid w:val="00307711"/>
    <w:rsid w:val="00307B37"/>
    <w:rsid w:val="00323DDF"/>
    <w:rsid w:val="003324FE"/>
    <w:rsid w:val="00337632"/>
    <w:rsid w:val="003407A9"/>
    <w:rsid w:val="00340DC9"/>
    <w:rsid w:val="00350BD5"/>
    <w:rsid w:val="00366C26"/>
    <w:rsid w:val="00373025"/>
    <w:rsid w:val="0039113F"/>
    <w:rsid w:val="00394FFA"/>
    <w:rsid w:val="0039629F"/>
    <w:rsid w:val="003A2EB1"/>
    <w:rsid w:val="003C30F5"/>
    <w:rsid w:val="003E1CD6"/>
    <w:rsid w:val="003E493B"/>
    <w:rsid w:val="003E4DB0"/>
    <w:rsid w:val="003F3215"/>
    <w:rsid w:val="003F36BF"/>
    <w:rsid w:val="00402EBA"/>
    <w:rsid w:val="004053B8"/>
    <w:rsid w:val="00415D46"/>
    <w:rsid w:val="004165BC"/>
    <w:rsid w:val="004235CC"/>
    <w:rsid w:val="00423DB6"/>
    <w:rsid w:val="00440CB7"/>
    <w:rsid w:val="0044406C"/>
    <w:rsid w:val="00444E92"/>
    <w:rsid w:val="00444F02"/>
    <w:rsid w:val="00446E77"/>
    <w:rsid w:val="004510CE"/>
    <w:rsid w:val="00472578"/>
    <w:rsid w:val="00472CEC"/>
    <w:rsid w:val="00480292"/>
    <w:rsid w:val="00481B0E"/>
    <w:rsid w:val="00482221"/>
    <w:rsid w:val="00490252"/>
    <w:rsid w:val="00490CC6"/>
    <w:rsid w:val="004956F1"/>
    <w:rsid w:val="00496728"/>
    <w:rsid w:val="004A69FB"/>
    <w:rsid w:val="004A6AB3"/>
    <w:rsid w:val="004B34BA"/>
    <w:rsid w:val="004B60C4"/>
    <w:rsid w:val="004B793B"/>
    <w:rsid w:val="004C1C8C"/>
    <w:rsid w:val="004C5CFF"/>
    <w:rsid w:val="004E1D84"/>
    <w:rsid w:val="004F05F9"/>
    <w:rsid w:val="004F1629"/>
    <w:rsid w:val="005024CA"/>
    <w:rsid w:val="005039F4"/>
    <w:rsid w:val="00505246"/>
    <w:rsid w:val="00510091"/>
    <w:rsid w:val="00522B48"/>
    <w:rsid w:val="005302A5"/>
    <w:rsid w:val="005339EC"/>
    <w:rsid w:val="00540EF1"/>
    <w:rsid w:val="00541A8C"/>
    <w:rsid w:val="005509B2"/>
    <w:rsid w:val="005556DB"/>
    <w:rsid w:val="00555852"/>
    <w:rsid w:val="00555E22"/>
    <w:rsid w:val="00562B5C"/>
    <w:rsid w:val="0056355B"/>
    <w:rsid w:val="00571614"/>
    <w:rsid w:val="00580805"/>
    <w:rsid w:val="005858D4"/>
    <w:rsid w:val="005911E9"/>
    <w:rsid w:val="005A4854"/>
    <w:rsid w:val="005A5EEF"/>
    <w:rsid w:val="005A6781"/>
    <w:rsid w:val="005A76FE"/>
    <w:rsid w:val="005B5C34"/>
    <w:rsid w:val="005B74AA"/>
    <w:rsid w:val="005B750F"/>
    <w:rsid w:val="005C2A6D"/>
    <w:rsid w:val="005C2FBA"/>
    <w:rsid w:val="005C6D45"/>
    <w:rsid w:val="005D4925"/>
    <w:rsid w:val="005D58F7"/>
    <w:rsid w:val="005E6FBC"/>
    <w:rsid w:val="00617D63"/>
    <w:rsid w:val="006219D5"/>
    <w:rsid w:val="00622B23"/>
    <w:rsid w:val="0062655C"/>
    <w:rsid w:val="00627CF1"/>
    <w:rsid w:val="006307D7"/>
    <w:rsid w:val="006353A2"/>
    <w:rsid w:val="00637402"/>
    <w:rsid w:val="00643D1A"/>
    <w:rsid w:val="00657F63"/>
    <w:rsid w:val="00661B3C"/>
    <w:rsid w:val="00671363"/>
    <w:rsid w:val="00674588"/>
    <w:rsid w:val="00680AF8"/>
    <w:rsid w:val="006A29C6"/>
    <w:rsid w:val="006A7B57"/>
    <w:rsid w:val="006B2D04"/>
    <w:rsid w:val="006B30B0"/>
    <w:rsid w:val="006C5A2E"/>
    <w:rsid w:val="006D44C5"/>
    <w:rsid w:val="006E1AD6"/>
    <w:rsid w:val="006E2245"/>
    <w:rsid w:val="006E66AB"/>
    <w:rsid w:val="006E6A9B"/>
    <w:rsid w:val="006F7D4C"/>
    <w:rsid w:val="00713672"/>
    <w:rsid w:val="00714985"/>
    <w:rsid w:val="00715CA7"/>
    <w:rsid w:val="0072288E"/>
    <w:rsid w:val="00723220"/>
    <w:rsid w:val="0073562D"/>
    <w:rsid w:val="00742B45"/>
    <w:rsid w:val="0074624E"/>
    <w:rsid w:val="00750AD8"/>
    <w:rsid w:val="007516D8"/>
    <w:rsid w:val="00752386"/>
    <w:rsid w:val="00760616"/>
    <w:rsid w:val="0076164E"/>
    <w:rsid w:val="00762A6C"/>
    <w:rsid w:val="00767C5F"/>
    <w:rsid w:val="00785A5C"/>
    <w:rsid w:val="00791B7A"/>
    <w:rsid w:val="00793186"/>
    <w:rsid w:val="00793587"/>
    <w:rsid w:val="007B0382"/>
    <w:rsid w:val="007B07DE"/>
    <w:rsid w:val="007B2E04"/>
    <w:rsid w:val="007C6920"/>
    <w:rsid w:val="007F00B0"/>
    <w:rsid w:val="007F4949"/>
    <w:rsid w:val="007F5A84"/>
    <w:rsid w:val="00810578"/>
    <w:rsid w:val="00814DE6"/>
    <w:rsid w:val="00821950"/>
    <w:rsid w:val="00824AC1"/>
    <w:rsid w:val="008270A2"/>
    <w:rsid w:val="00834E2C"/>
    <w:rsid w:val="00841F00"/>
    <w:rsid w:val="00844F9F"/>
    <w:rsid w:val="00846E12"/>
    <w:rsid w:val="00853F77"/>
    <w:rsid w:val="008553E0"/>
    <w:rsid w:val="00855CAE"/>
    <w:rsid w:val="00857B32"/>
    <w:rsid w:val="00861907"/>
    <w:rsid w:val="008638BC"/>
    <w:rsid w:val="008728A4"/>
    <w:rsid w:val="008773F0"/>
    <w:rsid w:val="00885CE1"/>
    <w:rsid w:val="008907FF"/>
    <w:rsid w:val="0089568E"/>
    <w:rsid w:val="008A19ED"/>
    <w:rsid w:val="008B5A22"/>
    <w:rsid w:val="008B696C"/>
    <w:rsid w:val="008B6BEE"/>
    <w:rsid w:val="008E2CAA"/>
    <w:rsid w:val="008E74DE"/>
    <w:rsid w:val="008F77DF"/>
    <w:rsid w:val="008F78D7"/>
    <w:rsid w:val="00911007"/>
    <w:rsid w:val="009200C1"/>
    <w:rsid w:val="0092637D"/>
    <w:rsid w:val="00933574"/>
    <w:rsid w:val="009406AD"/>
    <w:rsid w:val="00947ABE"/>
    <w:rsid w:val="00962DFD"/>
    <w:rsid w:val="00963275"/>
    <w:rsid w:val="00964136"/>
    <w:rsid w:val="009660BC"/>
    <w:rsid w:val="00966DB8"/>
    <w:rsid w:val="0097093D"/>
    <w:rsid w:val="00973812"/>
    <w:rsid w:val="009770AD"/>
    <w:rsid w:val="00980085"/>
    <w:rsid w:val="00980E8B"/>
    <w:rsid w:val="00995D3F"/>
    <w:rsid w:val="00996B53"/>
    <w:rsid w:val="00997127"/>
    <w:rsid w:val="009B0BDD"/>
    <w:rsid w:val="009B0FF5"/>
    <w:rsid w:val="009B1796"/>
    <w:rsid w:val="009B403C"/>
    <w:rsid w:val="009C164A"/>
    <w:rsid w:val="009C169A"/>
    <w:rsid w:val="009C7464"/>
    <w:rsid w:val="009D216F"/>
    <w:rsid w:val="009D3248"/>
    <w:rsid w:val="009E0919"/>
    <w:rsid w:val="009E7F02"/>
    <w:rsid w:val="009F0397"/>
    <w:rsid w:val="00A0251D"/>
    <w:rsid w:val="00A0365A"/>
    <w:rsid w:val="00A066E1"/>
    <w:rsid w:val="00A06B3C"/>
    <w:rsid w:val="00A07DBE"/>
    <w:rsid w:val="00A3187F"/>
    <w:rsid w:val="00A34BC1"/>
    <w:rsid w:val="00A3560A"/>
    <w:rsid w:val="00A36ABC"/>
    <w:rsid w:val="00A373EC"/>
    <w:rsid w:val="00A410E7"/>
    <w:rsid w:val="00A507A6"/>
    <w:rsid w:val="00A519B7"/>
    <w:rsid w:val="00A53555"/>
    <w:rsid w:val="00A54F61"/>
    <w:rsid w:val="00A553A5"/>
    <w:rsid w:val="00A65E8A"/>
    <w:rsid w:val="00A7055E"/>
    <w:rsid w:val="00A87896"/>
    <w:rsid w:val="00A93272"/>
    <w:rsid w:val="00AA14E3"/>
    <w:rsid w:val="00AA62DB"/>
    <w:rsid w:val="00AB102B"/>
    <w:rsid w:val="00AB2FA7"/>
    <w:rsid w:val="00AB4486"/>
    <w:rsid w:val="00AC1EE7"/>
    <w:rsid w:val="00AC20D4"/>
    <w:rsid w:val="00AC7C6F"/>
    <w:rsid w:val="00AF0197"/>
    <w:rsid w:val="00AF45EF"/>
    <w:rsid w:val="00AF4874"/>
    <w:rsid w:val="00B11D87"/>
    <w:rsid w:val="00B1762F"/>
    <w:rsid w:val="00B23E06"/>
    <w:rsid w:val="00B24E0A"/>
    <w:rsid w:val="00B3143A"/>
    <w:rsid w:val="00B31D72"/>
    <w:rsid w:val="00B56350"/>
    <w:rsid w:val="00B57BD7"/>
    <w:rsid w:val="00B60FF9"/>
    <w:rsid w:val="00B62F64"/>
    <w:rsid w:val="00B64B00"/>
    <w:rsid w:val="00B650C6"/>
    <w:rsid w:val="00B72322"/>
    <w:rsid w:val="00B75D51"/>
    <w:rsid w:val="00B75F94"/>
    <w:rsid w:val="00B921F5"/>
    <w:rsid w:val="00B93C24"/>
    <w:rsid w:val="00BA63C2"/>
    <w:rsid w:val="00BA67E7"/>
    <w:rsid w:val="00BB0C79"/>
    <w:rsid w:val="00BC32C3"/>
    <w:rsid w:val="00BC6939"/>
    <w:rsid w:val="00BD0FB3"/>
    <w:rsid w:val="00BD7F8C"/>
    <w:rsid w:val="00BE1875"/>
    <w:rsid w:val="00BE45C8"/>
    <w:rsid w:val="00BF0401"/>
    <w:rsid w:val="00BF2331"/>
    <w:rsid w:val="00BF7463"/>
    <w:rsid w:val="00C06C31"/>
    <w:rsid w:val="00C17504"/>
    <w:rsid w:val="00C30889"/>
    <w:rsid w:val="00C41D8E"/>
    <w:rsid w:val="00C47572"/>
    <w:rsid w:val="00C53E79"/>
    <w:rsid w:val="00C5702A"/>
    <w:rsid w:val="00C7094E"/>
    <w:rsid w:val="00C8266B"/>
    <w:rsid w:val="00C833BD"/>
    <w:rsid w:val="00C8627E"/>
    <w:rsid w:val="00C90A2E"/>
    <w:rsid w:val="00CB2DFA"/>
    <w:rsid w:val="00CC2BC4"/>
    <w:rsid w:val="00CC5296"/>
    <w:rsid w:val="00CC5861"/>
    <w:rsid w:val="00CE2240"/>
    <w:rsid w:val="00CF6585"/>
    <w:rsid w:val="00D0307A"/>
    <w:rsid w:val="00D05ECB"/>
    <w:rsid w:val="00D0729E"/>
    <w:rsid w:val="00D17BCA"/>
    <w:rsid w:val="00D22360"/>
    <w:rsid w:val="00D30B81"/>
    <w:rsid w:val="00D32138"/>
    <w:rsid w:val="00D3649E"/>
    <w:rsid w:val="00D37C85"/>
    <w:rsid w:val="00D41FB6"/>
    <w:rsid w:val="00D422AE"/>
    <w:rsid w:val="00D42D16"/>
    <w:rsid w:val="00D566E9"/>
    <w:rsid w:val="00D641B4"/>
    <w:rsid w:val="00D65327"/>
    <w:rsid w:val="00D712DB"/>
    <w:rsid w:val="00D777C9"/>
    <w:rsid w:val="00D828D7"/>
    <w:rsid w:val="00D82F90"/>
    <w:rsid w:val="00DA36F4"/>
    <w:rsid w:val="00DA6CCF"/>
    <w:rsid w:val="00DB041E"/>
    <w:rsid w:val="00DB19DD"/>
    <w:rsid w:val="00DB3770"/>
    <w:rsid w:val="00DB3D3C"/>
    <w:rsid w:val="00DC3632"/>
    <w:rsid w:val="00DC424C"/>
    <w:rsid w:val="00DD2EFD"/>
    <w:rsid w:val="00DF0FDA"/>
    <w:rsid w:val="00E01E0D"/>
    <w:rsid w:val="00E07DF7"/>
    <w:rsid w:val="00E14158"/>
    <w:rsid w:val="00E142DA"/>
    <w:rsid w:val="00E16F51"/>
    <w:rsid w:val="00E26998"/>
    <w:rsid w:val="00E314E2"/>
    <w:rsid w:val="00E36156"/>
    <w:rsid w:val="00E363CD"/>
    <w:rsid w:val="00E41B9F"/>
    <w:rsid w:val="00E42E5C"/>
    <w:rsid w:val="00E442EA"/>
    <w:rsid w:val="00E4672E"/>
    <w:rsid w:val="00E52C4E"/>
    <w:rsid w:val="00E540A3"/>
    <w:rsid w:val="00E64208"/>
    <w:rsid w:val="00E71EB7"/>
    <w:rsid w:val="00E84105"/>
    <w:rsid w:val="00E86E57"/>
    <w:rsid w:val="00EA24AB"/>
    <w:rsid w:val="00EB0B6E"/>
    <w:rsid w:val="00EB2A30"/>
    <w:rsid w:val="00EC1F78"/>
    <w:rsid w:val="00EE6375"/>
    <w:rsid w:val="00EE70C1"/>
    <w:rsid w:val="00EF0545"/>
    <w:rsid w:val="00EF0565"/>
    <w:rsid w:val="00F10000"/>
    <w:rsid w:val="00F169E1"/>
    <w:rsid w:val="00F206EC"/>
    <w:rsid w:val="00F23ED3"/>
    <w:rsid w:val="00F26365"/>
    <w:rsid w:val="00F27DFE"/>
    <w:rsid w:val="00F30484"/>
    <w:rsid w:val="00F349C1"/>
    <w:rsid w:val="00F44BEC"/>
    <w:rsid w:val="00F55194"/>
    <w:rsid w:val="00F60A95"/>
    <w:rsid w:val="00F71DC3"/>
    <w:rsid w:val="00F75B3D"/>
    <w:rsid w:val="00F76412"/>
    <w:rsid w:val="00F77B79"/>
    <w:rsid w:val="00F80A4F"/>
    <w:rsid w:val="00F83D10"/>
    <w:rsid w:val="00F866A8"/>
    <w:rsid w:val="00FB2DB9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EDA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pPr>
      <w:numPr>
        <w:numId w:val="1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5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nhideWhenUsed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styleId="GridTable1Light-Accent2">
    <w:name w:val="Grid Table 1 Light Accent 2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table" w:styleId="ListTable1Light">
    <w:name w:val="List Table 1 Light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938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pPr>
      <w:spacing w:before="0" w:line="240" w:lineRule="auto"/>
    </w:pPr>
  </w:style>
  <w:style w:type="paragraph" w:customStyle="1" w:styleId="TryItBoilerplate">
    <w:name w:val="Try It Boilerplate"/>
    <w:basedOn w:val="Normal"/>
    <w:rsid w:val="0073562D"/>
    <w:pPr>
      <w:ind w:left="720" w:right="720"/>
    </w:pPr>
    <w:rPr>
      <w:i/>
      <w:color w:val="595959" w:themeColor="text1" w:themeTint="A6"/>
    </w:rPr>
  </w:style>
  <w:style w:type="paragraph" w:customStyle="1" w:styleId="Quoteemphasis">
    <w:name w:val="Quote emphasis"/>
    <w:basedOn w:val="Normal"/>
    <w:next w:val="Normal"/>
    <w:link w:val="QuoteemphasisChar"/>
    <w:qFormat/>
    <w:rsid w:val="00C30889"/>
    <w:rPr>
      <w:i/>
    </w:rPr>
  </w:style>
  <w:style w:type="character" w:customStyle="1" w:styleId="ListNumberChar">
    <w:name w:val="List Number Char"/>
    <w:basedOn w:val="DefaultParagraphFont"/>
    <w:link w:val="ListNumber"/>
    <w:uiPriority w:val="10"/>
    <w:rsid w:val="00C30889"/>
    <w:rPr>
      <w:rFonts w:eastAsiaTheme="minorEastAsia"/>
      <w:color w:val="3B3838" w:themeColor="background2" w:themeShade="40"/>
    </w:rPr>
  </w:style>
  <w:style w:type="character" w:customStyle="1" w:styleId="QuoteemphasisChar">
    <w:name w:val="Quote emphasis Char"/>
    <w:basedOn w:val="ListNumberChar"/>
    <w:link w:val="Quoteemphasis"/>
    <w:rsid w:val="00C30889"/>
    <w:rPr>
      <w:rFonts w:eastAsiaTheme="minorEastAsia"/>
      <w:i/>
      <w:color w:val="3B3838" w:themeColor="background2" w:themeShade="40"/>
    </w:rPr>
  </w:style>
  <w:style w:type="paragraph" w:customStyle="1" w:styleId="Mainheadings">
    <w:name w:val="Main headings"/>
    <w:basedOn w:val="Normal"/>
    <w:next w:val="Underheadings"/>
    <w:rsid w:val="00BD7F8C"/>
    <w:pPr>
      <w:numPr>
        <w:numId w:val="13"/>
      </w:numPr>
      <w:spacing w:before="240" w:after="120" w:line="240" w:lineRule="auto"/>
    </w:pPr>
    <w:rPr>
      <w:rFonts w:ascii="Arial" w:eastAsia="Times New Roman" w:hAnsi="Arial" w:cs="Arial"/>
      <w:b/>
      <w:szCs w:val="20"/>
      <w:lang w:val="en-GB"/>
    </w:rPr>
  </w:style>
  <w:style w:type="paragraph" w:customStyle="1" w:styleId="Underheadings">
    <w:name w:val="Under headings"/>
    <w:basedOn w:val="Normal"/>
    <w:rsid w:val="00BD7F8C"/>
    <w:pPr>
      <w:spacing w:before="0" w:line="240" w:lineRule="auto"/>
      <w:ind w:left="720"/>
    </w:pPr>
    <w:rPr>
      <w:rFonts w:ascii="Arial" w:eastAsia="Times New Roman" w:hAnsi="Arial" w:cs="Arial"/>
      <w:szCs w:val="20"/>
      <w:lang w:val="en-GB"/>
    </w:rPr>
  </w:style>
  <w:style w:type="paragraph" w:customStyle="1" w:styleId="Compositiontext">
    <w:name w:val="Composition text"/>
    <w:basedOn w:val="Underheadings"/>
    <w:rsid w:val="00BD7F8C"/>
    <w:pPr>
      <w:outlineLvl w:val="4"/>
    </w:pPr>
  </w:style>
  <w:style w:type="paragraph" w:customStyle="1" w:styleId="Undernumbered">
    <w:name w:val="Under numbered"/>
    <w:basedOn w:val="Normal"/>
    <w:rsid w:val="00BD7F8C"/>
    <w:pPr>
      <w:spacing w:before="0" w:line="240" w:lineRule="auto"/>
      <w:ind w:left="1440" w:hanging="720"/>
    </w:pPr>
    <w:rPr>
      <w:rFonts w:ascii="Arial" w:eastAsia="Times New Roman" w:hAnsi="Arial" w:cs="Arial"/>
      <w:szCs w:val="20"/>
      <w:lang w:val="en-GB"/>
    </w:rPr>
  </w:style>
  <w:style w:type="paragraph" w:customStyle="1" w:styleId="1AutoList4">
    <w:name w:val="1AutoList4"/>
    <w:rsid w:val="00B62F64"/>
    <w:pPr>
      <w:widowControl w:val="0"/>
      <w:tabs>
        <w:tab w:val="left" w:pos="720"/>
      </w:tabs>
      <w:spacing w:before="0" w:line="240" w:lineRule="auto"/>
      <w:ind w:left="720" w:hanging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ZA"/>
    </w:rPr>
  </w:style>
  <w:style w:type="paragraph" w:customStyle="1" w:styleId="Twoplusbody">
    <w:name w:val="Two plus body"/>
    <w:basedOn w:val="Normal"/>
    <w:rsid w:val="00DD2EFD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Oneplusbody">
    <w:name w:val="One plus body"/>
    <w:basedOn w:val="Normal"/>
    <w:rsid w:val="006307D7"/>
    <w:pPr>
      <w:spacing w:before="6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6307D7"/>
    <w:pPr>
      <w:autoSpaceDE w:val="0"/>
      <w:autoSpaceDN w:val="0"/>
      <w:adjustRightInd w:val="0"/>
      <w:spacing w:before="0" w:line="240" w:lineRule="auto"/>
    </w:pPr>
    <w:rPr>
      <w:rFonts w:ascii="Albertus Medium" w:eastAsia="Calibri" w:hAnsi="Albertus Medium" w:cs="Albertus Medium"/>
      <w:color w:val="000000"/>
      <w:sz w:val="24"/>
      <w:szCs w:val="24"/>
      <w:lang w:val="en-ZA"/>
    </w:rPr>
  </w:style>
  <w:style w:type="paragraph" w:customStyle="1" w:styleId="BodyAA">
    <w:name w:val="Body A A"/>
    <w:rsid w:val="006307D7"/>
    <w:pPr>
      <w:pBdr>
        <w:top w:val="nil"/>
        <w:left w:val="nil"/>
        <w:bottom w:val="nil"/>
        <w:right w:val="nil"/>
        <w:between w:val="nil"/>
        <w:bar w:val="nil"/>
      </w:pBdr>
      <w:spacing w:before="0" w:after="160"/>
    </w:pPr>
    <w:rPr>
      <w:rFonts w:ascii="Calibri" w:eastAsia="Calibri" w:hAnsi="Calibri" w:cs="Calibri"/>
      <w:color w:val="000000"/>
      <w:u w:color="000000"/>
      <w:bdr w:val="nil"/>
      <w:lang w:eastAsia="en-ZA"/>
    </w:rPr>
  </w:style>
  <w:style w:type="paragraph" w:customStyle="1" w:styleId="BodyA">
    <w:name w:val="Body A"/>
    <w:rsid w:val="006307D7"/>
    <w:pPr>
      <w:pBdr>
        <w:top w:val="nil"/>
        <w:left w:val="nil"/>
        <w:bottom w:val="nil"/>
        <w:right w:val="nil"/>
        <w:between w:val="nil"/>
        <w:bar w:val="nil"/>
      </w:pBdr>
      <w:spacing w:before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ZA"/>
    </w:rPr>
  </w:style>
  <w:style w:type="numbering" w:customStyle="1" w:styleId="ImportedStyle1">
    <w:name w:val="Imported Style 1"/>
    <w:rsid w:val="006307D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200607\AppData\Roaming\Microsoft\Templates\Insert%20your%20first%20table%20of%20contents%20tutorial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6584D94221548B0A15FA545F36AFC" ma:contentTypeVersion="13" ma:contentTypeDescription="Create a new document." ma:contentTypeScope="" ma:versionID="ed7e1325b9a08eb1cc1120ad75335e68">
  <xsd:schema xmlns:xsd="http://www.w3.org/2001/XMLSchema" xmlns:xs="http://www.w3.org/2001/XMLSchema" xmlns:p="http://schemas.microsoft.com/office/2006/metadata/properties" xmlns:ns3="63fd02ab-cfc4-4f9e-a638-b2ef7d8e85ad" xmlns:ns4="9e4cadc0-eff7-4d89-90e3-26cb00012714" targetNamespace="http://schemas.microsoft.com/office/2006/metadata/properties" ma:root="true" ma:fieldsID="1b4b2be05c988916888331205edc0397" ns3:_="" ns4:_="">
    <xsd:import namespace="63fd02ab-cfc4-4f9e-a638-b2ef7d8e85ad"/>
    <xsd:import namespace="9e4cadc0-eff7-4d89-90e3-26cb00012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02ab-cfc4-4f9e-a638-b2ef7d8e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cadc0-eff7-4d89-90e3-26cb00012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CDF48-93A0-49AF-B975-D625EBEA8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EF416-B1F2-48D8-8CFC-95DF44AFA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d02ab-cfc4-4f9e-a638-b2ef7d8e85ad"/>
    <ds:schemaRef ds:uri="9e4cadc0-eff7-4d89-90e3-26cb00012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5B933-E604-4DEC-8CC4-A41ED6FF3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31FE1C-8629-46A1-AFC8-BB03C74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Insert your first table of contents tutorial</Template>
  <TotalTime>0</TotalTime>
  <Pages>7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2022-05-01T12:34:00Z</dcterms:created>
  <dcterms:modified xsi:type="dcterms:W3CDTF">2022-05-01T12:34:00Z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roxken@microsoft.com</vt:lpwstr>
  </property>
  <property fmtid="{D5CDD505-2E9C-101B-9397-08002B2CF9AE}" pid="5" name="MSIP_Label_f42aa342-8706-4288-bd11-ebb85995028c_SetDate">
    <vt:lpwstr>2019-01-12T02:25:51.9245574Z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0x0101006546584D94221548B0A15FA545F36AFC</vt:lpwstr>
  </property>
</Properties>
</file>